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490" w:type="dxa"/>
        <w:tblInd w:w="-714" w:type="dxa"/>
        <w:tblLook w:val="04A0" w:firstRow="1" w:lastRow="0" w:firstColumn="1" w:lastColumn="0" w:noHBand="0" w:noVBand="1"/>
      </w:tblPr>
      <w:tblGrid>
        <w:gridCol w:w="6401"/>
        <w:gridCol w:w="2108"/>
        <w:gridCol w:w="1981"/>
      </w:tblGrid>
      <w:tr w:rsidR="0028534F" w14:paraId="41AC2716" w14:textId="77777777" w:rsidTr="00305BBA">
        <w:trPr>
          <w:trHeight w:val="841"/>
        </w:trPr>
        <w:tc>
          <w:tcPr>
            <w:tcW w:w="10490" w:type="dxa"/>
            <w:gridSpan w:val="3"/>
            <w:shd w:val="clear" w:color="auto" w:fill="002060"/>
            <w:vAlign w:val="center"/>
          </w:tcPr>
          <w:p w14:paraId="3035E18F" w14:textId="77777777" w:rsidR="0028534F" w:rsidRDefault="0028534F" w:rsidP="000D2077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0D2077">
              <w:rPr>
                <w:rFonts w:ascii="Montserrat Medium" w:hAnsi="Montserrat Medium"/>
                <w:sz w:val="20"/>
                <w:szCs w:val="20"/>
              </w:rPr>
              <w:t>Tecnológico Nacional de México, campus Apizaco</w:t>
            </w:r>
          </w:p>
          <w:p w14:paraId="7C91B31B" w14:textId="728698B9" w:rsidR="00204FCA" w:rsidRPr="000D2077" w:rsidRDefault="00204FCA" w:rsidP="000D2077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Formato para la elaboración de</w:t>
            </w:r>
          </w:p>
          <w:p w14:paraId="1B1839ED" w14:textId="45B6FA86" w:rsidR="00A3350D" w:rsidRDefault="00A3350D" w:rsidP="00244F4E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 xml:space="preserve">Plan de Acción Tutorial Departamental </w:t>
            </w:r>
          </w:p>
          <w:p w14:paraId="09B6B78C" w14:textId="282A1833" w:rsidR="0028534F" w:rsidRPr="00244F4E" w:rsidRDefault="009A2021" w:rsidP="00244F4E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16"/>
                <w:szCs w:val="20"/>
              </w:rPr>
              <w:t>TecNM-APIZACO-LI-PO</w:t>
            </w:r>
            <w:r w:rsidR="00603623">
              <w:rPr>
                <w:rFonts w:ascii="Montserrat Medium" w:hAnsi="Montserrat Medium"/>
                <w:sz w:val="16"/>
                <w:szCs w:val="20"/>
              </w:rPr>
              <w:t>-11</w:t>
            </w:r>
            <w:r>
              <w:rPr>
                <w:rFonts w:ascii="Montserrat Medium" w:hAnsi="Montserrat Medium"/>
                <w:sz w:val="16"/>
                <w:szCs w:val="20"/>
              </w:rPr>
              <w:t>-</w:t>
            </w:r>
            <w:r w:rsidR="00666EB9">
              <w:rPr>
                <w:rFonts w:ascii="Montserrat Medium" w:hAnsi="Montserrat Medium"/>
                <w:sz w:val="16"/>
                <w:szCs w:val="20"/>
              </w:rPr>
              <w:t>0</w:t>
            </w:r>
            <w:r w:rsidR="00F367DD">
              <w:rPr>
                <w:rFonts w:ascii="Montserrat Medium" w:hAnsi="Montserrat Medium"/>
                <w:sz w:val="16"/>
                <w:szCs w:val="20"/>
              </w:rPr>
              <w:t>1</w:t>
            </w:r>
          </w:p>
        </w:tc>
      </w:tr>
      <w:tr w:rsidR="00DF3A30" w14:paraId="0A918A6F" w14:textId="1A0ABE5D" w:rsidTr="00923283">
        <w:trPr>
          <w:trHeight w:val="421"/>
        </w:trPr>
        <w:tc>
          <w:tcPr>
            <w:tcW w:w="6401" w:type="dxa"/>
          </w:tcPr>
          <w:p w14:paraId="216A6AD7" w14:textId="62166975" w:rsidR="00DF3A30" w:rsidRPr="00F2743A" w:rsidRDefault="00DF3A30" w:rsidP="00924D0D">
            <w:pPr>
              <w:ind w:left="34"/>
              <w:rPr>
                <w:rFonts w:ascii="Montserrat ExtraLight" w:eastAsia="Times New Roman" w:hAnsi="Montserrat ExtraLight" w:cs="Arial"/>
                <w:b/>
                <w:bCs/>
                <w:sz w:val="20"/>
                <w:szCs w:val="20"/>
                <w:lang w:eastAsia="es-ES"/>
              </w:rPr>
            </w:pPr>
            <w:r w:rsidRPr="00CE5C9E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val="es-ES" w:eastAsia="es-ES"/>
              </w:rPr>
              <w:t>Departamento Académico:</w:t>
            </w:r>
            <w:r w:rsidR="00957C49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val="es-ES" w:eastAsia="es-ES"/>
              </w:rPr>
              <w:t xml:space="preserve"> </w:t>
            </w:r>
            <w:r w:rsidR="007B1B7B" w:rsidRPr="007B1B7B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(a)</w:t>
            </w:r>
          </w:p>
        </w:tc>
        <w:tc>
          <w:tcPr>
            <w:tcW w:w="4089" w:type="dxa"/>
            <w:gridSpan w:val="2"/>
            <w:vAlign w:val="center"/>
          </w:tcPr>
          <w:p w14:paraId="2935C117" w14:textId="1040C0C7" w:rsidR="00DF3A30" w:rsidRPr="00CE5C9E" w:rsidRDefault="00DF3A30" w:rsidP="00DF3A30">
            <w:pPr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val="es-ES" w:eastAsia="es-ES"/>
              </w:rPr>
            </w:pPr>
            <w:r w:rsidRPr="00CE5C9E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val="es-ES" w:eastAsia="es-ES"/>
              </w:rPr>
              <w:t xml:space="preserve">Carrera: </w:t>
            </w:r>
            <w:r w:rsidR="007B1B7B" w:rsidRPr="007B1B7B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(b)</w:t>
            </w:r>
          </w:p>
        </w:tc>
      </w:tr>
      <w:tr w:rsidR="00CD282B" w14:paraId="7922D69C" w14:textId="77777777" w:rsidTr="00923283">
        <w:trPr>
          <w:trHeight w:val="421"/>
        </w:trPr>
        <w:tc>
          <w:tcPr>
            <w:tcW w:w="6401" w:type="dxa"/>
          </w:tcPr>
          <w:p w14:paraId="1D340E39" w14:textId="70B435A4" w:rsidR="00CD282B" w:rsidRPr="00CE5C9E" w:rsidRDefault="007B1B7B" w:rsidP="00924D0D">
            <w:pPr>
              <w:ind w:left="34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val="es-ES" w:eastAsia="es-ES"/>
              </w:rPr>
              <w:t xml:space="preserve">Responsable </w:t>
            </w:r>
            <w:r w:rsidR="00D73CEF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val="es-ES" w:eastAsia="es-ES"/>
              </w:rPr>
              <w:t xml:space="preserve">de la </w:t>
            </w:r>
            <w:r w:rsidR="00D73CEF" w:rsidRPr="00CE5C9E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val="es-ES" w:eastAsia="es-ES"/>
              </w:rPr>
              <w:t>Coordina</w:t>
            </w:r>
            <w:r w:rsidR="00D73CEF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val="es-ES" w:eastAsia="es-ES"/>
              </w:rPr>
              <w:t xml:space="preserve">ción </w:t>
            </w:r>
            <w:r w:rsidR="00D73CEF" w:rsidRPr="00CE5C9E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val="es-ES" w:eastAsia="es-ES"/>
              </w:rPr>
              <w:t>Departamental</w:t>
            </w:r>
            <w:r w:rsidR="00DF3A30" w:rsidRPr="00CE5C9E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val="es-ES" w:eastAsia="es-ES"/>
              </w:rPr>
              <w:t xml:space="preserve"> de Tutorías:</w:t>
            </w:r>
            <w:r w:rsidR="00D73CEF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val="es-ES" w:eastAsia="es-ES"/>
              </w:rPr>
              <w:t xml:space="preserve"> </w:t>
            </w:r>
            <w:r w:rsidR="00D73CEF" w:rsidRPr="00D73CEF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(c)</w:t>
            </w:r>
          </w:p>
        </w:tc>
        <w:tc>
          <w:tcPr>
            <w:tcW w:w="2108" w:type="dxa"/>
            <w:vAlign w:val="center"/>
          </w:tcPr>
          <w:p w14:paraId="7C2E26CB" w14:textId="0E190253" w:rsidR="00CD282B" w:rsidRPr="006B1BE9" w:rsidRDefault="00CD282B" w:rsidP="00CD282B">
            <w:pPr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val="es-ES" w:eastAsia="es-ES"/>
              </w:rPr>
            </w:pPr>
            <w:r w:rsidRPr="00935748"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val="es-ES" w:eastAsia="es-ES"/>
              </w:rPr>
              <w:t>Fecha elaboración:</w:t>
            </w:r>
            <w:r w:rsidR="00D73CEF" w:rsidRPr="00935748"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val="es-ES" w:eastAsia="es-ES"/>
              </w:rPr>
              <w:t xml:space="preserve"> </w:t>
            </w:r>
            <w:r w:rsidR="00935748" w:rsidRPr="006B1BE9">
              <w:rPr>
                <w:rFonts w:ascii="Montserrat" w:eastAsia="Times New Roman" w:hAnsi="Montserrat" w:cs="Arial"/>
                <w:sz w:val="14"/>
                <w:szCs w:val="14"/>
                <w:lang w:val="es-ES" w:eastAsia="es-ES"/>
              </w:rPr>
              <w:t>(d)</w:t>
            </w:r>
            <w:r w:rsidRPr="006B1BE9"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val="es-ES" w:eastAsia="es-ES"/>
              </w:rPr>
              <w:t xml:space="preserve"> </w:t>
            </w:r>
          </w:p>
          <w:p w14:paraId="71125049" w14:textId="1193475D" w:rsidR="00CD282B" w:rsidRPr="00CE5C9E" w:rsidRDefault="00000000" w:rsidP="00CD282B">
            <w:pPr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Montserrat" w:eastAsia="Times New Roman" w:hAnsi="Montserrat" w:cs="Arial"/>
                  <w:b/>
                  <w:bCs/>
                  <w:lang w:val="es-ES" w:eastAsia="es-ES"/>
                </w:rPr>
                <w:id w:val="960314905"/>
                <w:placeholder>
                  <w:docPart w:val="CB42E788D80A42A48EB6BD0A55B7B4BE"/>
                </w:placeholder>
                <w:showingPlcHdr/>
                <w:date w:fullDate="2022-10-13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Content>
                <w:r w:rsidR="00CD282B" w:rsidRPr="006B1BE9">
                  <w:rPr>
                    <w:rStyle w:val="Textodelmarcadordeposicin"/>
                    <w:rFonts w:ascii="Montserrat" w:hAnsi="Montserrat"/>
                  </w:rPr>
                  <w:t xml:space="preserve"> Elija fecha.</w:t>
                </w:r>
              </w:sdtContent>
            </w:sdt>
          </w:p>
        </w:tc>
        <w:tc>
          <w:tcPr>
            <w:tcW w:w="1981" w:type="dxa"/>
            <w:vAlign w:val="center"/>
          </w:tcPr>
          <w:p w14:paraId="4AFB9D99" w14:textId="77777777" w:rsidR="006B1BE9" w:rsidRDefault="00CD282B" w:rsidP="00CD282B">
            <w:pPr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val="es-ES" w:eastAsia="es-ES"/>
              </w:rPr>
            </w:pPr>
            <w:r w:rsidRPr="00935748"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val="es-ES" w:eastAsia="es-ES"/>
              </w:rPr>
              <w:t xml:space="preserve">Periodo: </w:t>
            </w:r>
            <w:r w:rsidR="006B1BE9" w:rsidRPr="006B1BE9">
              <w:rPr>
                <w:rFonts w:ascii="Montserrat" w:eastAsia="Times New Roman" w:hAnsi="Montserrat" w:cs="Arial"/>
                <w:sz w:val="16"/>
                <w:szCs w:val="16"/>
                <w:lang w:val="es-ES" w:eastAsia="es-ES"/>
              </w:rPr>
              <w:t>(e)</w:t>
            </w:r>
          </w:p>
          <w:p w14:paraId="669EE778" w14:textId="7ED75736" w:rsidR="00CD282B" w:rsidRPr="00CE5C9E" w:rsidRDefault="00000000" w:rsidP="00CD282B">
            <w:pPr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Montserrat" w:eastAsia="Times New Roman" w:hAnsi="Montserrat" w:cs="Arial"/>
                  <w:bCs/>
                  <w:sz w:val="20"/>
                  <w:szCs w:val="20"/>
                  <w:lang w:val="es-ES" w:eastAsia="es-ES"/>
                </w:rPr>
                <w:id w:val="2073236400"/>
                <w:placeholder>
                  <w:docPart w:val="BFEF83F6C1DD4FD8893A144F6AF5A90C"/>
                </w:placeholder>
                <w:showingPlcHdr/>
                <w:dropDownList>
                  <w:listItem w:value="Elija un elemento."/>
                  <w:listItem w:displayText="Ene- jun 2022" w:value="Ene- jun 2022"/>
                  <w:listItem w:displayText="Ago-dic 2022" w:value="Ago-dic 2022"/>
                  <w:listItem w:displayText="Ene-jun 2023" w:value="Ene-jun 2023"/>
                  <w:listItem w:displayText="Ago-dic 2023" w:value="Ago-dic 2023"/>
                </w:dropDownList>
              </w:sdtPr>
              <w:sdtContent>
                <w:r w:rsidR="008647C0" w:rsidRPr="00E12334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CD282B" w14:paraId="0250F824" w14:textId="77777777" w:rsidTr="00B42658">
        <w:trPr>
          <w:trHeight w:val="340"/>
        </w:trPr>
        <w:tc>
          <w:tcPr>
            <w:tcW w:w="10490" w:type="dxa"/>
            <w:gridSpan w:val="3"/>
          </w:tcPr>
          <w:p w14:paraId="2BD76BD8" w14:textId="1F388178" w:rsidR="0032328D" w:rsidRPr="00CE5C9E" w:rsidRDefault="00DF3A30" w:rsidP="00924D0D">
            <w:pPr>
              <w:ind w:left="34"/>
              <w:jc w:val="both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val="es-ES" w:eastAsia="es-ES"/>
              </w:rPr>
            </w:pPr>
            <w:r w:rsidRPr="00CE5C9E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val="es-ES" w:eastAsia="es-ES"/>
              </w:rPr>
              <w:t xml:space="preserve">Diagnóstico </w:t>
            </w:r>
            <w:r w:rsidR="0042677D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val="es-ES" w:eastAsia="es-ES"/>
              </w:rPr>
              <w:t>T</w:t>
            </w:r>
            <w:r w:rsidRPr="00CE5C9E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val="es-ES" w:eastAsia="es-ES"/>
              </w:rPr>
              <w:t xml:space="preserve">utorial </w:t>
            </w:r>
            <w:r w:rsidR="0042677D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val="es-ES" w:eastAsia="es-ES"/>
              </w:rPr>
              <w:t>D</w:t>
            </w:r>
            <w:r w:rsidRPr="00CE5C9E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val="es-ES" w:eastAsia="es-ES"/>
              </w:rPr>
              <w:t>epartamenta</w:t>
            </w:r>
            <w:r w:rsidR="0032328D" w:rsidRPr="00CE5C9E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val="es-ES" w:eastAsia="es-ES"/>
              </w:rPr>
              <w:t xml:space="preserve">l: </w:t>
            </w:r>
            <w:r w:rsidR="0032328D" w:rsidRPr="00CE5C9E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(</w:t>
            </w:r>
            <w:r w:rsidR="0043375D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f)</w:t>
            </w:r>
            <w:r w:rsidR="00CF5B94" w:rsidRPr="00CE5C9E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val="es-ES" w:eastAsia="es-ES"/>
              </w:rPr>
              <w:t xml:space="preserve"> </w:t>
            </w:r>
          </w:p>
        </w:tc>
      </w:tr>
      <w:tr w:rsidR="00DF3A30" w14:paraId="0982CD60" w14:textId="77777777" w:rsidTr="00B42658">
        <w:trPr>
          <w:trHeight w:val="340"/>
        </w:trPr>
        <w:tc>
          <w:tcPr>
            <w:tcW w:w="10490" w:type="dxa"/>
            <w:gridSpan w:val="3"/>
          </w:tcPr>
          <w:p w14:paraId="0EB9D090" w14:textId="1DA12301" w:rsidR="00DF3A30" w:rsidRPr="00CE5C9E" w:rsidRDefault="00DF3A30" w:rsidP="00924D0D">
            <w:pPr>
              <w:ind w:left="34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val="es-ES" w:eastAsia="es-ES"/>
              </w:rPr>
            </w:pPr>
            <w:r w:rsidRPr="00CE5C9E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val="es-ES" w:eastAsia="es-ES"/>
              </w:rPr>
              <w:t>Objetivo del P</w:t>
            </w:r>
            <w:r w:rsidR="00843E06" w:rsidRPr="00CE5C9E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val="es-ES" w:eastAsia="es-ES"/>
              </w:rPr>
              <w:t xml:space="preserve">lan de </w:t>
            </w:r>
            <w:r w:rsidRPr="00CE5C9E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val="es-ES" w:eastAsia="es-ES"/>
              </w:rPr>
              <w:t>A</w:t>
            </w:r>
            <w:r w:rsidR="00843E06" w:rsidRPr="00CE5C9E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val="es-ES" w:eastAsia="es-ES"/>
              </w:rPr>
              <w:t xml:space="preserve">cción </w:t>
            </w:r>
            <w:r w:rsidRPr="00CE5C9E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val="es-ES" w:eastAsia="es-ES"/>
              </w:rPr>
              <w:t>T</w:t>
            </w:r>
            <w:r w:rsidR="00843E06" w:rsidRPr="00CE5C9E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val="es-ES" w:eastAsia="es-ES"/>
              </w:rPr>
              <w:t>utorial</w:t>
            </w:r>
            <w:r w:rsidR="00CE5C9E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val="es-ES" w:eastAsia="es-ES"/>
              </w:rPr>
              <w:t xml:space="preserve"> Departamental:</w:t>
            </w:r>
            <w:r w:rsidRPr="00CE5C9E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val="es-ES" w:eastAsia="es-ES"/>
              </w:rPr>
              <w:t xml:space="preserve"> </w:t>
            </w:r>
            <w:r w:rsidR="00D45CFA" w:rsidRPr="00D45CFA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(g)</w:t>
            </w:r>
          </w:p>
        </w:tc>
      </w:tr>
    </w:tbl>
    <w:p w14:paraId="64D8860C" w14:textId="77777777" w:rsidR="00F2743A" w:rsidRDefault="00F2743A"/>
    <w:tbl>
      <w:tblPr>
        <w:tblStyle w:val="Tablaconcuadrcula"/>
        <w:tblW w:w="10490" w:type="dxa"/>
        <w:tblInd w:w="-714" w:type="dxa"/>
        <w:tblLook w:val="04A0" w:firstRow="1" w:lastRow="0" w:firstColumn="1" w:lastColumn="0" w:noHBand="0" w:noVBand="1"/>
      </w:tblPr>
      <w:tblGrid>
        <w:gridCol w:w="837"/>
        <w:gridCol w:w="3689"/>
        <w:gridCol w:w="3106"/>
        <w:gridCol w:w="2858"/>
      </w:tblGrid>
      <w:tr w:rsidR="008C6979" w:rsidRPr="00CE5C9E" w14:paraId="209A92BA" w14:textId="77777777" w:rsidTr="00A04A2A">
        <w:trPr>
          <w:trHeight w:val="340"/>
        </w:trPr>
        <w:tc>
          <w:tcPr>
            <w:tcW w:w="10490" w:type="dxa"/>
            <w:gridSpan w:val="4"/>
            <w:shd w:val="clear" w:color="auto" w:fill="F2F2F2" w:themeFill="background1" w:themeFillShade="F2"/>
            <w:vAlign w:val="center"/>
          </w:tcPr>
          <w:p w14:paraId="638FD992" w14:textId="6214BBE5" w:rsidR="008C6979" w:rsidRPr="00CE5C9E" w:rsidRDefault="008C6979" w:rsidP="00132657">
            <w:pPr>
              <w:jc w:val="center"/>
              <w:rPr>
                <w:rFonts w:ascii="Montserrat Medium" w:eastAsia="Times New Roman" w:hAnsi="Montserrat Medium" w:cs="Arial"/>
                <w:b/>
                <w:bCs/>
                <w:sz w:val="20"/>
                <w:szCs w:val="20"/>
                <w:lang w:val="es-ES" w:eastAsia="es-ES"/>
              </w:rPr>
            </w:pPr>
            <w:r w:rsidRPr="00CE5C9E">
              <w:rPr>
                <w:rFonts w:ascii="Montserrat Medium" w:eastAsia="Times New Roman" w:hAnsi="Montserrat Medium" w:cs="Arial"/>
                <w:b/>
                <w:bCs/>
                <w:sz w:val="20"/>
                <w:szCs w:val="20"/>
                <w:lang w:val="es-ES" w:eastAsia="es-ES"/>
              </w:rPr>
              <w:t xml:space="preserve">Plan de Acción Tutorial para </w:t>
            </w:r>
            <w:sdt>
              <w:sdtPr>
                <w:rPr>
                  <w:rFonts w:ascii="Montserrat Medium" w:eastAsia="Times New Roman" w:hAnsi="Montserrat Medium" w:cs="Arial"/>
                  <w:b/>
                  <w:bCs/>
                  <w:sz w:val="20"/>
                  <w:szCs w:val="20"/>
                  <w:lang w:val="es-ES" w:eastAsia="es-ES"/>
                </w:rPr>
                <w:id w:val="2020037459"/>
                <w:placeholder>
                  <w:docPart w:val="FF5889006AB74D55B25238FABF8E5DD0"/>
                </w:placeholder>
                <w:comboBox>
                  <w:listItem w:value="Elija un elemento."/>
                  <w:listItem w:displayText="Primer " w:value="Primer "/>
                  <w:listItem w:displayText="Segundo " w:value="Segundo "/>
                  <w:listItem w:displayText="Tercero" w:value="Tercero"/>
                  <w:listItem w:displayText="Cuarto " w:value="Cuarto "/>
                  <w:listItem w:displayText="Quinto " w:value="Quinto "/>
                </w:comboBox>
              </w:sdtPr>
              <w:sdtContent>
                <w:r w:rsidR="00D04410">
                  <w:rPr>
                    <w:rFonts w:ascii="Montserrat Medium" w:eastAsia="Times New Roman" w:hAnsi="Montserrat Medium" w:cs="Arial"/>
                    <w:b/>
                    <w:bCs/>
                    <w:sz w:val="20"/>
                    <w:szCs w:val="20"/>
                    <w:lang w:val="es-ES" w:eastAsia="es-ES"/>
                  </w:rPr>
                  <w:t xml:space="preserve">Primer </w:t>
                </w:r>
              </w:sdtContent>
            </w:sdt>
            <w:r>
              <w:rPr>
                <w:rFonts w:ascii="Montserrat Medium" w:eastAsia="Times New Roman" w:hAnsi="Montserrat Medium" w:cs="Arial"/>
                <w:b/>
                <w:bCs/>
                <w:sz w:val="20"/>
                <w:szCs w:val="20"/>
                <w:lang w:val="es-ES" w:eastAsia="es-ES"/>
              </w:rPr>
              <w:t>S</w:t>
            </w:r>
            <w:r w:rsidRPr="00CE5C9E">
              <w:rPr>
                <w:rFonts w:ascii="Montserrat Medium" w:eastAsia="Times New Roman" w:hAnsi="Montserrat Medium" w:cs="Arial"/>
                <w:b/>
                <w:bCs/>
                <w:sz w:val="20"/>
                <w:szCs w:val="20"/>
                <w:lang w:val="es-ES" w:eastAsia="es-ES"/>
              </w:rPr>
              <w:t>emestre</w:t>
            </w:r>
          </w:p>
        </w:tc>
      </w:tr>
      <w:tr w:rsidR="008C6979" w:rsidRPr="00AF136C" w14:paraId="27BB5962" w14:textId="77777777" w:rsidTr="00132657">
        <w:trPr>
          <w:trHeight w:val="340"/>
        </w:trPr>
        <w:tc>
          <w:tcPr>
            <w:tcW w:w="10490" w:type="dxa"/>
            <w:gridSpan w:val="4"/>
            <w:vAlign w:val="center"/>
          </w:tcPr>
          <w:p w14:paraId="64FBB77E" w14:textId="77777777" w:rsidR="008C6979" w:rsidRPr="00AF136C" w:rsidRDefault="008C6979" w:rsidP="00132657">
            <w:pPr>
              <w:jc w:val="both"/>
              <w:rPr>
                <w:rFonts w:ascii="Montserrat Medium" w:eastAsia="Times New Roman" w:hAnsi="Montserrat Medium" w:cs="Arial"/>
                <w:b/>
                <w:bCs/>
                <w:sz w:val="20"/>
                <w:szCs w:val="20"/>
                <w:lang w:val="es-ES" w:eastAsia="es-ES"/>
              </w:rPr>
            </w:pPr>
            <w:r w:rsidRPr="00AF136C">
              <w:rPr>
                <w:rFonts w:ascii="Montserrat Medium" w:eastAsia="Times New Roman" w:hAnsi="Montserrat Medium" w:cs="Arial"/>
                <w:b/>
                <w:bCs/>
                <w:sz w:val="20"/>
                <w:szCs w:val="20"/>
                <w:lang w:val="es-ES" w:eastAsia="es-ES"/>
              </w:rPr>
              <w:t xml:space="preserve">Objetivo específico: </w:t>
            </w:r>
            <w:r w:rsidRPr="003B4B9E">
              <w:rPr>
                <w:rFonts w:ascii="Montserrat Light" w:eastAsia="Times New Roman" w:hAnsi="Montserrat Light" w:cs="Arial"/>
                <w:sz w:val="20"/>
                <w:szCs w:val="20"/>
                <w:lang w:val="es-ES" w:eastAsia="es-ES"/>
              </w:rPr>
              <w:t>(h)</w:t>
            </w:r>
          </w:p>
        </w:tc>
      </w:tr>
      <w:tr w:rsidR="008C6979" w:rsidRPr="00CE5C9E" w14:paraId="56D814F1" w14:textId="77777777" w:rsidTr="00132657">
        <w:trPr>
          <w:trHeight w:val="340"/>
        </w:trPr>
        <w:tc>
          <w:tcPr>
            <w:tcW w:w="10490" w:type="dxa"/>
            <w:gridSpan w:val="4"/>
            <w:vAlign w:val="center"/>
          </w:tcPr>
          <w:p w14:paraId="5960BAB3" w14:textId="77777777" w:rsidR="008C6979" w:rsidRPr="00CE5C9E" w:rsidRDefault="008C6979" w:rsidP="00132657">
            <w:pPr>
              <w:jc w:val="center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val="es-ES" w:eastAsia="es-ES"/>
              </w:rPr>
            </w:pPr>
            <w:r w:rsidRPr="00CE5C9E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Tipo de tutoría:</w:t>
            </w:r>
            <w:r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 </w:t>
            </w:r>
            <w:sdt>
              <w:sdtPr>
                <w:rPr>
                  <w:rFonts w:ascii="Montserrat ExtraLight" w:eastAsia="Times New Roman" w:hAnsi="Montserrat ExtraLight" w:cs="Arial"/>
                  <w:sz w:val="20"/>
                  <w:szCs w:val="20"/>
                  <w:lang w:val="es-ES" w:eastAsia="es-ES"/>
                </w:rPr>
                <w:id w:val="-312257040"/>
                <w:placeholder>
                  <w:docPart w:val="348F5C95E12043639DF36A5A6EFD8A68"/>
                </w:placeholder>
                <w:showingPlcHdr/>
                <w:comboBox>
                  <w:listItem w:value="Elija un elemento."/>
                  <w:listItem w:displayText="Grupal" w:value="Grupal"/>
                  <w:listItem w:displayText="Individual" w:value="Individual"/>
                  <w:listItem w:displayText="Jornada " w:value="Jornada "/>
                </w:comboBox>
              </w:sdtPr>
              <w:sdtContent>
                <w:r w:rsidRPr="00523AAC">
                  <w:rPr>
                    <w:rStyle w:val="Textodelmarcadordeposicin"/>
                    <w:rFonts w:ascii="Montserrat ExtraLight" w:hAnsi="Montserrat ExtraLight"/>
                  </w:rPr>
                  <w:t>Elija un elemento.</w:t>
                </w:r>
              </w:sdtContent>
            </w:sdt>
            <w:r w:rsidRPr="00523AAC">
              <w:rPr>
                <w:rFonts w:ascii="Montserrat ExtraLight" w:eastAsia="Times New Roman" w:hAnsi="Montserrat ExtraLight" w:cs="Arial"/>
                <w:sz w:val="20"/>
                <w:szCs w:val="20"/>
                <w:lang w:val="es-ES" w:eastAsia="es-ES"/>
              </w:rPr>
              <w:t>Otro</w:t>
            </w:r>
            <w:r w:rsidRPr="00E56BD5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: ________________________</w:t>
            </w:r>
            <w:r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 </w:t>
            </w:r>
            <w:r w:rsidRPr="0012112A">
              <w:rPr>
                <w:rFonts w:ascii="Montserrat ExtraLight" w:eastAsia="Times New Roman" w:hAnsi="Montserrat ExtraLight" w:cs="Arial"/>
                <w:sz w:val="20"/>
                <w:szCs w:val="20"/>
                <w:lang w:val="es-ES" w:eastAsia="es-ES"/>
              </w:rPr>
              <w:t>(i)</w:t>
            </w:r>
          </w:p>
          <w:p w14:paraId="6EE74469" w14:textId="77777777" w:rsidR="008C6979" w:rsidRPr="00CE5C9E" w:rsidRDefault="008C6979" w:rsidP="00132657">
            <w:pPr>
              <w:jc w:val="center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val="es-ES" w:eastAsia="es-ES"/>
              </w:rPr>
            </w:pPr>
            <w:r w:rsidRPr="00CE5C9E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Modalidad de trabajo:</w:t>
            </w:r>
            <w:r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 </w:t>
            </w: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val="es-ES" w:eastAsia="es-ES"/>
                </w:rPr>
                <w:id w:val="1037394891"/>
                <w:placeholder>
                  <w:docPart w:val="A41C3A88B25F4B75A9CB16AD50B0A6E5"/>
                </w:placeholder>
                <w:showingPlcHdr/>
                <w:comboBox>
                  <w:listItem w:value="Elija un elemento."/>
                  <w:listItem w:displayText="Presencial " w:value="Presencial "/>
                  <w:listItem w:displayText="Virtual " w:value="Virtual "/>
                  <w:listItem w:displayText="Mixto" w:value="Mixto"/>
                </w:comboBox>
              </w:sdtPr>
              <w:sdtContent>
                <w:r w:rsidRPr="00713F9D">
                  <w:rPr>
                    <w:rStyle w:val="Textodelmarcadordeposicin"/>
                  </w:rPr>
                  <w:t>Elija un elemento.</w:t>
                </w:r>
              </w:sdtContent>
            </w:sdt>
            <w:r w:rsidRPr="00CE5C9E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val="es-ES" w:eastAsia="es-ES"/>
              </w:rPr>
              <w:t xml:space="preserve"> </w:t>
            </w:r>
            <w:r w:rsidRPr="0012112A">
              <w:rPr>
                <w:rFonts w:ascii="Montserrat ExtraLight" w:eastAsia="Times New Roman" w:hAnsi="Montserrat ExtraLight" w:cs="Arial"/>
                <w:sz w:val="20"/>
                <w:szCs w:val="20"/>
                <w:lang w:val="es-ES" w:eastAsia="es-ES"/>
              </w:rPr>
              <w:t>(i)</w:t>
            </w:r>
          </w:p>
          <w:p w14:paraId="393852C0" w14:textId="77777777" w:rsidR="008C6979" w:rsidRDefault="008C6979" w:rsidP="00132657">
            <w:pPr>
              <w:jc w:val="center"/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</w:pPr>
            <w:r w:rsidRPr="006813FB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N</w:t>
            </w:r>
            <w:r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úmero </w:t>
            </w:r>
            <w:r w:rsidRPr="006813FB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de sesiones a impartir en el semestre:</w:t>
            </w:r>
            <w:r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 </w:t>
            </w:r>
            <w:r w:rsidRPr="00CB45E0">
              <w:rPr>
                <w:rFonts w:ascii="Montserrat ExtraLight" w:eastAsia="Times New Roman" w:hAnsi="Montserrat ExtraLight" w:cs="Arial"/>
                <w:sz w:val="20"/>
                <w:szCs w:val="20"/>
                <w:lang w:val="es-ES" w:eastAsia="es-ES"/>
              </w:rPr>
              <w:t>(</w:t>
            </w:r>
            <w:r>
              <w:rPr>
                <w:rFonts w:ascii="Montserrat ExtraLight" w:eastAsia="Times New Roman" w:hAnsi="Montserrat ExtraLight" w:cs="Arial"/>
                <w:sz w:val="20"/>
                <w:szCs w:val="20"/>
                <w:lang w:val="es-ES" w:eastAsia="es-ES"/>
              </w:rPr>
              <w:t>j</w:t>
            </w:r>
            <w:r w:rsidRPr="00CB45E0">
              <w:rPr>
                <w:rFonts w:ascii="Montserrat ExtraLight" w:eastAsia="Times New Roman" w:hAnsi="Montserrat ExtraLight" w:cs="Arial"/>
                <w:sz w:val="20"/>
                <w:szCs w:val="20"/>
                <w:lang w:val="es-ES" w:eastAsia="es-ES"/>
              </w:rPr>
              <w:t>)</w:t>
            </w:r>
          </w:p>
          <w:p w14:paraId="40CB6B16" w14:textId="77777777" w:rsidR="008C6979" w:rsidRPr="00CE5C9E" w:rsidRDefault="008C6979" w:rsidP="00132657">
            <w:pPr>
              <w:jc w:val="center"/>
              <w:rPr>
                <w:rFonts w:ascii="Montserrat ExtraLight" w:eastAsia="Times New Roman" w:hAnsi="Montserrat ExtraLight" w:cs="Arial"/>
                <w:sz w:val="18"/>
                <w:szCs w:val="18"/>
                <w:lang w:val="es-ES" w:eastAsia="es-ES"/>
              </w:rPr>
            </w:pPr>
            <w:r>
              <w:rPr>
                <w:rFonts w:ascii="Montserrat Medium" w:eastAsia="Times New Roman" w:hAnsi="Montserrat Medium" w:cs="Arial"/>
                <w:b/>
                <w:bCs/>
                <w:sz w:val="18"/>
                <w:szCs w:val="18"/>
                <w:lang w:val="es-ES" w:eastAsia="es-ES"/>
              </w:rPr>
              <w:t xml:space="preserve">Grupales: </w:t>
            </w:r>
            <w:sdt>
              <w:sdtPr>
                <w:rPr>
                  <w:rFonts w:ascii="Montserrat Medium" w:eastAsia="Times New Roman" w:hAnsi="Montserrat Medium" w:cs="Arial"/>
                  <w:b/>
                  <w:bCs/>
                  <w:sz w:val="18"/>
                  <w:szCs w:val="18"/>
                  <w:lang w:val="es-ES" w:eastAsia="es-ES"/>
                </w:rPr>
                <w:id w:val="-1410223465"/>
                <w:placeholder>
                  <w:docPart w:val="87168AB8A7244E74996F8A11DE83393E"/>
                </w:placeholder>
                <w:showingPlcHdr/>
                <w:comboBox>
                  <w:listItem w:value="Elija un elemento.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</w:comboBox>
              </w:sdtPr>
              <w:sdtContent>
                <w:r w:rsidRPr="00713F9D">
                  <w:rPr>
                    <w:rStyle w:val="Textodelmarcadordeposicin"/>
                  </w:rPr>
                  <w:t>Elija un elemento.</w:t>
                </w:r>
              </w:sdtContent>
            </w:sdt>
            <w:r>
              <w:rPr>
                <w:rFonts w:ascii="Montserrat Medium" w:eastAsia="Times New Roman" w:hAnsi="Montserrat Medium" w:cs="Arial"/>
                <w:b/>
                <w:bCs/>
                <w:sz w:val="18"/>
                <w:szCs w:val="18"/>
                <w:lang w:val="es-ES" w:eastAsia="es-ES"/>
              </w:rPr>
              <w:t xml:space="preserve">   Individuales: </w:t>
            </w:r>
            <w:sdt>
              <w:sdtPr>
                <w:rPr>
                  <w:rFonts w:ascii="Montserrat Medium" w:eastAsia="Times New Roman" w:hAnsi="Montserrat Medium" w:cs="Arial"/>
                  <w:b/>
                  <w:bCs/>
                  <w:sz w:val="18"/>
                  <w:szCs w:val="18"/>
                  <w:lang w:val="es-ES" w:eastAsia="es-ES"/>
                </w:rPr>
                <w:id w:val="-1047755093"/>
                <w:placeholder>
                  <w:docPart w:val="CEDA60A2BBEC458DA7C134A9A3294AFA"/>
                </w:placeholder>
                <w:showingPlcHdr/>
                <w:comboBox>
                  <w:listItem w:value="Elija un elemento.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</w:comboBox>
              </w:sdtPr>
              <w:sdtContent>
                <w:r w:rsidRPr="00713F9D">
                  <w:rPr>
                    <w:rStyle w:val="Textodelmarcadordeposicin"/>
                  </w:rPr>
                  <w:t>Elija un elemento.</w:t>
                </w:r>
              </w:sdtContent>
            </w:sdt>
            <w:r>
              <w:rPr>
                <w:rFonts w:ascii="Montserrat Medium" w:eastAsia="Times New Roman" w:hAnsi="Montserrat Medium" w:cs="Arial"/>
                <w:b/>
                <w:bCs/>
                <w:sz w:val="18"/>
                <w:szCs w:val="18"/>
                <w:lang w:val="es-ES" w:eastAsia="es-ES"/>
              </w:rPr>
              <w:t xml:space="preserve"> Jornada: </w:t>
            </w:r>
            <w:sdt>
              <w:sdtPr>
                <w:rPr>
                  <w:rFonts w:ascii="Montserrat Medium" w:eastAsia="Times New Roman" w:hAnsi="Montserrat Medium" w:cs="Arial"/>
                  <w:b/>
                  <w:bCs/>
                  <w:sz w:val="18"/>
                  <w:szCs w:val="18"/>
                  <w:lang w:val="es-ES" w:eastAsia="es-ES"/>
                </w:rPr>
                <w:id w:val="-1534878823"/>
                <w:placeholder>
                  <w:docPart w:val="3694E1E9243F420485980372611128D1"/>
                </w:placeholder>
                <w:showingPlcHdr/>
                <w:comboBox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comboBox>
              </w:sdtPr>
              <w:sdtContent>
                <w:r w:rsidRPr="00713F9D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8C6979" w14:paraId="620F879A" w14:textId="77777777" w:rsidTr="00132657">
        <w:trPr>
          <w:trHeight w:val="340"/>
        </w:trPr>
        <w:tc>
          <w:tcPr>
            <w:tcW w:w="10490" w:type="dxa"/>
            <w:gridSpan w:val="4"/>
            <w:vAlign w:val="center"/>
          </w:tcPr>
          <w:p w14:paraId="3AA8353F" w14:textId="77777777" w:rsidR="008C6979" w:rsidRDefault="008C6979" w:rsidP="00132657">
            <w:pPr>
              <w:jc w:val="center"/>
              <w:rPr>
                <w:rFonts w:ascii="Montserrat Medium" w:eastAsia="Times New Roman" w:hAnsi="Montserrat Medium" w:cs="Arial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Montserrat Medium" w:eastAsia="Times New Roman" w:hAnsi="Montserrat Medium" w:cs="Arial"/>
                <w:b/>
                <w:bCs/>
                <w:sz w:val="18"/>
                <w:szCs w:val="18"/>
                <w:lang w:val="es-ES" w:eastAsia="es-ES"/>
              </w:rPr>
              <w:t xml:space="preserve">Descripción de contenidos a abordar </w:t>
            </w:r>
          </w:p>
        </w:tc>
      </w:tr>
      <w:tr w:rsidR="008C6979" w:rsidRPr="009E2215" w14:paraId="34D36838" w14:textId="77777777" w:rsidTr="00132657">
        <w:trPr>
          <w:trHeight w:val="340"/>
        </w:trPr>
        <w:tc>
          <w:tcPr>
            <w:tcW w:w="837" w:type="dxa"/>
            <w:tcBorders>
              <w:right w:val="single" w:sz="4" w:space="0" w:color="2F5496" w:themeColor="accent1" w:themeShade="BF"/>
            </w:tcBorders>
            <w:vAlign w:val="center"/>
          </w:tcPr>
          <w:p w14:paraId="08D2175C" w14:textId="77777777" w:rsidR="008C6979" w:rsidRPr="009E2215" w:rsidRDefault="008C6979" w:rsidP="00132657">
            <w:pPr>
              <w:pStyle w:val="Prrafodelista"/>
              <w:ind w:left="0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val="es-ES" w:eastAsia="es-ES"/>
              </w:rPr>
            </w:pPr>
            <w:r w:rsidRPr="009E2215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val="es-ES" w:eastAsia="es-ES"/>
              </w:rPr>
              <w:t>Sesión</w:t>
            </w:r>
          </w:p>
        </w:tc>
        <w:tc>
          <w:tcPr>
            <w:tcW w:w="3689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7ED6D3EC" w14:textId="77777777" w:rsidR="008C6979" w:rsidRPr="009E2215" w:rsidRDefault="008C6979" w:rsidP="00132657">
            <w:pPr>
              <w:pStyle w:val="Prrafodelista"/>
              <w:ind w:left="0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val="es-ES" w:eastAsia="es-ES"/>
              </w:rPr>
            </w:pPr>
            <w:r w:rsidRPr="009E2215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val="es-ES" w:eastAsia="es-ES"/>
              </w:rPr>
              <w:t xml:space="preserve">Temática </w:t>
            </w:r>
          </w:p>
        </w:tc>
        <w:tc>
          <w:tcPr>
            <w:tcW w:w="3106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128D0B15" w14:textId="77777777" w:rsidR="008C6979" w:rsidRPr="009E2215" w:rsidRDefault="008C6979" w:rsidP="00132657">
            <w:pPr>
              <w:pStyle w:val="Prrafodelista"/>
              <w:ind w:left="0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val="es-ES" w:eastAsia="es-ES"/>
              </w:rPr>
            </w:pPr>
            <w:r w:rsidRPr="009E2215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val="es-ES" w:eastAsia="es-ES"/>
              </w:rPr>
              <w:t xml:space="preserve">Actividad </w:t>
            </w:r>
          </w:p>
        </w:tc>
        <w:tc>
          <w:tcPr>
            <w:tcW w:w="2858" w:type="dxa"/>
            <w:tcBorders>
              <w:left w:val="single" w:sz="4" w:space="0" w:color="2F5496" w:themeColor="accent1" w:themeShade="BF"/>
            </w:tcBorders>
            <w:vAlign w:val="center"/>
          </w:tcPr>
          <w:p w14:paraId="47EEF254" w14:textId="77777777" w:rsidR="008C6979" w:rsidRPr="009E2215" w:rsidRDefault="008C6979" w:rsidP="00132657">
            <w:pPr>
              <w:pStyle w:val="Prrafodelista"/>
              <w:ind w:left="0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val="es-ES" w:eastAsia="es-ES"/>
              </w:rPr>
            </w:pPr>
            <w:r w:rsidRPr="009E2215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val="es-ES" w:eastAsia="es-ES"/>
              </w:rPr>
              <w:t xml:space="preserve">Evidencia de seguimiento </w:t>
            </w:r>
          </w:p>
        </w:tc>
      </w:tr>
      <w:tr w:rsidR="008C6979" w:rsidRPr="00E5600A" w14:paraId="5221C8F1" w14:textId="77777777" w:rsidTr="00132657">
        <w:trPr>
          <w:trHeight w:val="340"/>
        </w:trPr>
        <w:tc>
          <w:tcPr>
            <w:tcW w:w="837" w:type="dxa"/>
            <w:tcBorders>
              <w:right w:val="single" w:sz="4" w:space="0" w:color="2F5496" w:themeColor="accent1" w:themeShade="BF"/>
            </w:tcBorders>
            <w:vAlign w:val="center"/>
          </w:tcPr>
          <w:p w14:paraId="2D51EECE" w14:textId="77777777" w:rsidR="008C6979" w:rsidRPr="009E2215" w:rsidRDefault="008C6979" w:rsidP="00132657">
            <w:pPr>
              <w:pStyle w:val="Prrafodelista"/>
              <w:ind w:left="360"/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  <w:r w:rsidRPr="009E2215"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3689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3B433319" w14:textId="77777777" w:rsidR="008C6979" w:rsidRPr="00E5600A" w:rsidRDefault="008C6979" w:rsidP="00132657">
            <w:pPr>
              <w:pStyle w:val="Prrafodelista"/>
              <w:ind w:left="0"/>
              <w:rPr>
                <w:rFonts w:ascii="Montserrat ExtraLight" w:eastAsia="Times New Roman" w:hAnsi="Montserrat ExtraLight" w:cs="Arial"/>
                <w:sz w:val="18"/>
                <w:szCs w:val="18"/>
                <w:lang w:val="es-ES" w:eastAsia="es-ES"/>
              </w:rPr>
            </w:pPr>
            <w:r w:rsidRPr="00E5600A">
              <w:rPr>
                <w:rFonts w:ascii="Montserrat ExtraLight" w:eastAsia="Times New Roman" w:hAnsi="Montserrat ExtraLight" w:cs="Arial"/>
                <w:sz w:val="18"/>
                <w:szCs w:val="18"/>
                <w:lang w:val="es-ES" w:eastAsia="es-ES"/>
              </w:rPr>
              <w:t>(k)</w:t>
            </w:r>
          </w:p>
        </w:tc>
        <w:tc>
          <w:tcPr>
            <w:tcW w:w="3106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1C0C0CE4" w14:textId="77777777" w:rsidR="008C6979" w:rsidRPr="00E5600A" w:rsidRDefault="008C6979" w:rsidP="00132657">
            <w:pPr>
              <w:pStyle w:val="Prrafodelista"/>
              <w:ind w:left="0"/>
              <w:rPr>
                <w:rFonts w:ascii="Montserrat ExtraLight" w:eastAsia="Times New Roman" w:hAnsi="Montserrat ExtraLight" w:cs="Arial"/>
                <w:sz w:val="18"/>
                <w:szCs w:val="18"/>
                <w:lang w:val="es-ES" w:eastAsia="es-ES"/>
              </w:rPr>
            </w:pPr>
            <w:r w:rsidRPr="00E5600A">
              <w:rPr>
                <w:rFonts w:ascii="Montserrat ExtraLight" w:eastAsia="Times New Roman" w:hAnsi="Montserrat ExtraLight" w:cs="Arial"/>
                <w:sz w:val="18"/>
                <w:szCs w:val="18"/>
                <w:lang w:val="es-ES" w:eastAsia="es-ES"/>
              </w:rPr>
              <w:t>(l)</w:t>
            </w:r>
          </w:p>
        </w:tc>
        <w:tc>
          <w:tcPr>
            <w:tcW w:w="2858" w:type="dxa"/>
            <w:tcBorders>
              <w:left w:val="single" w:sz="4" w:space="0" w:color="2F5496" w:themeColor="accent1" w:themeShade="BF"/>
            </w:tcBorders>
            <w:vAlign w:val="center"/>
          </w:tcPr>
          <w:p w14:paraId="15575342" w14:textId="77777777" w:rsidR="008C6979" w:rsidRPr="00E5600A" w:rsidRDefault="008C6979" w:rsidP="00132657">
            <w:pPr>
              <w:pStyle w:val="Prrafodelista"/>
              <w:ind w:left="0"/>
              <w:rPr>
                <w:rFonts w:ascii="Montserrat ExtraLight" w:eastAsia="Times New Roman" w:hAnsi="Montserrat ExtraLight" w:cs="Arial"/>
                <w:sz w:val="18"/>
                <w:szCs w:val="18"/>
                <w:lang w:val="es-ES" w:eastAsia="es-ES"/>
              </w:rPr>
            </w:pPr>
            <w:r w:rsidRPr="00E5600A">
              <w:rPr>
                <w:rFonts w:ascii="Montserrat ExtraLight" w:eastAsia="Times New Roman" w:hAnsi="Montserrat ExtraLight" w:cs="Arial"/>
                <w:sz w:val="18"/>
                <w:szCs w:val="18"/>
                <w:lang w:val="es-ES" w:eastAsia="es-ES"/>
              </w:rPr>
              <w:t>(m)</w:t>
            </w:r>
          </w:p>
        </w:tc>
      </w:tr>
      <w:tr w:rsidR="008C6979" w14:paraId="1B817731" w14:textId="77777777" w:rsidTr="00132657">
        <w:trPr>
          <w:trHeight w:val="340"/>
        </w:trPr>
        <w:tc>
          <w:tcPr>
            <w:tcW w:w="837" w:type="dxa"/>
            <w:tcBorders>
              <w:right w:val="single" w:sz="4" w:space="0" w:color="2F5496" w:themeColor="accent1" w:themeShade="BF"/>
            </w:tcBorders>
            <w:vAlign w:val="center"/>
          </w:tcPr>
          <w:p w14:paraId="7526A7B4" w14:textId="77777777" w:rsidR="008C6979" w:rsidRPr="009E2215" w:rsidRDefault="008C6979" w:rsidP="00132657">
            <w:pPr>
              <w:pStyle w:val="Prrafodelista"/>
              <w:ind w:left="360"/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  <w:r w:rsidRPr="009E2215"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3689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66FCA2A5" w14:textId="77777777" w:rsidR="008C6979" w:rsidRDefault="008C6979" w:rsidP="00132657">
            <w:pPr>
              <w:pStyle w:val="Prrafodelista"/>
              <w:ind w:left="0"/>
              <w:rPr>
                <w:rFonts w:ascii="Montserrat Medium" w:eastAsia="Times New Roman" w:hAnsi="Montserrat Medium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3106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04F87055" w14:textId="77777777" w:rsidR="008C6979" w:rsidRDefault="008C6979" w:rsidP="00132657">
            <w:pPr>
              <w:pStyle w:val="Prrafodelista"/>
              <w:ind w:left="0"/>
              <w:rPr>
                <w:rFonts w:ascii="Montserrat Medium" w:eastAsia="Times New Roman" w:hAnsi="Montserrat Medium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8" w:type="dxa"/>
            <w:tcBorders>
              <w:left w:val="single" w:sz="4" w:space="0" w:color="2F5496" w:themeColor="accent1" w:themeShade="BF"/>
            </w:tcBorders>
            <w:vAlign w:val="center"/>
          </w:tcPr>
          <w:p w14:paraId="49FA1EEE" w14:textId="77777777" w:rsidR="008C6979" w:rsidRDefault="008C6979" w:rsidP="00132657">
            <w:pPr>
              <w:pStyle w:val="Prrafodelista"/>
              <w:ind w:left="0"/>
              <w:rPr>
                <w:rFonts w:ascii="Montserrat Medium" w:eastAsia="Times New Roman" w:hAnsi="Montserrat Medium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  <w:tr w:rsidR="008C6979" w14:paraId="5046DE46" w14:textId="77777777" w:rsidTr="00132657">
        <w:trPr>
          <w:trHeight w:val="340"/>
        </w:trPr>
        <w:tc>
          <w:tcPr>
            <w:tcW w:w="837" w:type="dxa"/>
            <w:tcBorders>
              <w:right w:val="single" w:sz="4" w:space="0" w:color="2F5496" w:themeColor="accent1" w:themeShade="BF"/>
            </w:tcBorders>
            <w:vAlign w:val="center"/>
          </w:tcPr>
          <w:p w14:paraId="50C64766" w14:textId="77777777" w:rsidR="008C6979" w:rsidRPr="009E2215" w:rsidRDefault="008C6979" w:rsidP="00132657">
            <w:pPr>
              <w:pStyle w:val="Prrafodelista"/>
              <w:ind w:left="360"/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  <w:r w:rsidRPr="009E2215"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  <w:t>3</w:t>
            </w:r>
          </w:p>
        </w:tc>
        <w:tc>
          <w:tcPr>
            <w:tcW w:w="3689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61AE0186" w14:textId="77777777" w:rsidR="008C6979" w:rsidRDefault="008C6979" w:rsidP="00132657">
            <w:pPr>
              <w:pStyle w:val="Prrafodelista"/>
              <w:ind w:left="0"/>
              <w:rPr>
                <w:rFonts w:ascii="Montserrat Medium" w:eastAsia="Times New Roman" w:hAnsi="Montserrat Medium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3106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6B7D59FA" w14:textId="77777777" w:rsidR="008C6979" w:rsidRDefault="008C6979" w:rsidP="00132657">
            <w:pPr>
              <w:pStyle w:val="Prrafodelista"/>
              <w:ind w:left="0"/>
              <w:rPr>
                <w:rFonts w:ascii="Montserrat Medium" w:eastAsia="Times New Roman" w:hAnsi="Montserrat Medium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8" w:type="dxa"/>
            <w:tcBorders>
              <w:left w:val="single" w:sz="4" w:space="0" w:color="2F5496" w:themeColor="accent1" w:themeShade="BF"/>
            </w:tcBorders>
            <w:vAlign w:val="center"/>
          </w:tcPr>
          <w:p w14:paraId="42F1C607" w14:textId="77777777" w:rsidR="008C6979" w:rsidRDefault="008C6979" w:rsidP="00132657">
            <w:pPr>
              <w:pStyle w:val="Prrafodelista"/>
              <w:ind w:left="0"/>
              <w:rPr>
                <w:rFonts w:ascii="Montserrat Medium" w:eastAsia="Times New Roman" w:hAnsi="Montserrat Medium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  <w:tr w:rsidR="008C6979" w14:paraId="443D0B62" w14:textId="77777777" w:rsidTr="00132657">
        <w:trPr>
          <w:trHeight w:val="340"/>
        </w:trPr>
        <w:tc>
          <w:tcPr>
            <w:tcW w:w="837" w:type="dxa"/>
            <w:tcBorders>
              <w:right w:val="single" w:sz="4" w:space="0" w:color="2F5496" w:themeColor="accent1" w:themeShade="BF"/>
            </w:tcBorders>
            <w:vAlign w:val="center"/>
          </w:tcPr>
          <w:p w14:paraId="49C9F434" w14:textId="77777777" w:rsidR="008C6979" w:rsidRPr="009E2215" w:rsidRDefault="008C6979" w:rsidP="00132657">
            <w:pPr>
              <w:pStyle w:val="Prrafodelista"/>
              <w:ind w:left="360"/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  <w:r w:rsidRPr="009E2215"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  <w:t>4</w:t>
            </w:r>
          </w:p>
        </w:tc>
        <w:tc>
          <w:tcPr>
            <w:tcW w:w="3689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63AA4163" w14:textId="77777777" w:rsidR="008C6979" w:rsidRDefault="008C6979" w:rsidP="00132657">
            <w:pPr>
              <w:pStyle w:val="Prrafodelista"/>
              <w:ind w:left="0"/>
              <w:rPr>
                <w:rFonts w:ascii="Montserrat Medium" w:eastAsia="Times New Roman" w:hAnsi="Montserrat Medium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3106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159B4C48" w14:textId="77777777" w:rsidR="008C6979" w:rsidRDefault="008C6979" w:rsidP="00132657">
            <w:pPr>
              <w:pStyle w:val="Prrafodelista"/>
              <w:ind w:left="0"/>
              <w:rPr>
                <w:rFonts w:ascii="Montserrat Medium" w:eastAsia="Times New Roman" w:hAnsi="Montserrat Medium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8" w:type="dxa"/>
            <w:tcBorders>
              <w:left w:val="single" w:sz="4" w:space="0" w:color="2F5496" w:themeColor="accent1" w:themeShade="BF"/>
            </w:tcBorders>
            <w:vAlign w:val="center"/>
          </w:tcPr>
          <w:p w14:paraId="01CA2D6B" w14:textId="77777777" w:rsidR="008C6979" w:rsidRDefault="008C6979" w:rsidP="00132657">
            <w:pPr>
              <w:pStyle w:val="Prrafodelista"/>
              <w:ind w:left="0"/>
              <w:rPr>
                <w:rFonts w:ascii="Montserrat Medium" w:eastAsia="Times New Roman" w:hAnsi="Montserrat Medium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172ECF46" w14:textId="77777777" w:rsidR="00D04410" w:rsidRDefault="00D04410"/>
    <w:tbl>
      <w:tblPr>
        <w:tblStyle w:val="Tablaconcuadrcula"/>
        <w:tblW w:w="10490" w:type="dxa"/>
        <w:tblInd w:w="-714" w:type="dxa"/>
        <w:tblLook w:val="04A0" w:firstRow="1" w:lastRow="0" w:firstColumn="1" w:lastColumn="0" w:noHBand="0" w:noVBand="1"/>
      </w:tblPr>
      <w:tblGrid>
        <w:gridCol w:w="837"/>
        <w:gridCol w:w="3689"/>
        <w:gridCol w:w="3106"/>
        <w:gridCol w:w="2858"/>
      </w:tblGrid>
      <w:tr w:rsidR="00790EA5" w:rsidRPr="00CE5C9E" w14:paraId="318736BC" w14:textId="77777777" w:rsidTr="00132657">
        <w:trPr>
          <w:trHeight w:val="340"/>
        </w:trPr>
        <w:tc>
          <w:tcPr>
            <w:tcW w:w="10490" w:type="dxa"/>
            <w:gridSpan w:val="4"/>
            <w:shd w:val="clear" w:color="auto" w:fill="D9D9D9" w:themeFill="background1" w:themeFillShade="D9"/>
            <w:vAlign w:val="center"/>
          </w:tcPr>
          <w:p w14:paraId="516F2FBD" w14:textId="5443EFE9" w:rsidR="00790EA5" w:rsidRPr="00CE5C9E" w:rsidRDefault="00790EA5" w:rsidP="00132657">
            <w:pPr>
              <w:jc w:val="center"/>
              <w:rPr>
                <w:rFonts w:ascii="Montserrat Medium" w:eastAsia="Times New Roman" w:hAnsi="Montserrat Medium" w:cs="Arial"/>
                <w:b/>
                <w:bCs/>
                <w:sz w:val="20"/>
                <w:szCs w:val="20"/>
                <w:lang w:val="es-ES" w:eastAsia="es-ES"/>
              </w:rPr>
            </w:pPr>
            <w:r w:rsidRPr="00CE5C9E">
              <w:rPr>
                <w:rFonts w:ascii="Montserrat Medium" w:eastAsia="Times New Roman" w:hAnsi="Montserrat Medium" w:cs="Arial"/>
                <w:b/>
                <w:bCs/>
                <w:sz w:val="20"/>
                <w:szCs w:val="20"/>
                <w:lang w:val="es-ES" w:eastAsia="es-ES"/>
              </w:rPr>
              <w:t xml:space="preserve">Plan de Acción Tutorial para </w:t>
            </w:r>
            <w:sdt>
              <w:sdtPr>
                <w:rPr>
                  <w:rFonts w:ascii="Montserrat Medium" w:eastAsia="Times New Roman" w:hAnsi="Montserrat Medium" w:cs="Arial"/>
                  <w:b/>
                  <w:bCs/>
                  <w:sz w:val="20"/>
                  <w:szCs w:val="20"/>
                  <w:lang w:val="es-ES" w:eastAsia="es-ES"/>
                </w:rPr>
                <w:id w:val="-1412540263"/>
                <w:placeholder>
                  <w:docPart w:val="9360946AFB734237B39A4CCE35548880"/>
                </w:placeholder>
                <w:comboBox>
                  <w:listItem w:value="Elija un elemento."/>
                  <w:listItem w:displayText="Primer " w:value="Primer "/>
                  <w:listItem w:displayText="Segundo " w:value="Segundo "/>
                  <w:listItem w:displayText="Tercero" w:value="Tercero"/>
                  <w:listItem w:displayText="Cuarto " w:value="Cuarto "/>
                  <w:listItem w:displayText="Quinto " w:value="Quinto "/>
                </w:comboBox>
              </w:sdtPr>
              <w:sdtContent>
                <w:r w:rsidR="00D04410">
                  <w:rPr>
                    <w:rFonts w:ascii="Montserrat Medium" w:eastAsia="Times New Roman" w:hAnsi="Montserrat Medium" w:cs="Arial"/>
                    <w:b/>
                    <w:bCs/>
                    <w:sz w:val="20"/>
                    <w:szCs w:val="20"/>
                    <w:lang w:val="es-ES" w:eastAsia="es-ES"/>
                  </w:rPr>
                  <w:t xml:space="preserve">Segundo </w:t>
                </w:r>
              </w:sdtContent>
            </w:sdt>
            <w:r>
              <w:rPr>
                <w:rFonts w:ascii="Montserrat Medium" w:eastAsia="Times New Roman" w:hAnsi="Montserrat Medium" w:cs="Arial"/>
                <w:b/>
                <w:bCs/>
                <w:sz w:val="20"/>
                <w:szCs w:val="20"/>
                <w:lang w:val="es-ES" w:eastAsia="es-ES"/>
              </w:rPr>
              <w:t>S</w:t>
            </w:r>
            <w:r w:rsidRPr="00CE5C9E">
              <w:rPr>
                <w:rFonts w:ascii="Montserrat Medium" w:eastAsia="Times New Roman" w:hAnsi="Montserrat Medium" w:cs="Arial"/>
                <w:b/>
                <w:bCs/>
                <w:sz w:val="20"/>
                <w:szCs w:val="20"/>
                <w:lang w:val="es-ES" w:eastAsia="es-ES"/>
              </w:rPr>
              <w:t>emestre</w:t>
            </w:r>
          </w:p>
        </w:tc>
      </w:tr>
      <w:tr w:rsidR="00790EA5" w:rsidRPr="00AF136C" w14:paraId="0D38832B" w14:textId="77777777" w:rsidTr="00132657">
        <w:trPr>
          <w:trHeight w:val="340"/>
        </w:trPr>
        <w:tc>
          <w:tcPr>
            <w:tcW w:w="10490" w:type="dxa"/>
            <w:gridSpan w:val="4"/>
            <w:vAlign w:val="center"/>
          </w:tcPr>
          <w:p w14:paraId="2B4B924E" w14:textId="77777777" w:rsidR="00790EA5" w:rsidRPr="00AF136C" w:rsidRDefault="00790EA5" w:rsidP="00132657">
            <w:pPr>
              <w:jc w:val="both"/>
              <w:rPr>
                <w:rFonts w:ascii="Montserrat Medium" w:eastAsia="Times New Roman" w:hAnsi="Montserrat Medium" w:cs="Arial"/>
                <w:b/>
                <w:bCs/>
                <w:sz w:val="20"/>
                <w:szCs w:val="20"/>
                <w:lang w:val="es-ES" w:eastAsia="es-ES"/>
              </w:rPr>
            </w:pPr>
            <w:r w:rsidRPr="00AF136C">
              <w:rPr>
                <w:rFonts w:ascii="Montserrat Medium" w:eastAsia="Times New Roman" w:hAnsi="Montserrat Medium" w:cs="Arial"/>
                <w:b/>
                <w:bCs/>
                <w:sz w:val="20"/>
                <w:szCs w:val="20"/>
                <w:lang w:val="es-ES" w:eastAsia="es-ES"/>
              </w:rPr>
              <w:t xml:space="preserve">Objetivo específico: </w:t>
            </w:r>
            <w:r w:rsidRPr="003B4B9E">
              <w:rPr>
                <w:rFonts w:ascii="Montserrat Light" w:eastAsia="Times New Roman" w:hAnsi="Montserrat Light" w:cs="Arial"/>
                <w:sz w:val="20"/>
                <w:szCs w:val="20"/>
                <w:lang w:val="es-ES" w:eastAsia="es-ES"/>
              </w:rPr>
              <w:t>(h)</w:t>
            </w:r>
          </w:p>
        </w:tc>
      </w:tr>
      <w:tr w:rsidR="00790EA5" w:rsidRPr="00CE5C9E" w14:paraId="1876DAE8" w14:textId="77777777" w:rsidTr="00132657">
        <w:trPr>
          <w:trHeight w:val="340"/>
        </w:trPr>
        <w:tc>
          <w:tcPr>
            <w:tcW w:w="10490" w:type="dxa"/>
            <w:gridSpan w:val="4"/>
            <w:vAlign w:val="center"/>
          </w:tcPr>
          <w:p w14:paraId="4C0CD160" w14:textId="77777777" w:rsidR="00790EA5" w:rsidRPr="00CE5C9E" w:rsidRDefault="00790EA5" w:rsidP="00132657">
            <w:pPr>
              <w:jc w:val="center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val="es-ES" w:eastAsia="es-ES"/>
              </w:rPr>
            </w:pPr>
            <w:r w:rsidRPr="00CE5C9E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Tipo de tutoría:</w:t>
            </w:r>
            <w:r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 </w:t>
            </w:r>
            <w:sdt>
              <w:sdtPr>
                <w:rPr>
                  <w:rFonts w:ascii="Montserrat ExtraLight" w:eastAsia="Times New Roman" w:hAnsi="Montserrat ExtraLight" w:cs="Arial"/>
                  <w:sz w:val="20"/>
                  <w:szCs w:val="20"/>
                  <w:lang w:val="es-ES" w:eastAsia="es-ES"/>
                </w:rPr>
                <w:id w:val="774748890"/>
                <w:placeholder>
                  <w:docPart w:val="7E4AE8FF0D73475BAC83EF50B2BE8C6C"/>
                </w:placeholder>
                <w:showingPlcHdr/>
                <w:comboBox>
                  <w:listItem w:value="Elija un elemento."/>
                  <w:listItem w:displayText="Grupal" w:value="Grupal"/>
                  <w:listItem w:displayText="Individual" w:value="Individual"/>
                  <w:listItem w:displayText="Jornada " w:value="Jornada "/>
                </w:comboBox>
              </w:sdtPr>
              <w:sdtContent>
                <w:r w:rsidRPr="00523AAC">
                  <w:rPr>
                    <w:rStyle w:val="Textodelmarcadordeposicin"/>
                    <w:rFonts w:ascii="Montserrat ExtraLight" w:hAnsi="Montserrat ExtraLight"/>
                  </w:rPr>
                  <w:t>Elija un elemento.</w:t>
                </w:r>
              </w:sdtContent>
            </w:sdt>
            <w:r w:rsidRPr="00523AAC">
              <w:rPr>
                <w:rFonts w:ascii="Montserrat ExtraLight" w:eastAsia="Times New Roman" w:hAnsi="Montserrat ExtraLight" w:cs="Arial"/>
                <w:sz w:val="20"/>
                <w:szCs w:val="20"/>
                <w:lang w:val="es-ES" w:eastAsia="es-ES"/>
              </w:rPr>
              <w:t>Otro</w:t>
            </w:r>
            <w:r w:rsidRPr="00E56BD5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: ________________________</w:t>
            </w:r>
            <w:r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 </w:t>
            </w:r>
            <w:r w:rsidRPr="0012112A">
              <w:rPr>
                <w:rFonts w:ascii="Montserrat ExtraLight" w:eastAsia="Times New Roman" w:hAnsi="Montserrat ExtraLight" w:cs="Arial"/>
                <w:sz w:val="20"/>
                <w:szCs w:val="20"/>
                <w:lang w:val="es-ES" w:eastAsia="es-ES"/>
              </w:rPr>
              <w:t>(i)</w:t>
            </w:r>
          </w:p>
          <w:p w14:paraId="22C93807" w14:textId="77777777" w:rsidR="00790EA5" w:rsidRPr="00CE5C9E" w:rsidRDefault="00790EA5" w:rsidP="00132657">
            <w:pPr>
              <w:jc w:val="center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val="es-ES" w:eastAsia="es-ES"/>
              </w:rPr>
            </w:pPr>
            <w:r w:rsidRPr="00CE5C9E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Modalidad de trabajo:</w:t>
            </w:r>
            <w:r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 </w:t>
            </w: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val="es-ES" w:eastAsia="es-ES"/>
                </w:rPr>
                <w:id w:val="-1475205574"/>
                <w:placeholder>
                  <w:docPart w:val="1EB971E3F0CB4EA1B8D55E0593F11FB0"/>
                </w:placeholder>
                <w:showingPlcHdr/>
                <w:comboBox>
                  <w:listItem w:value="Elija un elemento."/>
                  <w:listItem w:displayText="Presencial " w:value="Presencial "/>
                  <w:listItem w:displayText="Virtual " w:value="Virtual "/>
                  <w:listItem w:displayText="Mixto" w:value="Mixto"/>
                </w:comboBox>
              </w:sdtPr>
              <w:sdtContent>
                <w:r w:rsidRPr="00713F9D">
                  <w:rPr>
                    <w:rStyle w:val="Textodelmarcadordeposicin"/>
                  </w:rPr>
                  <w:t>Elija un elemento.</w:t>
                </w:r>
              </w:sdtContent>
            </w:sdt>
            <w:r w:rsidRPr="00CE5C9E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val="es-ES" w:eastAsia="es-ES"/>
              </w:rPr>
              <w:t xml:space="preserve"> </w:t>
            </w:r>
            <w:r w:rsidRPr="0012112A">
              <w:rPr>
                <w:rFonts w:ascii="Montserrat ExtraLight" w:eastAsia="Times New Roman" w:hAnsi="Montserrat ExtraLight" w:cs="Arial"/>
                <w:sz w:val="20"/>
                <w:szCs w:val="20"/>
                <w:lang w:val="es-ES" w:eastAsia="es-ES"/>
              </w:rPr>
              <w:t>(i)</w:t>
            </w:r>
          </w:p>
          <w:p w14:paraId="1C772A74" w14:textId="77777777" w:rsidR="00790EA5" w:rsidRDefault="00790EA5" w:rsidP="00132657">
            <w:pPr>
              <w:jc w:val="center"/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</w:pPr>
            <w:r w:rsidRPr="006813FB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N</w:t>
            </w:r>
            <w:r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úmero </w:t>
            </w:r>
            <w:r w:rsidRPr="006813FB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de sesiones a impartir en el semestre:</w:t>
            </w:r>
            <w:r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 </w:t>
            </w:r>
            <w:r w:rsidRPr="00CB45E0">
              <w:rPr>
                <w:rFonts w:ascii="Montserrat ExtraLight" w:eastAsia="Times New Roman" w:hAnsi="Montserrat ExtraLight" w:cs="Arial"/>
                <w:sz w:val="20"/>
                <w:szCs w:val="20"/>
                <w:lang w:val="es-ES" w:eastAsia="es-ES"/>
              </w:rPr>
              <w:t>(</w:t>
            </w:r>
            <w:r>
              <w:rPr>
                <w:rFonts w:ascii="Montserrat ExtraLight" w:eastAsia="Times New Roman" w:hAnsi="Montserrat ExtraLight" w:cs="Arial"/>
                <w:sz w:val="20"/>
                <w:szCs w:val="20"/>
                <w:lang w:val="es-ES" w:eastAsia="es-ES"/>
              </w:rPr>
              <w:t>j</w:t>
            </w:r>
            <w:r w:rsidRPr="00CB45E0">
              <w:rPr>
                <w:rFonts w:ascii="Montserrat ExtraLight" w:eastAsia="Times New Roman" w:hAnsi="Montserrat ExtraLight" w:cs="Arial"/>
                <w:sz w:val="20"/>
                <w:szCs w:val="20"/>
                <w:lang w:val="es-ES" w:eastAsia="es-ES"/>
              </w:rPr>
              <w:t>)</w:t>
            </w:r>
          </w:p>
          <w:p w14:paraId="22A469AD" w14:textId="77777777" w:rsidR="00790EA5" w:rsidRPr="00CE5C9E" w:rsidRDefault="00790EA5" w:rsidP="00132657">
            <w:pPr>
              <w:jc w:val="center"/>
              <w:rPr>
                <w:rFonts w:ascii="Montserrat ExtraLight" w:eastAsia="Times New Roman" w:hAnsi="Montserrat ExtraLight" w:cs="Arial"/>
                <w:sz w:val="18"/>
                <w:szCs w:val="18"/>
                <w:lang w:val="es-ES" w:eastAsia="es-ES"/>
              </w:rPr>
            </w:pPr>
            <w:r>
              <w:rPr>
                <w:rFonts w:ascii="Montserrat Medium" w:eastAsia="Times New Roman" w:hAnsi="Montserrat Medium" w:cs="Arial"/>
                <w:b/>
                <w:bCs/>
                <w:sz w:val="18"/>
                <w:szCs w:val="18"/>
                <w:lang w:val="es-ES" w:eastAsia="es-ES"/>
              </w:rPr>
              <w:t xml:space="preserve">Grupales: </w:t>
            </w:r>
            <w:sdt>
              <w:sdtPr>
                <w:rPr>
                  <w:rFonts w:ascii="Montserrat Medium" w:eastAsia="Times New Roman" w:hAnsi="Montserrat Medium" w:cs="Arial"/>
                  <w:b/>
                  <w:bCs/>
                  <w:sz w:val="18"/>
                  <w:szCs w:val="18"/>
                  <w:lang w:val="es-ES" w:eastAsia="es-ES"/>
                </w:rPr>
                <w:id w:val="-696772872"/>
                <w:placeholder>
                  <w:docPart w:val="5F92CBCEB40649CA94674479D10634CB"/>
                </w:placeholder>
                <w:showingPlcHdr/>
                <w:comboBox>
                  <w:listItem w:value="Elija un elemento.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</w:comboBox>
              </w:sdtPr>
              <w:sdtContent>
                <w:r w:rsidRPr="00713F9D">
                  <w:rPr>
                    <w:rStyle w:val="Textodelmarcadordeposicin"/>
                  </w:rPr>
                  <w:t>Elija un elemento.</w:t>
                </w:r>
              </w:sdtContent>
            </w:sdt>
            <w:r>
              <w:rPr>
                <w:rFonts w:ascii="Montserrat Medium" w:eastAsia="Times New Roman" w:hAnsi="Montserrat Medium" w:cs="Arial"/>
                <w:b/>
                <w:bCs/>
                <w:sz w:val="18"/>
                <w:szCs w:val="18"/>
                <w:lang w:val="es-ES" w:eastAsia="es-ES"/>
              </w:rPr>
              <w:t xml:space="preserve">   Individuales: </w:t>
            </w:r>
            <w:sdt>
              <w:sdtPr>
                <w:rPr>
                  <w:rFonts w:ascii="Montserrat Medium" w:eastAsia="Times New Roman" w:hAnsi="Montserrat Medium" w:cs="Arial"/>
                  <w:b/>
                  <w:bCs/>
                  <w:sz w:val="18"/>
                  <w:szCs w:val="18"/>
                  <w:lang w:val="es-ES" w:eastAsia="es-ES"/>
                </w:rPr>
                <w:id w:val="-852336302"/>
                <w:placeholder>
                  <w:docPart w:val="24884FC4860B4EAB970C24D3E06FB326"/>
                </w:placeholder>
                <w:showingPlcHdr/>
                <w:comboBox>
                  <w:listItem w:value="Elija un elemento.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</w:comboBox>
              </w:sdtPr>
              <w:sdtContent>
                <w:r w:rsidRPr="00713F9D">
                  <w:rPr>
                    <w:rStyle w:val="Textodelmarcadordeposicin"/>
                  </w:rPr>
                  <w:t>Elija un elemento.</w:t>
                </w:r>
              </w:sdtContent>
            </w:sdt>
            <w:r>
              <w:rPr>
                <w:rFonts w:ascii="Montserrat Medium" w:eastAsia="Times New Roman" w:hAnsi="Montserrat Medium" w:cs="Arial"/>
                <w:b/>
                <w:bCs/>
                <w:sz w:val="18"/>
                <w:szCs w:val="18"/>
                <w:lang w:val="es-ES" w:eastAsia="es-ES"/>
              </w:rPr>
              <w:t xml:space="preserve"> Jornada: </w:t>
            </w:r>
            <w:sdt>
              <w:sdtPr>
                <w:rPr>
                  <w:rFonts w:ascii="Montserrat Medium" w:eastAsia="Times New Roman" w:hAnsi="Montserrat Medium" w:cs="Arial"/>
                  <w:b/>
                  <w:bCs/>
                  <w:sz w:val="18"/>
                  <w:szCs w:val="18"/>
                  <w:lang w:val="es-ES" w:eastAsia="es-ES"/>
                </w:rPr>
                <w:id w:val="-588853197"/>
                <w:placeholder>
                  <w:docPart w:val="4D25DE3674D14800A71AD0FACBA5C07A"/>
                </w:placeholder>
                <w:showingPlcHdr/>
                <w:comboBox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comboBox>
              </w:sdtPr>
              <w:sdtContent>
                <w:r w:rsidRPr="00713F9D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790EA5" w14:paraId="21E7E28E" w14:textId="77777777" w:rsidTr="00132657">
        <w:trPr>
          <w:trHeight w:val="340"/>
        </w:trPr>
        <w:tc>
          <w:tcPr>
            <w:tcW w:w="10490" w:type="dxa"/>
            <w:gridSpan w:val="4"/>
            <w:vAlign w:val="center"/>
          </w:tcPr>
          <w:p w14:paraId="22B8AD95" w14:textId="77777777" w:rsidR="00790EA5" w:rsidRDefault="00790EA5" w:rsidP="00132657">
            <w:pPr>
              <w:jc w:val="center"/>
              <w:rPr>
                <w:rFonts w:ascii="Montserrat Medium" w:eastAsia="Times New Roman" w:hAnsi="Montserrat Medium" w:cs="Arial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Montserrat Medium" w:eastAsia="Times New Roman" w:hAnsi="Montserrat Medium" w:cs="Arial"/>
                <w:b/>
                <w:bCs/>
                <w:sz w:val="18"/>
                <w:szCs w:val="18"/>
                <w:lang w:val="es-ES" w:eastAsia="es-ES"/>
              </w:rPr>
              <w:t xml:space="preserve">Descripción de contenidos a abordar </w:t>
            </w:r>
          </w:p>
        </w:tc>
      </w:tr>
      <w:tr w:rsidR="00790EA5" w:rsidRPr="009E2215" w14:paraId="68BB43CF" w14:textId="77777777" w:rsidTr="00132657">
        <w:trPr>
          <w:trHeight w:val="340"/>
        </w:trPr>
        <w:tc>
          <w:tcPr>
            <w:tcW w:w="837" w:type="dxa"/>
            <w:tcBorders>
              <w:right w:val="single" w:sz="4" w:space="0" w:color="2F5496" w:themeColor="accent1" w:themeShade="BF"/>
            </w:tcBorders>
            <w:vAlign w:val="center"/>
          </w:tcPr>
          <w:p w14:paraId="57EB289E" w14:textId="77777777" w:rsidR="00790EA5" w:rsidRPr="009E2215" w:rsidRDefault="00790EA5" w:rsidP="00132657">
            <w:pPr>
              <w:pStyle w:val="Prrafodelista"/>
              <w:ind w:left="0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val="es-ES" w:eastAsia="es-ES"/>
              </w:rPr>
            </w:pPr>
            <w:r w:rsidRPr="009E2215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val="es-ES" w:eastAsia="es-ES"/>
              </w:rPr>
              <w:t>Sesión</w:t>
            </w:r>
          </w:p>
        </w:tc>
        <w:tc>
          <w:tcPr>
            <w:tcW w:w="3689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738216BA" w14:textId="77777777" w:rsidR="00790EA5" w:rsidRPr="009E2215" w:rsidRDefault="00790EA5" w:rsidP="00132657">
            <w:pPr>
              <w:pStyle w:val="Prrafodelista"/>
              <w:ind w:left="0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val="es-ES" w:eastAsia="es-ES"/>
              </w:rPr>
            </w:pPr>
            <w:r w:rsidRPr="009E2215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val="es-ES" w:eastAsia="es-ES"/>
              </w:rPr>
              <w:t xml:space="preserve">Temática </w:t>
            </w:r>
          </w:p>
        </w:tc>
        <w:tc>
          <w:tcPr>
            <w:tcW w:w="3106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60AEDBE6" w14:textId="77777777" w:rsidR="00790EA5" w:rsidRPr="009E2215" w:rsidRDefault="00790EA5" w:rsidP="00132657">
            <w:pPr>
              <w:pStyle w:val="Prrafodelista"/>
              <w:ind w:left="0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val="es-ES" w:eastAsia="es-ES"/>
              </w:rPr>
            </w:pPr>
            <w:r w:rsidRPr="009E2215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val="es-ES" w:eastAsia="es-ES"/>
              </w:rPr>
              <w:t xml:space="preserve">Actividad </w:t>
            </w:r>
          </w:p>
        </w:tc>
        <w:tc>
          <w:tcPr>
            <w:tcW w:w="2858" w:type="dxa"/>
            <w:tcBorders>
              <w:left w:val="single" w:sz="4" w:space="0" w:color="2F5496" w:themeColor="accent1" w:themeShade="BF"/>
            </w:tcBorders>
            <w:vAlign w:val="center"/>
          </w:tcPr>
          <w:p w14:paraId="2F36E9FC" w14:textId="77777777" w:rsidR="00790EA5" w:rsidRPr="009E2215" w:rsidRDefault="00790EA5" w:rsidP="00132657">
            <w:pPr>
              <w:pStyle w:val="Prrafodelista"/>
              <w:ind w:left="0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val="es-ES" w:eastAsia="es-ES"/>
              </w:rPr>
            </w:pPr>
            <w:r w:rsidRPr="009E2215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val="es-ES" w:eastAsia="es-ES"/>
              </w:rPr>
              <w:t xml:space="preserve">Evidencia de seguimiento </w:t>
            </w:r>
          </w:p>
        </w:tc>
      </w:tr>
      <w:tr w:rsidR="00790EA5" w:rsidRPr="00E5600A" w14:paraId="795CF5BF" w14:textId="77777777" w:rsidTr="00132657">
        <w:trPr>
          <w:trHeight w:val="340"/>
        </w:trPr>
        <w:tc>
          <w:tcPr>
            <w:tcW w:w="837" w:type="dxa"/>
            <w:tcBorders>
              <w:right w:val="single" w:sz="4" w:space="0" w:color="2F5496" w:themeColor="accent1" w:themeShade="BF"/>
            </w:tcBorders>
            <w:vAlign w:val="center"/>
          </w:tcPr>
          <w:p w14:paraId="73253F2D" w14:textId="77777777" w:rsidR="00790EA5" w:rsidRPr="009E2215" w:rsidRDefault="00790EA5" w:rsidP="00132657">
            <w:pPr>
              <w:pStyle w:val="Prrafodelista"/>
              <w:ind w:left="360"/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  <w:r w:rsidRPr="009E2215"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3689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76F59F86" w14:textId="77777777" w:rsidR="00790EA5" w:rsidRPr="00E5600A" w:rsidRDefault="00790EA5" w:rsidP="00132657">
            <w:pPr>
              <w:pStyle w:val="Prrafodelista"/>
              <w:ind w:left="0"/>
              <w:rPr>
                <w:rFonts w:ascii="Montserrat ExtraLight" w:eastAsia="Times New Roman" w:hAnsi="Montserrat ExtraLight" w:cs="Arial"/>
                <w:sz w:val="18"/>
                <w:szCs w:val="18"/>
                <w:lang w:val="es-ES" w:eastAsia="es-ES"/>
              </w:rPr>
            </w:pPr>
            <w:r w:rsidRPr="00E5600A">
              <w:rPr>
                <w:rFonts w:ascii="Montserrat ExtraLight" w:eastAsia="Times New Roman" w:hAnsi="Montserrat ExtraLight" w:cs="Arial"/>
                <w:sz w:val="18"/>
                <w:szCs w:val="18"/>
                <w:lang w:val="es-ES" w:eastAsia="es-ES"/>
              </w:rPr>
              <w:t>(k)</w:t>
            </w:r>
          </w:p>
        </w:tc>
        <w:tc>
          <w:tcPr>
            <w:tcW w:w="3106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47F5D363" w14:textId="77777777" w:rsidR="00790EA5" w:rsidRPr="00E5600A" w:rsidRDefault="00790EA5" w:rsidP="00132657">
            <w:pPr>
              <w:pStyle w:val="Prrafodelista"/>
              <w:ind w:left="0"/>
              <w:rPr>
                <w:rFonts w:ascii="Montserrat ExtraLight" w:eastAsia="Times New Roman" w:hAnsi="Montserrat ExtraLight" w:cs="Arial"/>
                <w:sz w:val="18"/>
                <w:szCs w:val="18"/>
                <w:lang w:val="es-ES" w:eastAsia="es-ES"/>
              </w:rPr>
            </w:pPr>
            <w:r w:rsidRPr="00E5600A">
              <w:rPr>
                <w:rFonts w:ascii="Montserrat ExtraLight" w:eastAsia="Times New Roman" w:hAnsi="Montserrat ExtraLight" w:cs="Arial"/>
                <w:sz w:val="18"/>
                <w:szCs w:val="18"/>
                <w:lang w:val="es-ES" w:eastAsia="es-ES"/>
              </w:rPr>
              <w:t>(l)</w:t>
            </w:r>
          </w:p>
        </w:tc>
        <w:tc>
          <w:tcPr>
            <w:tcW w:w="2858" w:type="dxa"/>
            <w:tcBorders>
              <w:left w:val="single" w:sz="4" w:space="0" w:color="2F5496" w:themeColor="accent1" w:themeShade="BF"/>
            </w:tcBorders>
            <w:vAlign w:val="center"/>
          </w:tcPr>
          <w:p w14:paraId="3CBB529C" w14:textId="77777777" w:rsidR="00790EA5" w:rsidRPr="00E5600A" w:rsidRDefault="00790EA5" w:rsidP="00132657">
            <w:pPr>
              <w:pStyle w:val="Prrafodelista"/>
              <w:ind w:left="0"/>
              <w:rPr>
                <w:rFonts w:ascii="Montserrat ExtraLight" w:eastAsia="Times New Roman" w:hAnsi="Montserrat ExtraLight" w:cs="Arial"/>
                <w:sz w:val="18"/>
                <w:szCs w:val="18"/>
                <w:lang w:val="es-ES" w:eastAsia="es-ES"/>
              </w:rPr>
            </w:pPr>
            <w:r w:rsidRPr="00E5600A">
              <w:rPr>
                <w:rFonts w:ascii="Montserrat ExtraLight" w:eastAsia="Times New Roman" w:hAnsi="Montserrat ExtraLight" w:cs="Arial"/>
                <w:sz w:val="18"/>
                <w:szCs w:val="18"/>
                <w:lang w:val="es-ES" w:eastAsia="es-ES"/>
              </w:rPr>
              <w:t>(m)</w:t>
            </w:r>
          </w:p>
        </w:tc>
      </w:tr>
      <w:tr w:rsidR="00790EA5" w14:paraId="16B493CF" w14:textId="77777777" w:rsidTr="00132657">
        <w:trPr>
          <w:trHeight w:val="340"/>
        </w:trPr>
        <w:tc>
          <w:tcPr>
            <w:tcW w:w="837" w:type="dxa"/>
            <w:tcBorders>
              <w:right w:val="single" w:sz="4" w:space="0" w:color="2F5496" w:themeColor="accent1" w:themeShade="BF"/>
            </w:tcBorders>
            <w:vAlign w:val="center"/>
          </w:tcPr>
          <w:p w14:paraId="7E4CA0BC" w14:textId="77777777" w:rsidR="00790EA5" w:rsidRPr="009E2215" w:rsidRDefault="00790EA5" w:rsidP="00132657">
            <w:pPr>
              <w:pStyle w:val="Prrafodelista"/>
              <w:ind w:left="360"/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  <w:r w:rsidRPr="009E2215"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3689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5CBF5258" w14:textId="77777777" w:rsidR="00790EA5" w:rsidRDefault="00790EA5" w:rsidP="00132657">
            <w:pPr>
              <w:pStyle w:val="Prrafodelista"/>
              <w:ind w:left="0"/>
              <w:rPr>
                <w:rFonts w:ascii="Montserrat Medium" w:eastAsia="Times New Roman" w:hAnsi="Montserrat Medium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3106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32C6D229" w14:textId="77777777" w:rsidR="00790EA5" w:rsidRDefault="00790EA5" w:rsidP="00132657">
            <w:pPr>
              <w:pStyle w:val="Prrafodelista"/>
              <w:ind w:left="0"/>
              <w:rPr>
                <w:rFonts w:ascii="Montserrat Medium" w:eastAsia="Times New Roman" w:hAnsi="Montserrat Medium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8" w:type="dxa"/>
            <w:tcBorders>
              <w:left w:val="single" w:sz="4" w:space="0" w:color="2F5496" w:themeColor="accent1" w:themeShade="BF"/>
            </w:tcBorders>
            <w:vAlign w:val="center"/>
          </w:tcPr>
          <w:p w14:paraId="107940B8" w14:textId="77777777" w:rsidR="00790EA5" w:rsidRDefault="00790EA5" w:rsidP="00132657">
            <w:pPr>
              <w:pStyle w:val="Prrafodelista"/>
              <w:ind w:left="0"/>
              <w:rPr>
                <w:rFonts w:ascii="Montserrat Medium" w:eastAsia="Times New Roman" w:hAnsi="Montserrat Medium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  <w:tr w:rsidR="00790EA5" w14:paraId="7AC39213" w14:textId="77777777" w:rsidTr="00132657">
        <w:trPr>
          <w:trHeight w:val="340"/>
        </w:trPr>
        <w:tc>
          <w:tcPr>
            <w:tcW w:w="837" w:type="dxa"/>
            <w:tcBorders>
              <w:right w:val="single" w:sz="4" w:space="0" w:color="2F5496" w:themeColor="accent1" w:themeShade="BF"/>
            </w:tcBorders>
            <w:vAlign w:val="center"/>
          </w:tcPr>
          <w:p w14:paraId="2897322F" w14:textId="77777777" w:rsidR="00790EA5" w:rsidRPr="009E2215" w:rsidRDefault="00790EA5" w:rsidP="00132657">
            <w:pPr>
              <w:pStyle w:val="Prrafodelista"/>
              <w:ind w:left="360"/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  <w:r w:rsidRPr="009E2215"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  <w:t>3</w:t>
            </w:r>
          </w:p>
        </w:tc>
        <w:tc>
          <w:tcPr>
            <w:tcW w:w="3689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4B6D0193" w14:textId="77777777" w:rsidR="00790EA5" w:rsidRDefault="00790EA5" w:rsidP="00132657">
            <w:pPr>
              <w:pStyle w:val="Prrafodelista"/>
              <w:ind w:left="0"/>
              <w:rPr>
                <w:rFonts w:ascii="Montserrat Medium" w:eastAsia="Times New Roman" w:hAnsi="Montserrat Medium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3106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2FE24FB3" w14:textId="77777777" w:rsidR="00790EA5" w:rsidRDefault="00790EA5" w:rsidP="00132657">
            <w:pPr>
              <w:pStyle w:val="Prrafodelista"/>
              <w:ind w:left="0"/>
              <w:rPr>
                <w:rFonts w:ascii="Montserrat Medium" w:eastAsia="Times New Roman" w:hAnsi="Montserrat Medium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8" w:type="dxa"/>
            <w:tcBorders>
              <w:left w:val="single" w:sz="4" w:space="0" w:color="2F5496" w:themeColor="accent1" w:themeShade="BF"/>
            </w:tcBorders>
            <w:vAlign w:val="center"/>
          </w:tcPr>
          <w:p w14:paraId="18186411" w14:textId="77777777" w:rsidR="00790EA5" w:rsidRDefault="00790EA5" w:rsidP="00132657">
            <w:pPr>
              <w:pStyle w:val="Prrafodelista"/>
              <w:ind w:left="0"/>
              <w:rPr>
                <w:rFonts w:ascii="Montserrat Medium" w:eastAsia="Times New Roman" w:hAnsi="Montserrat Medium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  <w:tr w:rsidR="00790EA5" w14:paraId="7A451DC6" w14:textId="77777777" w:rsidTr="00132657">
        <w:trPr>
          <w:trHeight w:val="340"/>
        </w:trPr>
        <w:tc>
          <w:tcPr>
            <w:tcW w:w="837" w:type="dxa"/>
            <w:tcBorders>
              <w:right w:val="single" w:sz="4" w:space="0" w:color="2F5496" w:themeColor="accent1" w:themeShade="BF"/>
            </w:tcBorders>
            <w:vAlign w:val="center"/>
          </w:tcPr>
          <w:p w14:paraId="3BC7E20E" w14:textId="77777777" w:rsidR="00790EA5" w:rsidRPr="009E2215" w:rsidRDefault="00790EA5" w:rsidP="00132657">
            <w:pPr>
              <w:pStyle w:val="Prrafodelista"/>
              <w:ind w:left="360"/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  <w:r w:rsidRPr="009E2215"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  <w:t>4</w:t>
            </w:r>
          </w:p>
        </w:tc>
        <w:tc>
          <w:tcPr>
            <w:tcW w:w="3689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7E38165D" w14:textId="77777777" w:rsidR="00790EA5" w:rsidRDefault="00790EA5" w:rsidP="00132657">
            <w:pPr>
              <w:pStyle w:val="Prrafodelista"/>
              <w:ind w:left="0"/>
              <w:rPr>
                <w:rFonts w:ascii="Montserrat Medium" w:eastAsia="Times New Roman" w:hAnsi="Montserrat Medium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3106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48BEE179" w14:textId="77777777" w:rsidR="00790EA5" w:rsidRDefault="00790EA5" w:rsidP="00132657">
            <w:pPr>
              <w:pStyle w:val="Prrafodelista"/>
              <w:ind w:left="0"/>
              <w:rPr>
                <w:rFonts w:ascii="Montserrat Medium" w:eastAsia="Times New Roman" w:hAnsi="Montserrat Medium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8" w:type="dxa"/>
            <w:tcBorders>
              <w:left w:val="single" w:sz="4" w:space="0" w:color="2F5496" w:themeColor="accent1" w:themeShade="BF"/>
            </w:tcBorders>
            <w:vAlign w:val="center"/>
          </w:tcPr>
          <w:p w14:paraId="5DDCCA2E" w14:textId="77777777" w:rsidR="00790EA5" w:rsidRDefault="00790EA5" w:rsidP="00132657">
            <w:pPr>
              <w:pStyle w:val="Prrafodelista"/>
              <w:ind w:left="0"/>
              <w:rPr>
                <w:rFonts w:ascii="Montserrat Medium" w:eastAsia="Times New Roman" w:hAnsi="Montserrat Medium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234128EE" w14:textId="77777777" w:rsidR="00F2743A" w:rsidRDefault="00F2743A"/>
    <w:tbl>
      <w:tblPr>
        <w:tblStyle w:val="Tablaconcuadrcula"/>
        <w:tblW w:w="10490" w:type="dxa"/>
        <w:tblInd w:w="-714" w:type="dxa"/>
        <w:tblLook w:val="04A0" w:firstRow="1" w:lastRow="0" w:firstColumn="1" w:lastColumn="0" w:noHBand="0" w:noVBand="1"/>
      </w:tblPr>
      <w:tblGrid>
        <w:gridCol w:w="837"/>
        <w:gridCol w:w="3689"/>
        <w:gridCol w:w="3106"/>
        <w:gridCol w:w="2858"/>
      </w:tblGrid>
      <w:tr w:rsidR="00D04410" w:rsidRPr="00CE5C9E" w14:paraId="17BB30F1" w14:textId="77777777" w:rsidTr="00A04A2A">
        <w:trPr>
          <w:trHeight w:val="340"/>
        </w:trPr>
        <w:tc>
          <w:tcPr>
            <w:tcW w:w="10490" w:type="dxa"/>
            <w:gridSpan w:val="4"/>
            <w:shd w:val="clear" w:color="auto" w:fill="BFBFBF" w:themeFill="background1" w:themeFillShade="BF"/>
            <w:vAlign w:val="center"/>
          </w:tcPr>
          <w:p w14:paraId="40E47722" w14:textId="5E7AAA07" w:rsidR="00D04410" w:rsidRPr="00CE5C9E" w:rsidRDefault="00D04410" w:rsidP="00132657">
            <w:pPr>
              <w:jc w:val="center"/>
              <w:rPr>
                <w:rFonts w:ascii="Montserrat Medium" w:eastAsia="Times New Roman" w:hAnsi="Montserrat Medium" w:cs="Arial"/>
                <w:b/>
                <w:bCs/>
                <w:sz w:val="20"/>
                <w:szCs w:val="20"/>
                <w:lang w:val="es-ES" w:eastAsia="es-ES"/>
              </w:rPr>
            </w:pPr>
            <w:r w:rsidRPr="00CE5C9E">
              <w:rPr>
                <w:rFonts w:ascii="Montserrat Medium" w:eastAsia="Times New Roman" w:hAnsi="Montserrat Medium" w:cs="Arial"/>
                <w:b/>
                <w:bCs/>
                <w:sz w:val="20"/>
                <w:szCs w:val="20"/>
                <w:lang w:val="es-ES" w:eastAsia="es-ES"/>
              </w:rPr>
              <w:lastRenderedPageBreak/>
              <w:t>Plan de Acción Tutorial para</w:t>
            </w:r>
            <w:r w:rsidR="00A04A2A">
              <w:rPr>
                <w:rFonts w:ascii="Montserrat Medium" w:eastAsia="Times New Roman" w:hAnsi="Montserrat Medium" w:cs="Arial"/>
                <w:b/>
                <w:bCs/>
                <w:sz w:val="20"/>
                <w:szCs w:val="20"/>
                <w:lang w:val="es-ES" w:eastAsia="es-ES"/>
              </w:rPr>
              <w:t xml:space="preserve"> </w:t>
            </w:r>
            <w:sdt>
              <w:sdtPr>
                <w:rPr>
                  <w:rFonts w:ascii="Montserrat Medium" w:eastAsia="Times New Roman" w:hAnsi="Montserrat Medium" w:cs="Arial"/>
                  <w:b/>
                  <w:bCs/>
                  <w:sz w:val="20"/>
                  <w:szCs w:val="20"/>
                  <w:lang w:val="es-ES" w:eastAsia="es-ES"/>
                </w:rPr>
                <w:id w:val="204614827"/>
                <w:placeholder>
                  <w:docPart w:val="75A6B435065A46AF80AD16291A6B9AD4"/>
                </w:placeholder>
                <w:comboBox>
                  <w:listItem w:value="Elija un elemento."/>
                  <w:listItem w:displayText="Primer " w:value="Primer "/>
                  <w:listItem w:displayText="Segundo " w:value="Segundo "/>
                  <w:listItem w:displayText="Tercer" w:value="Tercer"/>
                  <w:listItem w:displayText="Cuarto " w:value="Cuarto "/>
                  <w:listItem w:displayText="Quinto " w:value="Quinto "/>
                </w:comboBox>
              </w:sdtPr>
              <w:sdtContent>
                <w:r w:rsidR="00A04A2A">
                  <w:rPr>
                    <w:rFonts w:ascii="Montserrat Medium" w:eastAsia="Times New Roman" w:hAnsi="Montserrat Medium" w:cs="Arial"/>
                    <w:b/>
                    <w:bCs/>
                    <w:sz w:val="20"/>
                    <w:szCs w:val="20"/>
                    <w:lang w:val="es-ES" w:eastAsia="es-ES"/>
                  </w:rPr>
                  <w:t>Tercer</w:t>
                </w:r>
              </w:sdtContent>
            </w:sdt>
            <w:r w:rsidR="00A04A2A">
              <w:rPr>
                <w:rFonts w:ascii="Montserrat Medium" w:eastAsia="Times New Roman" w:hAnsi="Montserrat Medium" w:cs="Arial"/>
                <w:b/>
                <w:bCs/>
                <w:sz w:val="20"/>
                <w:szCs w:val="20"/>
                <w:lang w:val="es-ES" w:eastAsia="es-ES"/>
              </w:rPr>
              <w:t xml:space="preserve"> S</w:t>
            </w:r>
            <w:r w:rsidR="00A04A2A" w:rsidRPr="00CE5C9E">
              <w:rPr>
                <w:rFonts w:ascii="Montserrat Medium" w:eastAsia="Times New Roman" w:hAnsi="Montserrat Medium" w:cs="Arial"/>
                <w:b/>
                <w:bCs/>
                <w:sz w:val="20"/>
                <w:szCs w:val="20"/>
                <w:lang w:val="es-ES" w:eastAsia="es-ES"/>
              </w:rPr>
              <w:t>emestre</w:t>
            </w:r>
          </w:p>
        </w:tc>
      </w:tr>
      <w:tr w:rsidR="00D04410" w:rsidRPr="00AF136C" w14:paraId="5E77E3E1" w14:textId="77777777" w:rsidTr="00132657">
        <w:trPr>
          <w:trHeight w:val="340"/>
        </w:trPr>
        <w:tc>
          <w:tcPr>
            <w:tcW w:w="10490" w:type="dxa"/>
            <w:gridSpan w:val="4"/>
            <w:vAlign w:val="center"/>
          </w:tcPr>
          <w:p w14:paraId="03513C03" w14:textId="77777777" w:rsidR="00D04410" w:rsidRPr="00AF136C" w:rsidRDefault="00D04410" w:rsidP="00132657">
            <w:pPr>
              <w:jc w:val="both"/>
              <w:rPr>
                <w:rFonts w:ascii="Montserrat Medium" w:eastAsia="Times New Roman" w:hAnsi="Montserrat Medium" w:cs="Arial"/>
                <w:b/>
                <w:bCs/>
                <w:sz w:val="20"/>
                <w:szCs w:val="20"/>
                <w:lang w:val="es-ES" w:eastAsia="es-ES"/>
              </w:rPr>
            </w:pPr>
            <w:r w:rsidRPr="00AF136C">
              <w:rPr>
                <w:rFonts w:ascii="Montserrat Medium" w:eastAsia="Times New Roman" w:hAnsi="Montserrat Medium" w:cs="Arial"/>
                <w:b/>
                <w:bCs/>
                <w:sz w:val="20"/>
                <w:szCs w:val="20"/>
                <w:lang w:val="es-ES" w:eastAsia="es-ES"/>
              </w:rPr>
              <w:t xml:space="preserve">Objetivo específico: </w:t>
            </w:r>
            <w:r w:rsidRPr="003B4B9E">
              <w:rPr>
                <w:rFonts w:ascii="Montserrat Light" w:eastAsia="Times New Roman" w:hAnsi="Montserrat Light" w:cs="Arial"/>
                <w:sz w:val="20"/>
                <w:szCs w:val="20"/>
                <w:lang w:val="es-ES" w:eastAsia="es-ES"/>
              </w:rPr>
              <w:t>(h)</w:t>
            </w:r>
          </w:p>
        </w:tc>
      </w:tr>
      <w:tr w:rsidR="00D04410" w:rsidRPr="00CE5C9E" w14:paraId="1E53D5B4" w14:textId="77777777" w:rsidTr="00132657">
        <w:trPr>
          <w:trHeight w:val="340"/>
        </w:trPr>
        <w:tc>
          <w:tcPr>
            <w:tcW w:w="10490" w:type="dxa"/>
            <w:gridSpan w:val="4"/>
            <w:vAlign w:val="center"/>
          </w:tcPr>
          <w:p w14:paraId="386E0FB3" w14:textId="77777777" w:rsidR="00D04410" w:rsidRPr="00CE5C9E" w:rsidRDefault="00D04410" w:rsidP="00132657">
            <w:pPr>
              <w:jc w:val="center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val="es-ES" w:eastAsia="es-ES"/>
              </w:rPr>
            </w:pPr>
            <w:r w:rsidRPr="00CE5C9E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Tipo de tutoría:</w:t>
            </w:r>
            <w:r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 </w:t>
            </w:r>
            <w:sdt>
              <w:sdtPr>
                <w:rPr>
                  <w:rFonts w:ascii="Montserrat ExtraLight" w:eastAsia="Times New Roman" w:hAnsi="Montserrat ExtraLight" w:cs="Arial"/>
                  <w:sz w:val="20"/>
                  <w:szCs w:val="20"/>
                  <w:lang w:val="es-ES" w:eastAsia="es-ES"/>
                </w:rPr>
                <w:id w:val="-563033659"/>
                <w:placeholder>
                  <w:docPart w:val="049B5281FCBF451D9DF2EEBDF33B1581"/>
                </w:placeholder>
                <w:showingPlcHdr/>
                <w:comboBox>
                  <w:listItem w:value="Elija un elemento."/>
                  <w:listItem w:displayText="Grupal" w:value="Grupal"/>
                  <w:listItem w:displayText="Individual" w:value="Individual"/>
                  <w:listItem w:displayText="Jornada " w:value="Jornada "/>
                </w:comboBox>
              </w:sdtPr>
              <w:sdtContent>
                <w:r w:rsidRPr="00523AAC">
                  <w:rPr>
                    <w:rStyle w:val="Textodelmarcadordeposicin"/>
                    <w:rFonts w:ascii="Montserrat ExtraLight" w:hAnsi="Montserrat ExtraLight"/>
                  </w:rPr>
                  <w:t>Elija un elemento.</w:t>
                </w:r>
              </w:sdtContent>
            </w:sdt>
            <w:r w:rsidRPr="00523AAC">
              <w:rPr>
                <w:rFonts w:ascii="Montserrat ExtraLight" w:eastAsia="Times New Roman" w:hAnsi="Montserrat ExtraLight" w:cs="Arial"/>
                <w:sz w:val="20"/>
                <w:szCs w:val="20"/>
                <w:lang w:val="es-ES" w:eastAsia="es-ES"/>
              </w:rPr>
              <w:t>Otro</w:t>
            </w:r>
            <w:r w:rsidRPr="00E56BD5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: ________________________</w:t>
            </w:r>
            <w:r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 </w:t>
            </w:r>
            <w:r w:rsidRPr="0012112A">
              <w:rPr>
                <w:rFonts w:ascii="Montserrat ExtraLight" w:eastAsia="Times New Roman" w:hAnsi="Montserrat ExtraLight" w:cs="Arial"/>
                <w:sz w:val="20"/>
                <w:szCs w:val="20"/>
                <w:lang w:val="es-ES" w:eastAsia="es-ES"/>
              </w:rPr>
              <w:t>(i)</w:t>
            </w:r>
          </w:p>
          <w:p w14:paraId="715D1227" w14:textId="77777777" w:rsidR="00D04410" w:rsidRPr="00CE5C9E" w:rsidRDefault="00D04410" w:rsidP="00132657">
            <w:pPr>
              <w:jc w:val="center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val="es-ES" w:eastAsia="es-ES"/>
              </w:rPr>
            </w:pPr>
            <w:r w:rsidRPr="00CE5C9E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Modalidad de trabajo:</w:t>
            </w:r>
            <w:r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 </w:t>
            </w: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val="es-ES" w:eastAsia="es-ES"/>
                </w:rPr>
                <w:id w:val="-17154875"/>
                <w:placeholder>
                  <w:docPart w:val="B4E04406427647C6A99ECD268BC76DA2"/>
                </w:placeholder>
                <w:showingPlcHdr/>
                <w:comboBox>
                  <w:listItem w:value="Elija un elemento."/>
                  <w:listItem w:displayText="Presencial " w:value="Presencial "/>
                  <w:listItem w:displayText="Virtual " w:value="Virtual "/>
                  <w:listItem w:displayText="Mixto" w:value="Mixto"/>
                </w:comboBox>
              </w:sdtPr>
              <w:sdtContent>
                <w:r w:rsidRPr="00713F9D">
                  <w:rPr>
                    <w:rStyle w:val="Textodelmarcadordeposicin"/>
                  </w:rPr>
                  <w:t>Elija un elemento.</w:t>
                </w:r>
              </w:sdtContent>
            </w:sdt>
            <w:r w:rsidRPr="00CE5C9E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val="es-ES" w:eastAsia="es-ES"/>
              </w:rPr>
              <w:t xml:space="preserve"> </w:t>
            </w:r>
            <w:r w:rsidRPr="0012112A">
              <w:rPr>
                <w:rFonts w:ascii="Montserrat ExtraLight" w:eastAsia="Times New Roman" w:hAnsi="Montserrat ExtraLight" w:cs="Arial"/>
                <w:sz w:val="20"/>
                <w:szCs w:val="20"/>
                <w:lang w:val="es-ES" w:eastAsia="es-ES"/>
              </w:rPr>
              <w:t>(i)</w:t>
            </w:r>
          </w:p>
          <w:p w14:paraId="1A8E50FD" w14:textId="77777777" w:rsidR="00D04410" w:rsidRDefault="00D04410" w:rsidP="00132657">
            <w:pPr>
              <w:jc w:val="center"/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</w:pPr>
            <w:r w:rsidRPr="006813FB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N</w:t>
            </w:r>
            <w:r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úmero </w:t>
            </w:r>
            <w:r w:rsidRPr="006813FB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de sesiones a impartir en el semestre:</w:t>
            </w:r>
            <w:r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 </w:t>
            </w:r>
            <w:r w:rsidRPr="00CB45E0">
              <w:rPr>
                <w:rFonts w:ascii="Montserrat ExtraLight" w:eastAsia="Times New Roman" w:hAnsi="Montserrat ExtraLight" w:cs="Arial"/>
                <w:sz w:val="20"/>
                <w:szCs w:val="20"/>
                <w:lang w:val="es-ES" w:eastAsia="es-ES"/>
              </w:rPr>
              <w:t>(</w:t>
            </w:r>
            <w:r>
              <w:rPr>
                <w:rFonts w:ascii="Montserrat ExtraLight" w:eastAsia="Times New Roman" w:hAnsi="Montserrat ExtraLight" w:cs="Arial"/>
                <w:sz w:val="20"/>
                <w:szCs w:val="20"/>
                <w:lang w:val="es-ES" w:eastAsia="es-ES"/>
              </w:rPr>
              <w:t>j</w:t>
            </w:r>
            <w:r w:rsidRPr="00CB45E0">
              <w:rPr>
                <w:rFonts w:ascii="Montserrat ExtraLight" w:eastAsia="Times New Roman" w:hAnsi="Montserrat ExtraLight" w:cs="Arial"/>
                <w:sz w:val="20"/>
                <w:szCs w:val="20"/>
                <w:lang w:val="es-ES" w:eastAsia="es-ES"/>
              </w:rPr>
              <w:t>)</w:t>
            </w:r>
          </w:p>
          <w:p w14:paraId="60C5C643" w14:textId="77777777" w:rsidR="00D04410" w:rsidRPr="00CE5C9E" w:rsidRDefault="00D04410" w:rsidP="00132657">
            <w:pPr>
              <w:jc w:val="center"/>
              <w:rPr>
                <w:rFonts w:ascii="Montserrat ExtraLight" w:eastAsia="Times New Roman" w:hAnsi="Montserrat ExtraLight" w:cs="Arial"/>
                <w:sz w:val="18"/>
                <w:szCs w:val="18"/>
                <w:lang w:val="es-ES" w:eastAsia="es-ES"/>
              </w:rPr>
            </w:pPr>
            <w:r>
              <w:rPr>
                <w:rFonts w:ascii="Montserrat Medium" w:eastAsia="Times New Roman" w:hAnsi="Montserrat Medium" w:cs="Arial"/>
                <w:b/>
                <w:bCs/>
                <w:sz w:val="18"/>
                <w:szCs w:val="18"/>
                <w:lang w:val="es-ES" w:eastAsia="es-ES"/>
              </w:rPr>
              <w:t xml:space="preserve">Grupales: </w:t>
            </w:r>
            <w:sdt>
              <w:sdtPr>
                <w:rPr>
                  <w:rFonts w:ascii="Montserrat Medium" w:eastAsia="Times New Roman" w:hAnsi="Montserrat Medium" w:cs="Arial"/>
                  <w:b/>
                  <w:bCs/>
                  <w:sz w:val="18"/>
                  <w:szCs w:val="18"/>
                  <w:lang w:val="es-ES" w:eastAsia="es-ES"/>
                </w:rPr>
                <w:id w:val="-1341854129"/>
                <w:placeholder>
                  <w:docPart w:val="ADA2D40553844D9791926781D0256A38"/>
                </w:placeholder>
                <w:showingPlcHdr/>
                <w:comboBox>
                  <w:listItem w:value="Elija un elemento.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</w:comboBox>
              </w:sdtPr>
              <w:sdtContent>
                <w:r w:rsidRPr="00713F9D">
                  <w:rPr>
                    <w:rStyle w:val="Textodelmarcadordeposicin"/>
                  </w:rPr>
                  <w:t>Elija un elemento.</w:t>
                </w:r>
              </w:sdtContent>
            </w:sdt>
            <w:r>
              <w:rPr>
                <w:rFonts w:ascii="Montserrat Medium" w:eastAsia="Times New Roman" w:hAnsi="Montserrat Medium" w:cs="Arial"/>
                <w:b/>
                <w:bCs/>
                <w:sz w:val="18"/>
                <w:szCs w:val="18"/>
                <w:lang w:val="es-ES" w:eastAsia="es-ES"/>
              </w:rPr>
              <w:t xml:space="preserve">   Individuales: </w:t>
            </w:r>
            <w:sdt>
              <w:sdtPr>
                <w:rPr>
                  <w:rFonts w:ascii="Montserrat Medium" w:eastAsia="Times New Roman" w:hAnsi="Montserrat Medium" w:cs="Arial"/>
                  <w:b/>
                  <w:bCs/>
                  <w:sz w:val="18"/>
                  <w:szCs w:val="18"/>
                  <w:lang w:val="es-ES" w:eastAsia="es-ES"/>
                </w:rPr>
                <w:id w:val="-1253204366"/>
                <w:placeholder>
                  <w:docPart w:val="863EC9C178B04B878A9181F23E2B5328"/>
                </w:placeholder>
                <w:showingPlcHdr/>
                <w:comboBox>
                  <w:listItem w:value="Elija un elemento.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</w:comboBox>
              </w:sdtPr>
              <w:sdtContent>
                <w:r w:rsidRPr="00713F9D">
                  <w:rPr>
                    <w:rStyle w:val="Textodelmarcadordeposicin"/>
                  </w:rPr>
                  <w:t>Elija un elemento.</w:t>
                </w:r>
              </w:sdtContent>
            </w:sdt>
            <w:r>
              <w:rPr>
                <w:rFonts w:ascii="Montserrat Medium" w:eastAsia="Times New Roman" w:hAnsi="Montserrat Medium" w:cs="Arial"/>
                <w:b/>
                <w:bCs/>
                <w:sz w:val="18"/>
                <w:szCs w:val="18"/>
                <w:lang w:val="es-ES" w:eastAsia="es-ES"/>
              </w:rPr>
              <w:t xml:space="preserve"> Jornada: </w:t>
            </w:r>
            <w:sdt>
              <w:sdtPr>
                <w:rPr>
                  <w:rFonts w:ascii="Montserrat Medium" w:eastAsia="Times New Roman" w:hAnsi="Montserrat Medium" w:cs="Arial"/>
                  <w:b/>
                  <w:bCs/>
                  <w:sz w:val="18"/>
                  <w:szCs w:val="18"/>
                  <w:lang w:val="es-ES" w:eastAsia="es-ES"/>
                </w:rPr>
                <w:id w:val="-842235339"/>
                <w:placeholder>
                  <w:docPart w:val="CC4702644AB04A37889CB85FADECF0B1"/>
                </w:placeholder>
                <w:showingPlcHdr/>
                <w:comboBox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comboBox>
              </w:sdtPr>
              <w:sdtContent>
                <w:r w:rsidRPr="00713F9D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D04410" w14:paraId="7D0FF9D9" w14:textId="77777777" w:rsidTr="00132657">
        <w:trPr>
          <w:trHeight w:val="340"/>
        </w:trPr>
        <w:tc>
          <w:tcPr>
            <w:tcW w:w="10490" w:type="dxa"/>
            <w:gridSpan w:val="4"/>
            <w:vAlign w:val="center"/>
          </w:tcPr>
          <w:p w14:paraId="113A1A4F" w14:textId="77777777" w:rsidR="00D04410" w:rsidRDefault="00D04410" w:rsidP="00132657">
            <w:pPr>
              <w:jc w:val="center"/>
              <w:rPr>
                <w:rFonts w:ascii="Montserrat Medium" w:eastAsia="Times New Roman" w:hAnsi="Montserrat Medium" w:cs="Arial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Montserrat Medium" w:eastAsia="Times New Roman" w:hAnsi="Montserrat Medium" w:cs="Arial"/>
                <w:b/>
                <w:bCs/>
                <w:sz w:val="18"/>
                <w:szCs w:val="18"/>
                <w:lang w:val="es-ES" w:eastAsia="es-ES"/>
              </w:rPr>
              <w:t xml:space="preserve">Descripción de contenidos a abordar </w:t>
            </w:r>
          </w:p>
        </w:tc>
      </w:tr>
      <w:tr w:rsidR="00D04410" w:rsidRPr="009E2215" w14:paraId="74D9B83B" w14:textId="77777777" w:rsidTr="00132657">
        <w:trPr>
          <w:trHeight w:val="340"/>
        </w:trPr>
        <w:tc>
          <w:tcPr>
            <w:tcW w:w="837" w:type="dxa"/>
            <w:tcBorders>
              <w:right w:val="single" w:sz="4" w:space="0" w:color="2F5496" w:themeColor="accent1" w:themeShade="BF"/>
            </w:tcBorders>
            <w:vAlign w:val="center"/>
          </w:tcPr>
          <w:p w14:paraId="68F10007" w14:textId="77777777" w:rsidR="00D04410" w:rsidRPr="009E2215" w:rsidRDefault="00D04410" w:rsidP="00132657">
            <w:pPr>
              <w:pStyle w:val="Prrafodelista"/>
              <w:ind w:left="0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val="es-ES" w:eastAsia="es-ES"/>
              </w:rPr>
            </w:pPr>
            <w:r w:rsidRPr="009E2215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val="es-ES" w:eastAsia="es-ES"/>
              </w:rPr>
              <w:t>Sesión</w:t>
            </w:r>
          </w:p>
        </w:tc>
        <w:tc>
          <w:tcPr>
            <w:tcW w:w="3689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009AF2AD" w14:textId="77777777" w:rsidR="00D04410" w:rsidRPr="009E2215" w:rsidRDefault="00D04410" w:rsidP="00132657">
            <w:pPr>
              <w:pStyle w:val="Prrafodelista"/>
              <w:ind w:left="0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val="es-ES" w:eastAsia="es-ES"/>
              </w:rPr>
            </w:pPr>
            <w:r w:rsidRPr="009E2215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val="es-ES" w:eastAsia="es-ES"/>
              </w:rPr>
              <w:t xml:space="preserve">Temática </w:t>
            </w:r>
          </w:p>
        </w:tc>
        <w:tc>
          <w:tcPr>
            <w:tcW w:w="3106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535C7A10" w14:textId="77777777" w:rsidR="00D04410" w:rsidRPr="009E2215" w:rsidRDefault="00D04410" w:rsidP="00132657">
            <w:pPr>
              <w:pStyle w:val="Prrafodelista"/>
              <w:ind w:left="0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val="es-ES" w:eastAsia="es-ES"/>
              </w:rPr>
            </w:pPr>
            <w:r w:rsidRPr="009E2215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val="es-ES" w:eastAsia="es-ES"/>
              </w:rPr>
              <w:t xml:space="preserve">Actividad </w:t>
            </w:r>
          </w:p>
        </w:tc>
        <w:tc>
          <w:tcPr>
            <w:tcW w:w="2858" w:type="dxa"/>
            <w:tcBorders>
              <w:left w:val="single" w:sz="4" w:space="0" w:color="2F5496" w:themeColor="accent1" w:themeShade="BF"/>
            </w:tcBorders>
            <w:vAlign w:val="center"/>
          </w:tcPr>
          <w:p w14:paraId="1DC39FE4" w14:textId="77777777" w:rsidR="00D04410" w:rsidRPr="009E2215" w:rsidRDefault="00D04410" w:rsidP="00132657">
            <w:pPr>
              <w:pStyle w:val="Prrafodelista"/>
              <w:ind w:left="0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val="es-ES" w:eastAsia="es-ES"/>
              </w:rPr>
            </w:pPr>
            <w:r w:rsidRPr="009E2215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val="es-ES" w:eastAsia="es-ES"/>
              </w:rPr>
              <w:t xml:space="preserve">Evidencia de seguimiento </w:t>
            </w:r>
          </w:p>
        </w:tc>
      </w:tr>
      <w:tr w:rsidR="00D04410" w:rsidRPr="00E5600A" w14:paraId="58914B54" w14:textId="77777777" w:rsidTr="00132657">
        <w:trPr>
          <w:trHeight w:val="340"/>
        </w:trPr>
        <w:tc>
          <w:tcPr>
            <w:tcW w:w="837" w:type="dxa"/>
            <w:tcBorders>
              <w:right w:val="single" w:sz="4" w:space="0" w:color="2F5496" w:themeColor="accent1" w:themeShade="BF"/>
            </w:tcBorders>
            <w:vAlign w:val="center"/>
          </w:tcPr>
          <w:p w14:paraId="5F7D976F" w14:textId="77777777" w:rsidR="00D04410" w:rsidRPr="009E2215" w:rsidRDefault="00D04410" w:rsidP="00132657">
            <w:pPr>
              <w:pStyle w:val="Prrafodelista"/>
              <w:ind w:left="360"/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  <w:r w:rsidRPr="009E2215"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3689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70275BA8" w14:textId="77777777" w:rsidR="00D04410" w:rsidRPr="00E5600A" w:rsidRDefault="00D04410" w:rsidP="00132657">
            <w:pPr>
              <w:pStyle w:val="Prrafodelista"/>
              <w:ind w:left="0"/>
              <w:rPr>
                <w:rFonts w:ascii="Montserrat ExtraLight" w:eastAsia="Times New Roman" w:hAnsi="Montserrat ExtraLight" w:cs="Arial"/>
                <w:sz w:val="18"/>
                <w:szCs w:val="18"/>
                <w:lang w:val="es-ES" w:eastAsia="es-ES"/>
              </w:rPr>
            </w:pPr>
            <w:r w:rsidRPr="00E5600A">
              <w:rPr>
                <w:rFonts w:ascii="Montserrat ExtraLight" w:eastAsia="Times New Roman" w:hAnsi="Montserrat ExtraLight" w:cs="Arial"/>
                <w:sz w:val="18"/>
                <w:szCs w:val="18"/>
                <w:lang w:val="es-ES" w:eastAsia="es-ES"/>
              </w:rPr>
              <w:t>(k)</w:t>
            </w:r>
          </w:p>
        </w:tc>
        <w:tc>
          <w:tcPr>
            <w:tcW w:w="3106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30F4302C" w14:textId="77777777" w:rsidR="00D04410" w:rsidRPr="00E5600A" w:rsidRDefault="00D04410" w:rsidP="00132657">
            <w:pPr>
              <w:pStyle w:val="Prrafodelista"/>
              <w:ind w:left="0"/>
              <w:rPr>
                <w:rFonts w:ascii="Montserrat ExtraLight" w:eastAsia="Times New Roman" w:hAnsi="Montserrat ExtraLight" w:cs="Arial"/>
                <w:sz w:val="18"/>
                <w:szCs w:val="18"/>
                <w:lang w:val="es-ES" w:eastAsia="es-ES"/>
              </w:rPr>
            </w:pPr>
            <w:r w:rsidRPr="00E5600A">
              <w:rPr>
                <w:rFonts w:ascii="Montserrat ExtraLight" w:eastAsia="Times New Roman" w:hAnsi="Montserrat ExtraLight" w:cs="Arial"/>
                <w:sz w:val="18"/>
                <w:szCs w:val="18"/>
                <w:lang w:val="es-ES" w:eastAsia="es-ES"/>
              </w:rPr>
              <w:t>(l)</w:t>
            </w:r>
          </w:p>
        </w:tc>
        <w:tc>
          <w:tcPr>
            <w:tcW w:w="2858" w:type="dxa"/>
            <w:tcBorders>
              <w:left w:val="single" w:sz="4" w:space="0" w:color="2F5496" w:themeColor="accent1" w:themeShade="BF"/>
            </w:tcBorders>
            <w:vAlign w:val="center"/>
          </w:tcPr>
          <w:p w14:paraId="22E8D071" w14:textId="77777777" w:rsidR="00D04410" w:rsidRPr="00E5600A" w:rsidRDefault="00D04410" w:rsidP="00132657">
            <w:pPr>
              <w:pStyle w:val="Prrafodelista"/>
              <w:ind w:left="0"/>
              <w:rPr>
                <w:rFonts w:ascii="Montserrat ExtraLight" w:eastAsia="Times New Roman" w:hAnsi="Montserrat ExtraLight" w:cs="Arial"/>
                <w:sz w:val="18"/>
                <w:szCs w:val="18"/>
                <w:lang w:val="es-ES" w:eastAsia="es-ES"/>
              </w:rPr>
            </w:pPr>
            <w:r w:rsidRPr="00E5600A">
              <w:rPr>
                <w:rFonts w:ascii="Montserrat ExtraLight" w:eastAsia="Times New Roman" w:hAnsi="Montserrat ExtraLight" w:cs="Arial"/>
                <w:sz w:val="18"/>
                <w:szCs w:val="18"/>
                <w:lang w:val="es-ES" w:eastAsia="es-ES"/>
              </w:rPr>
              <w:t>(m)</w:t>
            </w:r>
          </w:p>
        </w:tc>
      </w:tr>
      <w:tr w:rsidR="00D04410" w14:paraId="37E041E3" w14:textId="77777777" w:rsidTr="00132657">
        <w:trPr>
          <w:trHeight w:val="340"/>
        </w:trPr>
        <w:tc>
          <w:tcPr>
            <w:tcW w:w="837" w:type="dxa"/>
            <w:tcBorders>
              <w:right w:val="single" w:sz="4" w:space="0" w:color="2F5496" w:themeColor="accent1" w:themeShade="BF"/>
            </w:tcBorders>
            <w:vAlign w:val="center"/>
          </w:tcPr>
          <w:p w14:paraId="5903ABE8" w14:textId="77777777" w:rsidR="00D04410" w:rsidRPr="009E2215" w:rsidRDefault="00D04410" w:rsidP="00132657">
            <w:pPr>
              <w:pStyle w:val="Prrafodelista"/>
              <w:ind w:left="360"/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  <w:r w:rsidRPr="009E2215"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3689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7CE6CDAD" w14:textId="77777777" w:rsidR="00D04410" w:rsidRDefault="00D04410" w:rsidP="00132657">
            <w:pPr>
              <w:pStyle w:val="Prrafodelista"/>
              <w:ind w:left="0"/>
              <w:rPr>
                <w:rFonts w:ascii="Montserrat Medium" w:eastAsia="Times New Roman" w:hAnsi="Montserrat Medium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3106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3D6D635A" w14:textId="77777777" w:rsidR="00D04410" w:rsidRDefault="00D04410" w:rsidP="00132657">
            <w:pPr>
              <w:pStyle w:val="Prrafodelista"/>
              <w:ind w:left="0"/>
              <w:rPr>
                <w:rFonts w:ascii="Montserrat Medium" w:eastAsia="Times New Roman" w:hAnsi="Montserrat Medium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8" w:type="dxa"/>
            <w:tcBorders>
              <w:left w:val="single" w:sz="4" w:space="0" w:color="2F5496" w:themeColor="accent1" w:themeShade="BF"/>
            </w:tcBorders>
            <w:vAlign w:val="center"/>
          </w:tcPr>
          <w:p w14:paraId="28895720" w14:textId="77777777" w:rsidR="00D04410" w:rsidRDefault="00D04410" w:rsidP="00132657">
            <w:pPr>
              <w:pStyle w:val="Prrafodelista"/>
              <w:ind w:left="0"/>
              <w:rPr>
                <w:rFonts w:ascii="Montserrat Medium" w:eastAsia="Times New Roman" w:hAnsi="Montserrat Medium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  <w:tr w:rsidR="00D04410" w14:paraId="2EC7FE65" w14:textId="77777777" w:rsidTr="00132657">
        <w:trPr>
          <w:trHeight w:val="340"/>
        </w:trPr>
        <w:tc>
          <w:tcPr>
            <w:tcW w:w="837" w:type="dxa"/>
            <w:tcBorders>
              <w:right w:val="single" w:sz="4" w:space="0" w:color="2F5496" w:themeColor="accent1" w:themeShade="BF"/>
            </w:tcBorders>
            <w:vAlign w:val="center"/>
          </w:tcPr>
          <w:p w14:paraId="314C8472" w14:textId="77777777" w:rsidR="00D04410" w:rsidRPr="009E2215" w:rsidRDefault="00D04410" w:rsidP="00132657">
            <w:pPr>
              <w:pStyle w:val="Prrafodelista"/>
              <w:ind w:left="360"/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  <w:r w:rsidRPr="009E2215"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  <w:t>3</w:t>
            </w:r>
          </w:p>
        </w:tc>
        <w:tc>
          <w:tcPr>
            <w:tcW w:w="3689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5F81E13A" w14:textId="77777777" w:rsidR="00D04410" w:rsidRDefault="00D04410" w:rsidP="00132657">
            <w:pPr>
              <w:pStyle w:val="Prrafodelista"/>
              <w:ind w:left="0"/>
              <w:rPr>
                <w:rFonts w:ascii="Montserrat Medium" w:eastAsia="Times New Roman" w:hAnsi="Montserrat Medium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3106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14AA69C8" w14:textId="77777777" w:rsidR="00D04410" w:rsidRDefault="00D04410" w:rsidP="00132657">
            <w:pPr>
              <w:pStyle w:val="Prrafodelista"/>
              <w:ind w:left="0"/>
              <w:rPr>
                <w:rFonts w:ascii="Montserrat Medium" w:eastAsia="Times New Roman" w:hAnsi="Montserrat Medium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8" w:type="dxa"/>
            <w:tcBorders>
              <w:left w:val="single" w:sz="4" w:space="0" w:color="2F5496" w:themeColor="accent1" w:themeShade="BF"/>
            </w:tcBorders>
            <w:vAlign w:val="center"/>
          </w:tcPr>
          <w:p w14:paraId="68A8CCDC" w14:textId="77777777" w:rsidR="00D04410" w:rsidRDefault="00D04410" w:rsidP="00132657">
            <w:pPr>
              <w:pStyle w:val="Prrafodelista"/>
              <w:ind w:left="0"/>
              <w:rPr>
                <w:rFonts w:ascii="Montserrat Medium" w:eastAsia="Times New Roman" w:hAnsi="Montserrat Medium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  <w:tr w:rsidR="00D04410" w14:paraId="654C0B80" w14:textId="77777777" w:rsidTr="00132657">
        <w:trPr>
          <w:trHeight w:val="340"/>
        </w:trPr>
        <w:tc>
          <w:tcPr>
            <w:tcW w:w="837" w:type="dxa"/>
            <w:tcBorders>
              <w:right w:val="single" w:sz="4" w:space="0" w:color="2F5496" w:themeColor="accent1" w:themeShade="BF"/>
            </w:tcBorders>
            <w:vAlign w:val="center"/>
          </w:tcPr>
          <w:p w14:paraId="497746CD" w14:textId="77777777" w:rsidR="00D04410" w:rsidRPr="009E2215" w:rsidRDefault="00D04410" w:rsidP="00132657">
            <w:pPr>
              <w:pStyle w:val="Prrafodelista"/>
              <w:ind w:left="360"/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  <w:r w:rsidRPr="009E2215"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  <w:t>4</w:t>
            </w:r>
          </w:p>
        </w:tc>
        <w:tc>
          <w:tcPr>
            <w:tcW w:w="3689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7FE405B4" w14:textId="77777777" w:rsidR="00D04410" w:rsidRDefault="00D04410" w:rsidP="00132657">
            <w:pPr>
              <w:pStyle w:val="Prrafodelista"/>
              <w:ind w:left="0"/>
              <w:rPr>
                <w:rFonts w:ascii="Montserrat Medium" w:eastAsia="Times New Roman" w:hAnsi="Montserrat Medium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3106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69BBC56C" w14:textId="77777777" w:rsidR="00D04410" w:rsidRDefault="00D04410" w:rsidP="00132657">
            <w:pPr>
              <w:pStyle w:val="Prrafodelista"/>
              <w:ind w:left="0"/>
              <w:rPr>
                <w:rFonts w:ascii="Montserrat Medium" w:eastAsia="Times New Roman" w:hAnsi="Montserrat Medium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8" w:type="dxa"/>
            <w:tcBorders>
              <w:left w:val="single" w:sz="4" w:space="0" w:color="2F5496" w:themeColor="accent1" w:themeShade="BF"/>
            </w:tcBorders>
            <w:vAlign w:val="center"/>
          </w:tcPr>
          <w:p w14:paraId="6391A3F6" w14:textId="77777777" w:rsidR="00D04410" w:rsidRDefault="00D04410" w:rsidP="00132657">
            <w:pPr>
              <w:pStyle w:val="Prrafodelista"/>
              <w:ind w:left="0"/>
              <w:rPr>
                <w:rFonts w:ascii="Montserrat Medium" w:eastAsia="Times New Roman" w:hAnsi="Montserrat Medium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74A82FC6" w14:textId="77777777" w:rsidR="0090467B" w:rsidRDefault="0090467B"/>
    <w:tbl>
      <w:tblPr>
        <w:tblStyle w:val="Tablaconcuadrcula"/>
        <w:tblW w:w="10490" w:type="dxa"/>
        <w:tblInd w:w="-714" w:type="dxa"/>
        <w:tblLook w:val="04A0" w:firstRow="1" w:lastRow="0" w:firstColumn="1" w:lastColumn="0" w:noHBand="0" w:noVBand="1"/>
      </w:tblPr>
      <w:tblGrid>
        <w:gridCol w:w="837"/>
        <w:gridCol w:w="3689"/>
        <w:gridCol w:w="3106"/>
        <w:gridCol w:w="2858"/>
      </w:tblGrid>
      <w:tr w:rsidR="00D04410" w:rsidRPr="00CE5C9E" w14:paraId="6D897517" w14:textId="77777777" w:rsidTr="00A04A2A">
        <w:trPr>
          <w:trHeight w:val="340"/>
        </w:trPr>
        <w:tc>
          <w:tcPr>
            <w:tcW w:w="10490" w:type="dxa"/>
            <w:gridSpan w:val="4"/>
            <w:shd w:val="clear" w:color="auto" w:fill="A6A6A6" w:themeFill="background1" w:themeFillShade="A6"/>
            <w:vAlign w:val="center"/>
          </w:tcPr>
          <w:p w14:paraId="62FF0C58" w14:textId="69C3FFC0" w:rsidR="00D04410" w:rsidRPr="00CE5C9E" w:rsidRDefault="00D04410" w:rsidP="00132657">
            <w:pPr>
              <w:jc w:val="center"/>
              <w:rPr>
                <w:rFonts w:ascii="Montserrat Medium" w:eastAsia="Times New Roman" w:hAnsi="Montserrat Medium" w:cs="Arial"/>
                <w:b/>
                <w:bCs/>
                <w:sz w:val="20"/>
                <w:szCs w:val="20"/>
                <w:lang w:val="es-ES" w:eastAsia="es-ES"/>
              </w:rPr>
            </w:pPr>
            <w:r w:rsidRPr="00CE5C9E">
              <w:rPr>
                <w:rFonts w:ascii="Montserrat Medium" w:eastAsia="Times New Roman" w:hAnsi="Montserrat Medium" w:cs="Arial"/>
                <w:b/>
                <w:bCs/>
                <w:sz w:val="20"/>
                <w:szCs w:val="20"/>
                <w:lang w:val="es-ES" w:eastAsia="es-ES"/>
              </w:rPr>
              <w:t xml:space="preserve">Plan de Acción Tutorial para </w:t>
            </w:r>
            <w:sdt>
              <w:sdtPr>
                <w:rPr>
                  <w:rFonts w:ascii="Montserrat Medium" w:eastAsia="Times New Roman" w:hAnsi="Montserrat Medium" w:cs="Arial"/>
                  <w:b/>
                  <w:bCs/>
                  <w:sz w:val="20"/>
                  <w:szCs w:val="20"/>
                  <w:lang w:val="es-ES" w:eastAsia="es-ES"/>
                </w:rPr>
                <w:id w:val="677549164"/>
                <w:placeholder>
                  <w:docPart w:val="7AF4AFC2D39D47E1BF47448DFACC17D9"/>
                </w:placeholder>
                <w:comboBox>
                  <w:listItem w:value="Elija un elemento."/>
                  <w:listItem w:displayText="Primer " w:value="Primer "/>
                  <w:listItem w:displayText="Segundo " w:value="Segundo "/>
                  <w:listItem w:displayText="Tercero" w:value="Tercero"/>
                  <w:listItem w:displayText="Cuarto " w:value="Cuarto "/>
                  <w:listItem w:displayText="Quinto " w:value="Quinto "/>
                </w:comboBox>
              </w:sdtPr>
              <w:sdtContent>
                <w:r>
                  <w:rPr>
                    <w:rFonts w:ascii="Montserrat Medium" w:eastAsia="Times New Roman" w:hAnsi="Montserrat Medium" w:cs="Arial"/>
                    <w:b/>
                    <w:bCs/>
                    <w:sz w:val="20"/>
                    <w:szCs w:val="20"/>
                    <w:lang w:val="es-ES" w:eastAsia="es-ES"/>
                  </w:rPr>
                  <w:t xml:space="preserve">Cuarto </w:t>
                </w:r>
              </w:sdtContent>
            </w:sdt>
            <w:r>
              <w:rPr>
                <w:rFonts w:ascii="Montserrat Medium" w:eastAsia="Times New Roman" w:hAnsi="Montserrat Medium" w:cs="Arial"/>
                <w:b/>
                <w:bCs/>
                <w:sz w:val="20"/>
                <w:szCs w:val="20"/>
                <w:lang w:val="es-ES" w:eastAsia="es-ES"/>
              </w:rPr>
              <w:t>S</w:t>
            </w:r>
            <w:r w:rsidRPr="00CE5C9E">
              <w:rPr>
                <w:rFonts w:ascii="Montserrat Medium" w:eastAsia="Times New Roman" w:hAnsi="Montserrat Medium" w:cs="Arial"/>
                <w:b/>
                <w:bCs/>
                <w:sz w:val="20"/>
                <w:szCs w:val="20"/>
                <w:lang w:val="es-ES" w:eastAsia="es-ES"/>
              </w:rPr>
              <w:t>emestre</w:t>
            </w:r>
          </w:p>
        </w:tc>
      </w:tr>
      <w:tr w:rsidR="00D04410" w:rsidRPr="00AF136C" w14:paraId="276CB140" w14:textId="77777777" w:rsidTr="00132657">
        <w:trPr>
          <w:trHeight w:val="340"/>
        </w:trPr>
        <w:tc>
          <w:tcPr>
            <w:tcW w:w="10490" w:type="dxa"/>
            <w:gridSpan w:val="4"/>
            <w:vAlign w:val="center"/>
          </w:tcPr>
          <w:p w14:paraId="4D5DED7D" w14:textId="77777777" w:rsidR="00D04410" w:rsidRPr="00AF136C" w:rsidRDefault="00D04410" w:rsidP="00132657">
            <w:pPr>
              <w:jc w:val="both"/>
              <w:rPr>
                <w:rFonts w:ascii="Montserrat Medium" w:eastAsia="Times New Roman" w:hAnsi="Montserrat Medium" w:cs="Arial"/>
                <w:b/>
                <w:bCs/>
                <w:sz w:val="20"/>
                <w:szCs w:val="20"/>
                <w:lang w:val="es-ES" w:eastAsia="es-ES"/>
              </w:rPr>
            </w:pPr>
            <w:r w:rsidRPr="00AF136C">
              <w:rPr>
                <w:rFonts w:ascii="Montserrat Medium" w:eastAsia="Times New Roman" w:hAnsi="Montserrat Medium" w:cs="Arial"/>
                <w:b/>
                <w:bCs/>
                <w:sz w:val="20"/>
                <w:szCs w:val="20"/>
                <w:lang w:val="es-ES" w:eastAsia="es-ES"/>
              </w:rPr>
              <w:t xml:space="preserve">Objetivo específico: </w:t>
            </w:r>
            <w:r w:rsidRPr="003B4B9E">
              <w:rPr>
                <w:rFonts w:ascii="Montserrat Light" w:eastAsia="Times New Roman" w:hAnsi="Montserrat Light" w:cs="Arial"/>
                <w:sz w:val="20"/>
                <w:szCs w:val="20"/>
                <w:lang w:val="es-ES" w:eastAsia="es-ES"/>
              </w:rPr>
              <w:t>(h)</w:t>
            </w:r>
          </w:p>
        </w:tc>
      </w:tr>
      <w:tr w:rsidR="00D04410" w:rsidRPr="00CE5C9E" w14:paraId="2C6ABA84" w14:textId="77777777" w:rsidTr="00132657">
        <w:trPr>
          <w:trHeight w:val="340"/>
        </w:trPr>
        <w:tc>
          <w:tcPr>
            <w:tcW w:w="10490" w:type="dxa"/>
            <w:gridSpan w:val="4"/>
            <w:vAlign w:val="center"/>
          </w:tcPr>
          <w:p w14:paraId="0FD899C1" w14:textId="77777777" w:rsidR="00D04410" w:rsidRPr="00CE5C9E" w:rsidRDefault="00D04410" w:rsidP="00132657">
            <w:pPr>
              <w:jc w:val="center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val="es-ES" w:eastAsia="es-ES"/>
              </w:rPr>
            </w:pPr>
            <w:r w:rsidRPr="00CE5C9E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Tipo de tutoría:</w:t>
            </w:r>
            <w:r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 </w:t>
            </w:r>
            <w:sdt>
              <w:sdtPr>
                <w:rPr>
                  <w:rFonts w:ascii="Montserrat ExtraLight" w:eastAsia="Times New Roman" w:hAnsi="Montserrat ExtraLight" w:cs="Arial"/>
                  <w:sz w:val="20"/>
                  <w:szCs w:val="20"/>
                  <w:lang w:val="es-ES" w:eastAsia="es-ES"/>
                </w:rPr>
                <w:id w:val="1659264392"/>
                <w:placeholder>
                  <w:docPart w:val="1A2365EE14B849439158FA2D3EB578A0"/>
                </w:placeholder>
                <w:showingPlcHdr/>
                <w:comboBox>
                  <w:listItem w:value="Elija un elemento."/>
                  <w:listItem w:displayText="Grupal" w:value="Grupal"/>
                  <w:listItem w:displayText="Individual" w:value="Individual"/>
                  <w:listItem w:displayText="Jornada " w:value="Jornada "/>
                </w:comboBox>
              </w:sdtPr>
              <w:sdtContent>
                <w:r w:rsidRPr="00523AAC">
                  <w:rPr>
                    <w:rStyle w:val="Textodelmarcadordeposicin"/>
                    <w:rFonts w:ascii="Montserrat ExtraLight" w:hAnsi="Montserrat ExtraLight"/>
                  </w:rPr>
                  <w:t>Elija un elemento.</w:t>
                </w:r>
              </w:sdtContent>
            </w:sdt>
            <w:r w:rsidRPr="00523AAC">
              <w:rPr>
                <w:rFonts w:ascii="Montserrat ExtraLight" w:eastAsia="Times New Roman" w:hAnsi="Montserrat ExtraLight" w:cs="Arial"/>
                <w:sz w:val="20"/>
                <w:szCs w:val="20"/>
                <w:lang w:val="es-ES" w:eastAsia="es-ES"/>
              </w:rPr>
              <w:t>Otro</w:t>
            </w:r>
            <w:r w:rsidRPr="00E56BD5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: ________________________</w:t>
            </w:r>
            <w:r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 </w:t>
            </w:r>
            <w:r w:rsidRPr="0012112A">
              <w:rPr>
                <w:rFonts w:ascii="Montserrat ExtraLight" w:eastAsia="Times New Roman" w:hAnsi="Montserrat ExtraLight" w:cs="Arial"/>
                <w:sz w:val="20"/>
                <w:szCs w:val="20"/>
                <w:lang w:val="es-ES" w:eastAsia="es-ES"/>
              </w:rPr>
              <w:t>(i)</w:t>
            </w:r>
          </w:p>
          <w:p w14:paraId="038F28C1" w14:textId="77777777" w:rsidR="00D04410" w:rsidRPr="00CE5C9E" w:rsidRDefault="00D04410" w:rsidP="00132657">
            <w:pPr>
              <w:jc w:val="center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val="es-ES" w:eastAsia="es-ES"/>
              </w:rPr>
            </w:pPr>
            <w:r w:rsidRPr="00CE5C9E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Modalidad de trabajo:</w:t>
            </w:r>
            <w:r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 </w:t>
            </w: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val="es-ES" w:eastAsia="es-ES"/>
                </w:rPr>
                <w:id w:val="-1887790780"/>
                <w:placeholder>
                  <w:docPart w:val="7471D4D01F5345E6B1130C65EBDDA858"/>
                </w:placeholder>
                <w:showingPlcHdr/>
                <w:comboBox>
                  <w:listItem w:value="Elija un elemento."/>
                  <w:listItem w:displayText="Presencial " w:value="Presencial "/>
                  <w:listItem w:displayText="Virtual " w:value="Virtual "/>
                  <w:listItem w:displayText="Mixto" w:value="Mixto"/>
                </w:comboBox>
              </w:sdtPr>
              <w:sdtContent>
                <w:r w:rsidRPr="00713F9D">
                  <w:rPr>
                    <w:rStyle w:val="Textodelmarcadordeposicin"/>
                  </w:rPr>
                  <w:t>Elija un elemento.</w:t>
                </w:r>
              </w:sdtContent>
            </w:sdt>
            <w:r w:rsidRPr="00CE5C9E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val="es-ES" w:eastAsia="es-ES"/>
              </w:rPr>
              <w:t xml:space="preserve"> </w:t>
            </w:r>
            <w:r w:rsidRPr="0012112A">
              <w:rPr>
                <w:rFonts w:ascii="Montserrat ExtraLight" w:eastAsia="Times New Roman" w:hAnsi="Montserrat ExtraLight" w:cs="Arial"/>
                <w:sz w:val="20"/>
                <w:szCs w:val="20"/>
                <w:lang w:val="es-ES" w:eastAsia="es-ES"/>
              </w:rPr>
              <w:t>(i)</w:t>
            </w:r>
          </w:p>
          <w:p w14:paraId="261B2AF6" w14:textId="77777777" w:rsidR="00D04410" w:rsidRDefault="00D04410" w:rsidP="00132657">
            <w:pPr>
              <w:jc w:val="center"/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</w:pPr>
            <w:r w:rsidRPr="006813FB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N</w:t>
            </w:r>
            <w:r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úmero </w:t>
            </w:r>
            <w:r w:rsidRPr="006813FB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de sesiones a impartir en el semestre:</w:t>
            </w:r>
            <w:r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 </w:t>
            </w:r>
            <w:r w:rsidRPr="00CB45E0">
              <w:rPr>
                <w:rFonts w:ascii="Montserrat ExtraLight" w:eastAsia="Times New Roman" w:hAnsi="Montserrat ExtraLight" w:cs="Arial"/>
                <w:sz w:val="20"/>
                <w:szCs w:val="20"/>
                <w:lang w:val="es-ES" w:eastAsia="es-ES"/>
              </w:rPr>
              <w:t>(</w:t>
            </w:r>
            <w:r>
              <w:rPr>
                <w:rFonts w:ascii="Montserrat ExtraLight" w:eastAsia="Times New Roman" w:hAnsi="Montserrat ExtraLight" w:cs="Arial"/>
                <w:sz w:val="20"/>
                <w:szCs w:val="20"/>
                <w:lang w:val="es-ES" w:eastAsia="es-ES"/>
              </w:rPr>
              <w:t>j</w:t>
            </w:r>
            <w:r w:rsidRPr="00CB45E0">
              <w:rPr>
                <w:rFonts w:ascii="Montserrat ExtraLight" w:eastAsia="Times New Roman" w:hAnsi="Montserrat ExtraLight" w:cs="Arial"/>
                <w:sz w:val="20"/>
                <w:szCs w:val="20"/>
                <w:lang w:val="es-ES" w:eastAsia="es-ES"/>
              </w:rPr>
              <w:t>)</w:t>
            </w:r>
          </w:p>
          <w:p w14:paraId="7B4BF7B4" w14:textId="77777777" w:rsidR="00D04410" w:rsidRPr="00CE5C9E" w:rsidRDefault="00D04410" w:rsidP="00132657">
            <w:pPr>
              <w:jc w:val="center"/>
              <w:rPr>
                <w:rFonts w:ascii="Montserrat ExtraLight" w:eastAsia="Times New Roman" w:hAnsi="Montserrat ExtraLight" w:cs="Arial"/>
                <w:sz w:val="18"/>
                <w:szCs w:val="18"/>
                <w:lang w:val="es-ES" w:eastAsia="es-ES"/>
              </w:rPr>
            </w:pPr>
            <w:r>
              <w:rPr>
                <w:rFonts w:ascii="Montserrat Medium" w:eastAsia="Times New Roman" w:hAnsi="Montserrat Medium" w:cs="Arial"/>
                <w:b/>
                <w:bCs/>
                <w:sz w:val="18"/>
                <w:szCs w:val="18"/>
                <w:lang w:val="es-ES" w:eastAsia="es-ES"/>
              </w:rPr>
              <w:t xml:space="preserve">Grupales: </w:t>
            </w:r>
            <w:sdt>
              <w:sdtPr>
                <w:rPr>
                  <w:rFonts w:ascii="Montserrat Medium" w:eastAsia="Times New Roman" w:hAnsi="Montserrat Medium" w:cs="Arial"/>
                  <w:b/>
                  <w:bCs/>
                  <w:sz w:val="18"/>
                  <w:szCs w:val="18"/>
                  <w:lang w:val="es-ES" w:eastAsia="es-ES"/>
                </w:rPr>
                <w:id w:val="454378570"/>
                <w:placeholder>
                  <w:docPart w:val="F0BD32F4453F49D2AD7BBD553D62F358"/>
                </w:placeholder>
                <w:showingPlcHdr/>
                <w:comboBox>
                  <w:listItem w:value="Elija un elemento.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</w:comboBox>
              </w:sdtPr>
              <w:sdtContent>
                <w:r w:rsidRPr="00713F9D">
                  <w:rPr>
                    <w:rStyle w:val="Textodelmarcadordeposicin"/>
                  </w:rPr>
                  <w:t>Elija un elemento.</w:t>
                </w:r>
              </w:sdtContent>
            </w:sdt>
            <w:r>
              <w:rPr>
                <w:rFonts w:ascii="Montserrat Medium" w:eastAsia="Times New Roman" w:hAnsi="Montserrat Medium" w:cs="Arial"/>
                <w:b/>
                <w:bCs/>
                <w:sz w:val="18"/>
                <w:szCs w:val="18"/>
                <w:lang w:val="es-ES" w:eastAsia="es-ES"/>
              </w:rPr>
              <w:t xml:space="preserve">   Individuales: </w:t>
            </w:r>
            <w:sdt>
              <w:sdtPr>
                <w:rPr>
                  <w:rFonts w:ascii="Montserrat Medium" w:eastAsia="Times New Roman" w:hAnsi="Montserrat Medium" w:cs="Arial"/>
                  <w:b/>
                  <w:bCs/>
                  <w:sz w:val="18"/>
                  <w:szCs w:val="18"/>
                  <w:lang w:val="es-ES" w:eastAsia="es-ES"/>
                </w:rPr>
                <w:id w:val="197593451"/>
                <w:placeholder>
                  <w:docPart w:val="CDE60A60E5CB496B9B221541DE3BBF2B"/>
                </w:placeholder>
                <w:showingPlcHdr/>
                <w:comboBox>
                  <w:listItem w:value="Elija un elemento.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</w:comboBox>
              </w:sdtPr>
              <w:sdtContent>
                <w:r w:rsidRPr="00713F9D">
                  <w:rPr>
                    <w:rStyle w:val="Textodelmarcadordeposicin"/>
                  </w:rPr>
                  <w:t>Elija un elemento.</w:t>
                </w:r>
              </w:sdtContent>
            </w:sdt>
            <w:r>
              <w:rPr>
                <w:rFonts w:ascii="Montserrat Medium" w:eastAsia="Times New Roman" w:hAnsi="Montserrat Medium" w:cs="Arial"/>
                <w:b/>
                <w:bCs/>
                <w:sz w:val="18"/>
                <w:szCs w:val="18"/>
                <w:lang w:val="es-ES" w:eastAsia="es-ES"/>
              </w:rPr>
              <w:t xml:space="preserve"> Jornada: </w:t>
            </w:r>
            <w:sdt>
              <w:sdtPr>
                <w:rPr>
                  <w:rFonts w:ascii="Montserrat Medium" w:eastAsia="Times New Roman" w:hAnsi="Montserrat Medium" w:cs="Arial"/>
                  <w:b/>
                  <w:bCs/>
                  <w:sz w:val="18"/>
                  <w:szCs w:val="18"/>
                  <w:lang w:val="es-ES" w:eastAsia="es-ES"/>
                </w:rPr>
                <w:id w:val="-1463334376"/>
                <w:placeholder>
                  <w:docPart w:val="4495ABE9CF914CDD93DAE2779CC4B1DC"/>
                </w:placeholder>
                <w:showingPlcHdr/>
                <w:comboBox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comboBox>
              </w:sdtPr>
              <w:sdtContent>
                <w:r w:rsidRPr="00713F9D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D04410" w14:paraId="3A18FD52" w14:textId="77777777" w:rsidTr="00132657">
        <w:trPr>
          <w:trHeight w:val="340"/>
        </w:trPr>
        <w:tc>
          <w:tcPr>
            <w:tcW w:w="10490" w:type="dxa"/>
            <w:gridSpan w:val="4"/>
            <w:vAlign w:val="center"/>
          </w:tcPr>
          <w:p w14:paraId="158212D4" w14:textId="77777777" w:rsidR="00D04410" w:rsidRDefault="00D04410" w:rsidP="00132657">
            <w:pPr>
              <w:jc w:val="center"/>
              <w:rPr>
                <w:rFonts w:ascii="Montserrat Medium" w:eastAsia="Times New Roman" w:hAnsi="Montserrat Medium" w:cs="Arial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Montserrat Medium" w:eastAsia="Times New Roman" w:hAnsi="Montserrat Medium" w:cs="Arial"/>
                <w:b/>
                <w:bCs/>
                <w:sz w:val="18"/>
                <w:szCs w:val="18"/>
                <w:lang w:val="es-ES" w:eastAsia="es-ES"/>
              </w:rPr>
              <w:t xml:space="preserve">Descripción de contenidos a abordar </w:t>
            </w:r>
          </w:p>
        </w:tc>
      </w:tr>
      <w:tr w:rsidR="00D04410" w:rsidRPr="009E2215" w14:paraId="306BC31C" w14:textId="77777777" w:rsidTr="00132657">
        <w:trPr>
          <w:trHeight w:val="340"/>
        </w:trPr>
        <w:tc>
          <w:tcPr>
            <w:tcW w:w="837" w:type="dxa"/>
            <w:tcBorders>
              <w:right w:val="single" w:sz="4" w:space="0" w:color="2F5496" w:themeColor="accent1" w:themeShade="BF"/>
            </w:tcBorders>
            <w:vAlign w:val="center"/>
          </w:tcPr>
          <w:p w14:paraId="6BBB165E" w14:textId="77777777" w:rsidR="00D04410" w:rsidRPr="009E2215" w:rsidRDefault="00D04410" w:rsidP="00132657">
            <w:pPr>
              <w:pStyle w:val="Prrafodelista"/>
              <w:ind w:left="0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val="es-ES" w:eastAsia="es-ES"/>
              </w:rPr>
            </w:pPr>
            <w:r w:rsidRPr="009E2215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val="es-ES" w:eastAsia="es-ES"/>
              </w:rPr>
              <w:t>Sesión</w:t>
            </w:r>
          </w:p>
        </w:tc>
        <w:tc>
          <w:tcPr>
            <w:tcW w:w="3689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0355FD5A" w14:textId="77777777" w:rsidR="00D04410" w:rsidRPr="009E2215" w:rsidRDefault="00D04410" w:rsidP="00132657">
            <w:pPr>
              <w:pStyle w:val="Prrafodelista"/>
              <w:ind w:left="0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val="es-ES" w:eastAsia="es-ES"/>
              </w:rPr>
            </w:pPr>
            <w:r w:rsidRPr="009E2215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val="es-ES" w:eastAsia="es-ES"/>
              </w:rPr>
              <w:t xml:space="preserve">Temática </w:t>
            </w:r>
          </w:p>
        </w:tc>
        <w:tc>
          <w:tcPr>
            <w:tcW w:w="3106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14E51A13" w14:textId="77777777" w:rsidR="00D04410" w:rsidRPr="009E2215" w:rsidRDefault="00D04410" w:rsidP="00132657">
            <w:pPr>
              <w:pStyle w:val="Prrafodelista"/>
              <w:ind w:left="0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val="es-ES" w:eastAsia="es-ES"/>
              </w:rPr>
            </w:pPr>
            <w:r w:rsidRPr="009E2215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val="es-ES" w:eastAsia="es-ES"/>
              </w:rPr>
              <w:t xml:space="preserve">Actividad </w:t>
            </w:r>
          </w:p>
        </w:tc>
        <w:tc>
          <w:tcPr>
            <w:tcW w:w="2858" w:type="dxa"/>
            <w:tcBorders>
              <w:left w:val="single" w:sz="4" w:space="0" w:color="2F5496" w:themeColor="accent1" w:themeShade="BF"/>
            </w:tcBorders>
            <w:vAlign w:val="center"/>
          </w:tcPr>
          <w:p w14:paraId="3425FD1B" w14:textId="77777777" w:rsidR="00D04410" w:rsidRPr="009E2215" w:rsidRDefault="00D04410" w:rsidP="00132657">
            <w:pPr>
              <w:pStyle w:val="Prrafodelista"/>
              <w:ind w:left="0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val="es-ES" w:eastAsia="es-ES"/>
              </w:rPr>
            </w:pPr>
            <w:r w:rsidRPr="009E2215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val="es-ES" w:eastAsia="es-ES"/>
              </w:rPr>
              <w:t xml:space="preserve">Evidencia de seguimiento </w:t>
            </w:r>
          </w:p>
        </w:tc>
      </w:tr>
      <w:tr w:rsidR="00D04410" w:rsidRPr="00E5600A" w14:paraId="6A3BED17" w14:textId="77777777" w:rsidTr="00132657">
        <w:trPr>
          <w:trHeight w:val="340"/>
        </w:trPr>
        <w:tc>
          <w:tcPr>
            <w:tcW w:w="837" w:type="dxa"/>
            <w:tcBorders>
              <w:right w:val="single" w:sz="4" w:space="0" w:color="2F5496" w:themeColor="accent1" w:themeShade="BF"/>
            </w:tcBorders>
            <w:vAlign w:val="center"/>
          </w:tcPr>
          <w:p w14:paraId="3128DBE5" w14:textId="77777777" w:rsidR="00D04410" w:rsidRPr="009E2215" w:rsidRDefault="00D04410" w:rsidP="00132657">
            <w:pPr>
              <w:pStyle w:val="Prrafodelista"/>
              <w:ind w:left="360"/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  <w:r w:rsidRPr="009E2215"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3689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0788A80D" w14:textId="77777777" w:rsidR="00D04410" w:rsidRPr="00E5600A" w:rsidRDefault="00D04410" w:rsidP="00132657">
            <w:pPr>
              <w:pStyle w:val="Prrafodelista"/>
              <w:ind w:left="0"/>
              <w:rPr>
                <w:rFonts w:ascii="Montserrat ExtraLight" w:eastAsia="Times New Roman" w:hAnsi="Montserrat ExtraLight" w:cs="Arial"/>
                <w:sz w:val="18"/>
                <w:szCs w:val="18"/>
                <w:lang w:val="es-ES" w:eastAsia="es-ES"/>
              </w:rPr>
            </w:pPr>
            <w:r w:rsidRPr="00E5600A">
              <w:rPr>
                <w:rFonts w:ascii="Montserrat ExtraLight" w:eastAsia="Times New Roman" w:hAnsi="Montserrat ExtraLight" w:cs="Arial"/>
                <w:sz w:val="18"/>
                <w:szCs w:val="18"/>
                <w:lang w:val="es-ES" w:eastAsia="es-ES"/>
              </w:rPr>
              <w:t>(k)</w:t>
            </w:r>
          </w:p>
        </w:tc>
        <w:tc>
          <w:tcPr>
            <w:tcW w:w="3106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20A3B59E" w14:textId="77777777" w:rsidR="00D04410" w:rsidRPr="00E5600A" w:rsidRDefault="00D04410" w:rsidP="00132657">
            <w:pPr>
              <w:pStyle w:val="Prrafodelista"/>
              <w:ind w:left="0"/>
              <w:rPr>
                <w:rFonts w:ascii="Montserrat ExtraLight" w:eastAsia="Times New Roman" w:hAnsi="Montserrat ExtraLight" w:cs="Arial"/>
                <w:sz w:val="18"/>
                <w:szCs w:val="18"/>
                <w:lang w:val="es-ES" w:eastAsia="es-ES"/>
              </w:rPr>
            </w:pPr>
            <w:r w:rsidRPr="00E5600A">
              <w:rPr>
                <w:rFonts w:ascii="Montserrat ExtraLight" w:eastAsia="Times New Roman" w:hAnsi="Montserrat ExtraLight" w:cs="Arial"/>
                <w:sz w:val="18"/>
                <w:szCs w:val="18"/>
                <w:lang w:val="es-ES" w:eastAsia="es-ES"/>
              </w:rPr>
              <w:t>(l)</w:t>
            </w:r>
          </w:p>
        </w:tc>
        <w:tc>
          <w:tcPr>
            <w:tcW w:w="2858" w:type="dxa"/>
            <w:tcBorders>
              <w:left w:val="single" w:sz="4" w:space="0" w:color="2F5496" w:themeColor="accent1" w:themeShade="BF"/>
            </w:tcBorders>
            <w:vAlign w:val="center"/>
          </w:tcPr>
          <w:p w14:paraId="437B3F65" w14:textId="77777777" w:rsidR="00D04410" w:rsidRPr="00E5600A" w:rsidRDefault="00D04410" w:rsidP="00132657">
            <w:pPr>
              <w:pStyle w:val="Prrafodelista"/>
              <w:ind w:left="0"/>
              <w:rPr>
                <w:rFonts w:ascii="Montserrat ExtraLight" w:eastAsia="Times New Roman" w:hAnsi="Montserrat ExtraLight" w:cs="Arial"/>
                <w:sz w:val="18"/>
                <w:szCs w:val="18"/>
                <w:lang w:val="es-ES" w:eastAsia="es-ES"/>
              </w:rPr>
            </w:pPr>
            <w:r w:rsidRPr="00E5600A">
              <w:rPr>
                <w:rFonts w:ascii="Montserrat ExtraLight" w:eastAsia="Times New Roman" w:hAnsi="Montserrat ExtraLight" w:cs="Arial"/>
                <w:sz w:val="18"/>
                <w:szCs w:val="18"/>
                <w:lang w:val="es-ES" w:eastAsia="es-ES"/>
              </w:rPr>
              <w:t>(m)</w:t>
            </w:r>
          </w:p>
        </w:tc>
      </w:tr>
      <w:tr w:rsidR="00D04410" w14:paraId="55AF13FA" w14:textId="77777777" w:rsidTr="00132657">
        <w:trPr>
          <w:trHeight w:val="340"/>
        </w:trPr>
        <w:tc>
          <w:tcPr>
            <w:tcW w:w="837" w:type="dxa"/>
            <w:tcBorders>
              <w:right w:val="single" w:sz="4" w:space="0" w:color="2F5496" w:themeColor="accent1" w:themeShade="BF"/>
            </w:tcBorders>
            <w:vAlign w:val="center"/>
          </w:tcPr>
          <w:p w14:paraId="18037EAC" w14:textId="77777777" w:rsidR="00D04410" w:rsidRPr="009E2215" w:rsidRDefault="00D04410" w:rsidP="00132657">
            <w:pPr>
              <w:pStyle w:val="Prrafodelista"/>
              <w:ind w:left="360"/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  <w:r w:rsidRPr="009E2215"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3689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591F54DD" w14:textId="77777777" w:rsidR="00D04410" w:rsidRDefault="00D04410" w:rsidP="00132657">
            <w:pPr>
              <w:pStyle w:val="Prrafodelista"/>
              <w:ind w:left="0"/>
              <w:rPr>
                <w:rFonts w:ascii="Montserrat Medium" w:eastAsia="Times New Roman" w:hAnsi="Montserrat Medium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3106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22078DF6" w14:textId="77777777" w:rsidR="00D04410" w:rsidRDefault="00D04410" w:rsidP="00132657">
            <w:pPr>
              <w:pStyle w:val="Prrafodelista"/>
              <w:ind w:left="0"/>
              <w:rPr>
                <w:rFonts w:ascii="Montserrat Medium" w:eastAsia="Times New Roman" w:hAnsi="Montserrat Medium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8" w:type="dxa"/>
            <w:tcBorders>
              <w:left w:val="single" w:sz="4" w:space="0" w:color="2F5496" w:themeColor="accent1" w:themeShade="BF"/>
            </w:tcBorders>
            <w:vAlign w:val="center"/>
          </w:tcPr>
          <w:p w14:paraId="16DDCA85" w14:textId="77777777" w:rsidR="00D04410" w:rsidRDefault="00D04410" w:rsidP="00132657">
            <w:pPr>
              <w:pStyle w:val="Prrafodelista"/>
              <w:ind w:left="0"/>
              <w:rPr>
                <w:rFonts w:ascii="Montserrat Medium" w:eastAsia="Times New Roman" w:hAnsi="Montserrat Medium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  <w:tr w:rsidR="00D04410" w14:paraId="6C6DFFBA" w14:textId="77777777" w:rsidTr="00132657">
        <w:trPr>
          <w:trHeight w:val="340"/>
        </w:trPr>
        <w:tc>
          <w:tcPr>
            <w:tcW w:w="837" w:type="dxa"/>
            <w:tcBorders>
              <w:right w:val="single" w:sz="4" w:space="0" w:color="2F5496" w:themeColor="accent1" w:themeShade="BF"/>
            </w:tcBorders>
            <w:vAlign w:val="center"/>
          </w:tcPr>
          <w:p w14:paraId="389E387C" w14:textId="77777777" w:rsidR="00D04410" w:rsidRPr="009E2215" w:rsidRDefault="00D04410" w:rsidP="00132657">
            <w:pPr>
              <w:pStyle w:val="Prrafodelista"/>
              <w:ind w:left="360"/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  <w:r w:rsidRPr="009E2215"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  <w:t>3</w:t>
            </w:r>
          </w:p>
        </w:tc>
        <w:tc>
          <w:tcPr>
            <w:tcW w:w="3689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28E9BEA5" w14:textId="77777777" w:rsidR="00D04410" w:rsidRDefault="00D04410" w:rsidP="00132657">
            <w:pPr>
              <w:pStyle w:val="Prrafodelista"/>
              <w:ind w:left="0"/>
              <w:rPr>
                <w:rFonts w:ascii="Montserrat Medium" w:eastAsia="Times New Roman" w:hAnsi="Montserrat Medium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3106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2A43925D" w14:textId="77777777" w:rsidR="00D04410" w:rsidRDefault="00D04410" w:rsidP="00132657">
            <w:pPr>
              <w:pStyle w:val="Prrafodelista"/>
              <w:ind w:left="0"/>
              <w:rPr>
                <w:rFonts w:ascii="Montserrat Medium" w:eastAsia="Times New Roman" w:hAnsi="Montserrat Medium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8" w:type="dxa"/>
            <w:tcBorders>
              <w:left w:val="single" w:sz="4" w:space="0" w:color="2F5496" w:themeColor="accent1" w:themeShade="BF"/>
            </w:tcBorders>
            <w:vAlign w:val="center"/>
          </w:tcPr>
          <w:p w14:paraId="7D52CC21" w14:textId="77777777" w:rsidR="00D04410" w:rsidRDefault="00D04410" w:rsidP="00132657">
            <w:pPr>
              <w:pStyle w:val="Prrafodelista"/>
              <w:ind w:left="0"/>
              <w:rPr>
                <w:rFonts w:ascii="Montserrat Medium" w:eastAsia="Times New Roman" w:hAnsi="Montserrat Medium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  <w:tr w:rsidR="00D04410" w14:paraId="236EA25E" w14:textId="77777777" w:rsidTr="00132657">
        <w:trPr>
          <w:trHeight w:val="340"/>
        </w:trPr>
        <w:tc>
          <w:tcPr>
            <w:tcW w:w="837" w:type="dxa"/>
            <w:tcBorders>
              <w:right w:val="single" w:sz="4" w:space="0" w:color="2F5496" w:themeColor="accent1" w:themeShade="BF"/>
            </w:tcBorders>
            <w:vAlign w:val="center"/>
          </w:tcPr>
          <w:p w14:paraId="52F87895" w14:textId="77777777" w:rsidR="00D04410" w:rsidRPr="009E2215" w:rsidRDefault="00D04410" w:rsidP="00132657">
            <w:pPr>
              <w:pStyle w:val="Prrafodelista"/>
              <w:ind w:left="360"/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  <w:r w:rsidRPr="009E2215"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  <w:t>4</w:t>
            </w:r>
          </w:p>
        </w:tc>
        <w:tc>
          <w:tcPr>
            <w:tcW w:w="3689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2136C944" w14:textId="77777777" w:rsidR="00D04410" w:rsidRDefault="00D04410" w:rsidP="00132657">
            <w:pPr>
              <w:pStyle w:val="Prrafodelista"/>
              <w:ind w:left="0"/>
              <w:rPr>
                <w:rFonts w:ascii="Montserrat Medium" w:eastAsia="Times New Roman" w:hAnsi="Montserrat Medium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3106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4DD40713" w14:textId="77777777" w:rsidR="00D04410" w:rsidRDefault="00D04410" w:rsidP="00132657">
            <w:pPr>
              <w:pStyle w:val="Prrafodelista"/>
              <w:ind w:left="0"/>
              <w:rPr>
                <w:rFonts w:ascii="Montserrat Medium" w:eastAsia="Times New Roman" w:hAnsi="Montserrat Medium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8" w:type="dxa"/>
            <w:tcBorders>
              <w:left w:val="single" w:sz="4" w:space="0" w:color="2F5496" w:themeColor="accent1" w:themeShade="BF"/>
            </w:tcBorders>
            <w:vAlign w:val="center"/>
          </w:tcPr>
          <w:p w14:paraId="5A2047C8" w14:textId="77777777" w:rsidR="00D04410" w:rsidRDefault="00D04410" w:rsidP="00132657">
            <w:pPr>
              <w:pStyle w:val="Prrafodelista"/>
              <w:ind w:left="0"/>
              <w:rPr>
                <w:rFonts w:ascii="Montserrat Medium" w:eastAsia="Times New Roman" w:hAnsi="Montserrat Medium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248B41E6" w14:textId="77777777" w:rsidR="00D04410" w:rsidRDefault="00D04410"/>
    <w:p w14:paraId="200F8785" w14:textId="77777777" w:rsidR="00D34067" w:rsidRDefault="00D34067"/>
    <w:p w14:paraId="5A1F9D00" w14:textId="77777777" w:rsidR="0047447A" w:rsidRDefault="0047447A"/>
    <w:p w14:paraId="132B0AE5" w14:textId="77777777" w:rsidR="0047447A" w:rsidRDefault="0047447A"/>
    <w:p w14:paraId="3E6766A6" w14:textId="77777777" w:rsidR="0047447A" w:rsidRDefault="0047447A"/>
    <w:p w14:paraId="7F0E5A0F" w14:textId="77777777" w:rsidR="0047447A" w:rsidRDefault="0047447A"/>
    <w:p w14:paraId="1E84BF05" w14:textId="77777777" w:rsidR="0090467B" w:rsidRDefault="0090467B"/>
    <w:tbl>
      <w:tblPr>
        <w:tblStyle w:val="Tablaconcuadrcula"/>
        <w:tblW w:w="10490" w:type="dxa"/>
        <w:tblInd w:w="-714" w:type="dxa"/>
        <w:tblLook w:val="04A0" w:firstRow="1" w:lastRow="0" w:firstColumn="1" w:lastColumn="0" w:noHBand="0" w:noVBand="1"/>
      </w:tblPr>
      <w:tblGrid>
        <w:gridCol w:w="837"/>
        <w:gridCol w:w="3689"/>
        <w:gridCol w:w="3106"/>
        <w:gridCol w:w="2858"/>
      </w:tblGrid>
      <w:tr w:rsidR="00D04410" w:rsidRPr="00CE5C9E" w14:paraId="58482C03" w14:textId="77777777" w:rsidTr="00666EB9">
        <w:trPr>
          <w:trHeight w:val="340"/>
        </w:trPr>
        <w:tc>
          <w:tcPr>
            <w:tcW w:w="10490" w:type="dxa"/>
            <w:gridSpan w:val="4"/>
            <w:shd w:val="clear" w:color="auto" w:fill="808080" w:themeFill="background1" w:themeFillShade="80"/>
            <w:vAlign w:val="center"/>
          </w:tcPr>
          <w:p w14:paraId="7258EB4F" w14:textId="1CCC7566" w:rsidR="00D04410" w:rsidRPr="00CE5C9E" w:rsidRDefault="00D04410" w:rsidP="00132657">
            <w:pPr>
              <w:jc w:val="center"/>
              <w:rPr>
                <w:rFonts w:ascii="Montserrat Medium" w:eastAsia="Times New Roman" w:hAnsi="Montserrat Medium" w:cs="Arial"/>
                <w:b/>
                <w:bCs/>
                <w:sz w:val="20"/>
                <w:szCs w:val="20"/>
                <w:lang w:val="es-ES" w:eastAsia="es-ES"/>
              </w:rPr>
            </w:pPr>
            <w:r w:rsidRPr="00CE5C9E">
              <w:rPr>
                <w:rFonts w:ascii="Montserrat Medium" w:eastAsia="Times New Roman" w:hAnsi="Montserrat Medium" w:cs="Arial"/>
                <w:b/>
                <w:bCs/>
                <w:sz w:val="20"/>
                <w:szCs w:val="20"/>
                <w:lang w:val="es-ES" w:eastAsia="es-ES"/>
              </w:rPr>
              <w:lastRenderedPageBreak/>
              <w:t xml:space="preserve">Plan de Acción Tutorial para </w:t>
            </w:r>
            <w:sdt>
              <w:sdtPr>
                <w:rPr>
                  <w:rFonts w:ascii="Montserrat Medium" w:eastAsia="Times New Roman" w:hAnsi="Montserrat Medium" w:cs="Arial"/>
                  <w:b/>
                  <w:bCs/>
                  <w:sz w:val="20"/>
                  <w:szCs w:val="20"/>
                  <w:lang w:val="es-ES" w:eastAsia="es-ES"/>
                </w:rPr>
                <w:id w:val="226490804"/>
                <w:placeholder>
                  <w:docPart w:val="1891731F679943B1BA162DA0A3D1B8B6"/>
                </w:placeholder>
                <w:comboBox>
                  <w:listItem w:value="Elija un elemento."/>
                  <w:listItem w:displayText="Primer " w:value="Primer "/>
                  <w:listItem w:displayText="Segundo " w:value="Segundo "/>
                  <w:listItem w:displayText="Tercero" w:value="Tercero"/>
                  <w:listItem w:displayText="Cuarto " w:value="Cuarto "/>
                  <w:listItem w:displayText="Quinto " w:value="Quinto "/>
                </w:comboBox>
              </w:sdtPr>
              <w:sdtContent>
                <w:r>
                  <w:rPr>
                    <w:rFonts w:ascii="Montserrat Medium" w:eastAsia="Times New Roman" w:hAnsi="Montserrat Medium" w:cs="Arial"/>
                    <w:b/>
                    <w:bCs/>
                    <w:sz w:val="20"/>
                    <w:szCs w:val="20"/>
                    <w:lang w:val="es-ES" w:eastAsia="es-ES"/>
                  </w:rPr>
                  <w:t xml:space="preserve">Quinto </w:t>
                </w:r>
              </w:sdtContent>
            </w:sdt>
            <w:r>
              <w:rPr>
                <w:rFonts w:ascii="Montserrat Medium" w:eastAsia="Times New Roman" w:hAnsi="Montserrat Medium" w:cs="Arial"/>
                <w:b/>
                <w:bCs/>
                <w:sz w:val="20"/>
                <w:szCs w:val="20"/>
                <w:lang w:val="es-ES" w:eastAsia="es-ES"/>
              </w:rPr>
              <w:t>S</w:t>
            </w:r>
            <w:r w:rsidRPr="00CE5C9E">
              <w:rPr>
                <w:rFonts w:ascii="Montserrat Medium" w:eastAsia="Times New Roman" w:hAnsi="Montserrat Medium" w:cs="Arial"/>
                <w:b/>
                <w:bCs/>
                <w:sz w:val="20"/>
                <w:szCs w:val="20"/>
                <w:lang w:val="es-ES" w:eastAsia="es-ES"/>
              </w:rPr>
              <w:t>emestre</w:t>
            </w:r>
          </w:p>
        </w:tc>
      </w:tr>
      <w:tr w:rsidR="00D04410" w:rsidRPr="00AF136C" w14:paraId="545FB08C" w14:textId="77777777" w:rsidTr="00132657">
        <w:trPr>
          <w:trHeight w:val="340"/>
        </w:trPr>
        <w:tc>
          <w:tcPr>
            <w:tcW w:w="10490" w:type="dxa"/>
            <w:gridSpan w:val="4"/>
            <w:vAlign w:val="center"/>
          </w:tcPr>
          <w:p w14:paraId="63CD41BC" w14:textId="77777777" w:rsidR="00D04410" w:rsidRPr="00AF136C" w:rsidRDefault="00D04410" w:rsidP="00132657">
            <w:pPr>
              <w:jc w:val="both"/>
              <w:rPr>
                <w:rFonts w:ascii="Montserrat Medium" w:eastAsia="Times New Roman" w:hAnsi="Montserrat Medium" w:cs="Arial"/>
                <w:b/>
                <w:bCs/>
                <w:sz w:val="20"/>
                <w:szCs w:val="20"/>
                <w:lang w:val="es-ES" w:eastAsia="es-ES"/>
              </w:rPr>
            </w:pPr>
            <w:r w:rsidRPr="00AF136C">
              <w:rPr>
                <w:rFonts w:ascii="Montserrat Medium" w:eastAsia="Times New Roman" w:hAnsi="Montserrat Medium" w:cs="Arial"/>
                <w:b/>
                <w:bCs/>
                <w:sz w:val="20"/>
                <w:szCs w:val="20"/>
                <w:lang w:val="es-ES" w:eastAsia="es-ES"/>
              </w:rPr>
              <w:t xml:space="preserve">Objetivo específico: </w:t>
            </w:r>
            <w:r w:rsidRPr="003B4B9E">
              <w:rPr>
                <w:rFonts w:ascii="Montserrat Light" w:eastAsia="Times New Roman" w:hAnsi="Montserrat Light" w:cs="Arial"/>
                <w:sz w:val="20"/>
                <w:szCs w:val="20"/>
                <w:lang w:val="es-ES" w:eastAsia="es-ES"/>
              </w:rPr>
              <w:t>(h)</w:t>
            </w:r>
          </w:p>
        </w:tc>
      </w:tr>
      <w:tr w:rsidR="00D04410" w:rsidRPr="00CE5C9E" w14:paraId="19FE78AA" w14:textId="77777777" w:rsidTr="00132657">
        <w:trPr>
          <w:trHeight w:val="340"/>
        </w:trPr>
        <w:tc>
          <w:tcPr>
            <w:tcW w:w="10490" w:type="dxa"/>
            <w:gridSpan w:val="4"/>
            <w:vAlign w:val="center"/>
          </w:tcPr>
          <w:p w14:paraId="7604D03C" w14:textId="77777777" w:rsidR="00D04410" w:rsidRPr="00CE5C9E" w:rsidRDefault="00D04410" w:rsidP="00132657">
            <w:pPr>
              <w:jc w:val="center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val="es-ES" w:eastAsia="es-ES"/>
              </w:rPr>
            </w:pPr>
            <w:r w:rsidRPr="00CE5C9E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Tipo de tutoría:</w:t>
            </w:r>
            <w:r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 </w:t>
            </w:r>
            <w:sdt>
              <w:sdtPr>
                <w:rPr>
                  <w:rFonts w:ascii="Montserrat ExtraLight" w:eastAsia="Times New Roman" w:hAnsi="Montserrat ExtraLight" w:cs="Arial"/>
                  <w:sz w:val="20"/>
                  <w:szCs w:val="20"/>
                  <w:lang w:val="es-ES" w:eastAsia="es-ES"/>
                </w:rPr>
                <w:id w:val="-416245161"/>
                <w:placeholder>
                  <w:docPart w:val="B0292E4B389042DB89C445C42D507440"/>
                </w:placeholder>
                <w:showingPlcHdr/>
                <w:comboBox>
                  <w:listItem w:value="Elija un elemento."/>
                  <w:listItem w:displayText="Grupal" w:value="Grupal"/>
                  <w:listItem w:displayText="Individual" w:value="Individual"/>
                  <w:listItem w:displayText="Jornada " w:value="Jornada "/>
                </w:comboBox>
              </w:sdtPr>
              <w:sdtContent>
                <w:r w:rsidRPr="00523AAC">
                  <w:rPr>
                    <w:rStyle w:val="Textodelmarcadordeposicin"/>
                    <w:rFonts w:ascii="Montserrat ExtraLight" w:hAnsi="Montserrat ExtraLight"/>
                  </w:rPr>
                  <w:t>Elija un elemento.</w:t>
                </w:r>
              </w:sdtContent>
            </w:sdt>
            <w:r w:rsidRPr="00523AAC">
              <w:rPr>
                <w:rFonts w:ascii="Montserrat ExtraLight" w:eastAsia="Times New Roman" w:hAnsi="Montserrat ExtraLight" w:cs="Arial"/>
                <w:sz w:val="20"/>
                <w:szCs w:val="20"/>
                <w:lang w:val="es-ES" w:eastAsia="es-ES"/>
              </w:rPr>
              <w:t>Otro</w:t>
            </w:r>
            <w:r w:rsidRPr="00E56BD5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: ________________________</w:t>
            </w:r>
            <w:r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 </w:t>
            </w:r>
            <w:r w:rsidRPr="0012112A">
              <w:rPr>
                <w:rFonts w:ascii="Montserrat ExtraLight" w:eastAsia="Times New Roman" w:hAnsi="Montserrat ExtraLight" w:cs="Arial"/>
                <w:sz w:val="20"/>
                <w:szCs w:val="20"/>
                <w:lang w:val="es-ES" w:eastAsia="es-ES"/>
              </w:rPr>
              <w:t>(i)</w:t>
            </w:r>
          </w:p>
          <w:p w14:paraId="31B584C9" w14:textId="77777777" w:rsidR="00D04410" w:rsidRPr="00CE5C9E" w:rsidRDefault="00D04410" w:rsidP="00132657">
            <w:pPr>
              <w:jc w:val="center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val="es-ES" w:eastAsia="es-ES"/>
              </w:rPr>
            </w:pPr>
            <w:r w:rsidRPr="00CE5C9E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Modalidad de trabajo:</w:t>
            </w:r>
            <w:r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 </w:t>
            </w: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val="es-ES" w:eastAsia="es-ES"/>
                </w:rPr>
                <w:id w:val="1703905724"/>
                <w:placeholder>
                  <w:docPart w:val="716895F49C6B44C680E6B7215C34903E"/>
                </w:placeholder>
                <w:showingPlcHdr/>
                <w:comboBox>
                  <w:listItem w:value="Elija un elemento."/>
                  <w:listItem w:displayText="Presencial " w:value="Presencial "/>
                  <w:listItem w:displayText="Virtual " w:value="Virtual "/>
                  <w:listItem w:displayText="Mixto" w:value="Mixto"/>
                </w:comboBox>
              </w:sdtPr>
              <w:sdtContent>
                <w:r w:rsidRPr="00713F9D">
                  <w:rPr>
                    <w:rStyle w:val="Textodelmarcadordeposicin"/>
                  </w:rPr>
                  <w:t>Elija un elemento.</w:t>
                </w:r>
              </w:sdtContent>
            </w:sdt>
            <w:r w:rsidRPr="00CE5C9E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val="es-ES" w:eastAsia="es-ES"/>
              </w:rPr>
              <w:t xml:space="preserve"> </w:t>
            </w:r>
            <w:r w:rsidRPr="0012112A">
              <w:rPr>
                <w:rFonts w:ascii="Montserrat ExtraLight" w:eastAsia="Times New Roman" w:hAnsi="Montserrat ExtraLight" w:cs="Arial"/>
                <w:sz w:val="20"/>
                <w:szCs w:val="20"/>
                <w:lang w:val="es-ES" w:eastAsia="es-ES"/>
              </w:rPr>
              <w:t>(i)</w:t>
            </w:r>
          </w:p>
          <w:p w14:paraId="1BB3D795" w14:textId="77777777" w:rsidR="00D04410" w:rsidRDefault="00D04410" w:rsidP="00132657">
            <w:pPr>
              <w:jc w:val="center"/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</w:pPr>
            <w:r w:rsidRPr="006813FB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N</w:t>
            </w:r>
            <w:r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úmero </w:t>
            </w:r>
            <w:r w:rsidRPr="006813FB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de sesiones a impartir en el semestre:</w:t>
            </w:r>
            <w:r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 </w:t>
            </w:r>
            <w:r w:rsidRPr="00CB45E0">
              <w:rPr>
                <w:rFonts w:ascii="Montserrat ExtraLight" w:eastAsia="Times New Roman" w:hAnsi="Montserrat ExtraLight" w:cs="Arial"/>
                <w:sz w:val="20"/>
                <w:szCs w:val="20"/>
                <w:lang w:val="es-ES" w:eastAsia="es-ES"/>
              </w:rPr>
              <w:t>(</w:t>
            </w:r>
            <w:r>
              <w:rPr>
                <w:rFonts w:ascii="Montserrat ExtraLight" w:eastAsia="Times New Roman" w:hAnsi="Montserrat ExtraLight" w:cs="Arial"/>
                <w:sz w:val="20"/>
                <w:szCs w:val="20"/>
                <w:lang w:val="es-ES" w:eastAsia="es-ES"/>
              </w:rPr>
              <w:t>j</w:t>
            </w:r>
            <w:r w:rsidRPr="00CB45E0">
              <w:rPr>
                <w:rFonts w:ascii="Montserrat ExtraLight" w:eastAsia="Times New Roman" w:hAnsi="Montserrat ExtraLight" w:cs="Arial"/>
                <w:sz w:val="20"/>
                <w:szCs w:val="20"/>
                <w:lang w:val="es-ES" w:eastAsia="es-ES"/>
              </w:rPr>
              <w:t>)</w:t>
            </w:r>
          </w:p>
          <w:p w14:paraId="5D622A52" w14:textId="77777777" w:rsidR="00D04410" w:rsidRPr="00CE5C9E" w:rsidRDefault="00D04410" w:rsidP="00132657">
            <w:pPr>
              <w:jc w:val="center"/>
              <w:rPr>
                <w:rFonts w:ascii="Montserrat ExtraLight" w:eastAsia="Times New Roman" w:hAnsi="Montserrat ExtraLight" w:cs="Arial"/>
                <w:sz w:val="18"/>
                <w:szCs w:val="18"/>
                <w:lang w:val="es-ES" w:eastAsia="es-ES"/>
              </w:rPr>
            </w:pPr>
            <w:r>
              <w:rPr>
                <w:rFonts w:ascii="Montserrat Medium" w:eastAsia="Times New Roman" w:hAnsi="Montserrat Medium" w:cs="Arial"/>
                <w:b/>
                <w:bCs/>
                <w:sz w:val="18"/>
                <w:szCs w:val="18"/>
                <w:lang w:val="es-ES" w:eastAsia="es-ES"/>
              </w:rPr>
              <w:t xml:space="preserve">Grupales: </w:t>
            </w:r>
            <w:sdt>
              <w:sdtPr>
                <w:rPr>
                  <w:rFonts w:ascii="Montserrat Medium" w:eastAsia="Times New Roman" w:hAnsi="Montserrat Medium" w:cs="Arial"/>
                  <w:b/>
                  <w:bCs/>
                  <w:sz w:val="18"/>
                  <w:szCs w:val="18"/>
                  <w:lang w:val="es-ES" w:eastAsia="es-ES"/>
                </w:rPr>
                <w:id w:val="1300421310"/>
                <w:placeholder>
                  <w:docPart w:val="CD7A42E0A1994F499E9903F990C1971F"/>
                </w:placeholder>
                <w:showingPlcHdr/>
                <w:comboBox>
                  <w:listItem w:value="Elija un elemento.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</w:comboBox>
              </w:sdtPr>
              <w:sdtContent>
                <w:r w:rsidRPr="00713F9D">
                  <w:rPr>
                    <w:rStyle w:val="Textodelmarcadordeposicin"/>
                  </w:rPr>
                  <w:t>Elija un elemento.</w:t>
                </w:r>
              </w:sdtContent>
            </w:sdt>
            <w:r>
              <w:rPr>
                <w:rFonts w:ascii="Montserrat Medium" w:eastAsia="Times New Roman" w:hAnsi="Montserrat Medium" w:cs="Arial"/>
                <w:b/>
                <w:bCs/>
                <w:sz w:val="18"/>
                <w:szCs w:val="18"/>
                <w:lang w:val="es-ES" w:eastAsia="es-ES"/>
              </w:rPr>
              <w:t xml:space="preserve">   Individuales: </w:t>
            </w:r>
            <w:sdt>
              <w:sdtPr>
                <w:rPr>
                  <w:rFonts w:ascii="Montserrat Medium" w:eastAsia="Times New Roman" w:hAnsi="Montserrat Medium" w:cs="Arial"/>
                  <w:b/>
                  <w:bCs/>
                  <w:sz w:val="18"/>
                  <w:szCs w:val="18"/>
                  <w:lang w:val="es-ES" w:eastAsia="es-ES"/>
                </w:rPr>
                <w:id w:val="599926176"/>
                <w:placeholder>
                  <w:docPart w:val="69BF3C04EF5344739B8789BDFC68EF6E"/>
                </w:placeholder>
                <w:showingPlcHdr/>
                <w:comboBox>
                  <w:listItem w:value="Elija un elemento.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</w:comboBox>
              </w:sdtPr>
              <w:sdtContent>
                <w:r w:rsidRPr="00713F9D">
                  <w:rPr>
                    <w:rStyle w:val="Textodelmarcadordeposicin"/>
                  </w:rPr>
                  <w:t>Elija un elemento.</w:t>
                </w:r>
              </w:sdtContent>
            </w:sdt>
            <w:r>
              <w:rPr>
                <w:rFonts w:ascii="Montserrat Medium" w:eastAsia="Times New Roman" w:hAnsi="Montserrat Medium" w:cs="Arial"/>
                <w:b/>
                <w:bCs/>
                <w:sz w:val="18"/>
                <w:szCs w:val="18"/>
                <w:lang w:val="es-ES" w:eastAsia="es-ES"/>
              </w:rPr>
              <w:t xml:space="preserve"> Jornada: </w:t>
            </w:r>
            <w:sdt>
              <w:sdtPr>
                <w:rPr>
                  <w:rFonts w:ascii="Montserrat Medium" w:eastAsia="Times New Roman" w:hAnsi="Montserrat Medium" w:cs="Arial"/>
                  <w:b/>
                  <w:bCs/>
                  <w:sz w:val="18"/>
                  <w:szCs w:val="18"/>
                  <w:lang w:val="es-ES" w:eastAsia="es-ES"/>
                </w:rPr>
                <w:id w:val="-1277015828"/>
                <w:placeholder>
                  <w:docPart w:val="E8ED0FBD5D714281A7DA071617BAF47B"/>
                </w:placeholder>
                <w:showingPlcHdr/>
                <w:comboBox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comboBox>
              </w:sdtPr>
              <w:sdtContent>
                <w:r w:rsidRPr="00713F9D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D04410" w14:paraId="71964582" w14:textId="77777777" w:rsidTr="00132657">
        <w:trPr>
          <w:trHeight w:val="340"/>
        </w:trPr>
        <w:tc>
          <w:tcPr>
            <w:tcW w:w="10490" w:type="dxa"/>
            <w:gridSpan w:val="4"/>
            <w:vAlign w:val="center"/>
          </w:tcPr>
          <w:p w14:paraId="5267C250" w14:textId="77777777" w:rsidR="00D04410" w:rsidRDefault="00D04410" w:rsidP="00132657">
            <w:pPr>
              <w:jc w:val="center"/>
              <w:rPr>
                <w:rFonts w:ascii="Montserrat Medium" w:eastAsia="Times New Roman" w:hAnsi="Montserrat Medium" w:cs="Arial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Montserrat Medium" w:eastAsia="Times New Roman" w:hAnsi="Montserrat Medium" w:cs="Arial"/>
                <w:b/>
                <w:bCs/>
                <w:sz w:val="18"/>
                <w:szCs w:val="18"/>
                <w:lang w:val="es-ES" w:eastAsia="es-ES"/>
              </w:rPr>
              <w:t xml:space="preserve">Descripción de contenidos a abordar </w:t>
            </w:r>
          </w:p>
        </w:tc>
      </w:tr>
      <w:tr w:rsidR="00D04410" w:rsidRPr="009E2215" w14:paraId="16D1657D" w14:textId="77777777" w:rsidTr="00132657">
        <w:trPr>
          <w:trHeight w:val="340"/>
        </w:trPr>
        <w:tc>
          <w:tcPr>
            <w:tcW w:w="837" w:type="dxa"/>
            <w:tcBorders>
              <w:right w:val="single" w:sz="4" w:space="0" w:color="2F5496" w:themeColor="accent1" w:themeShade="BF"/>
            </w:tcBorders>
            <w:vAlign w:val="center"/>
          </w:tcPr>
          <w:p w14:paraId="2CF59340" w14:textId="77777777" w:rsidR="00D04410" w:rsidRPr="009E2215" w:rsidRDefault="00D04410" w:rsidP="00132657">
            <w:pPr>
              <w:pStyle w:val="Prrafodelista"/>
              <w:ind w:left="0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val="es-ES" w:eastAsia="es-ES"/>
              </w:rPr>
            </w:pPr>
            <w:r w:rsidRPr="009E2215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val="es-ES" w:eastAsia="es-ES"/>
              </w:rPr>
              <w:t>Sesión</w:t>
            </w:r>
          </w:p>
        </w:tc>
        <w:tc>
          <w:tcPr>
            <w:tcW w:w="3689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641EBE03" w14:textId="77777777" w:rsidR="00D04410" w:rsidRPr="009E2215" w:rsidRDefault="00D04410" w:rsidP="00132657">
            <w:pPr>
              <w:pStyle w:val="Prrafodelista"/>
              <w:ind w:left="0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val="es-ES" w:eastAsia="es-ES"/>
              </w:rPr>
            </w:pPr>
            <w:r w:rsidRPr="009E2215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val="es-ES" w:eastAsia="es-ES"/>
              </w:rPr>
              <w:t xml:space="preserve">Temática </w:t>
            </w:r>
          </w:p>
        </w:tc>
        <w:tc>
          <w:tcPr>
            <w:tcW w:w="3106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0A6C6909" w14:textId="77777777" w:rsidR="00D04410" w:rsidRPr="009E2215" w:rsidRDefault="00D04410" w:rsidP="00132657">
            <w:pPr>
              <w:pStyle w:val="Prrafodelista"/>
              <w:ind w:left="0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val="es-ES" w:eastAsia="es-ES"/>
              </w:rPr>
            </w:pPr>
            <w:r w:rsidRPr="009E2215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val="es-ES" w:eastAsia="es-ES"/>
              </w:rPr>
              <w:t xml:space="preserve">Actividad </w:t>
            </w:r>
          </w:p>
        </w:tc>
        <w:tc>
          <w:tcPr>
            <w:tcW w:w="2858" w:type="dxa"/>
            <w:tcBorders>
              <w:left w:val="single" w:sz="4" w:space="0" w:color="2F5496" w:themeColor="accent1" w:themeShade="BF"/>
            </w:tcBorders>
            <w:vAlign w:val="center"/>
          </w:tcPr>
          <w:p w14:paraId="7C063FFA" w14:textId="77777777" w:rsidR="00D04410" w:rsidRPr="009E2215" w:rsidRDefault="00D04410" w:rsidP="00132657">
            <w:pPr>
              <w:pStyle w:val="Prrafodelista"/>
              <w:ind w:left="0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val="es-ES" w:eastAsia="es-ES"/>
              </w:rPr>
            </w:pPr>
            <w:r w:rsidRPr="009E2215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val="es-ES" w:eastAsia="es-ES"/>
              </w:rPr>
              <w:t xml:space="preserve">Evidencia de seguimiento </w:t>
            </w:r>
          </w:p>
        </w:tc>
      </w:tr>
      <w:tr w:rsidR="00D04410" w:rsidRPr="00E5600A" w14:paraId="1307936A" w14:textId="77777777" w:rsidTr="00132657">
        <w:trPr>
          <w:trHeight w:val="340"/>
        </w:trPr>
        <w:tc>
          <w:tcPr>
            <w:tcW w:w="837" w:type="dxa"/>
            <w:tcBorders>
              <w:right w:val="single" w:sz="4" w:space="0" w:color="2F5496" w:themeColor="accent1" w:themeShade="BF"/>
            </w:tcBorders>
            <w:vAlign w:val="center"/>
          </w:tcPr>
          <w:p w14:paraId="7A2F3610" w14:textId="77777777" w:rsidR="00D04410" w:rsidRPr="009E2215" w:rsidRDefault="00D04410" w:rsidP="00132657">
            <w:pPr>
              <w:pStyle w:val="Prrafodelista"/>
              <w:ind w:left="360"/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  <w:r w:rsidRPr="009E2215"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3689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0039F2DC" w14:textId="77777777" w:rsidR="00D04410" w:rsidRPr="00E5600A" w:rsidRDefault="00D04410" w:rsidP="00132657">
            <w:pPr>
              <w:pStyle w:val="Prrafodelista"/>
              <w:ind w:left="0"/>
              <w:rPr>
                <w:rFonts w:ascii="Montserrat ExtraLight" w:eastAsia="Times New Roman" w:hAnsi="Montserrat ExtraLight" w:cs="Arial"/>
                <w:sz w:val="18"/>
                <w:szCs w:val="18"/>
                <w:lang w:val="es-ES" w:eastAsia="es-ES"/>
              </w:rPr>
            </w:pPr>
            <w:r w:rsidRPr="00E5600A">
              <w:rPr>
                <w:rFonts w:ascii="Montserrat ExtraLight" w:eastAsia="Times New Roman" w:hAnsi="Montserrat ExtraLight" w:cs="Arial"/>
                <w:sz w:val="18"/>
                <w:szCs w:val="18"/>
                <w:lang w:val="es-ES" w:eastAsia="es-ES"/>
              </w:rPr>
              <w:t>(k)</w:t>
            </w:r>
          </w:p>
        </w:tc>
        <w:tc>
          <w:tcPr>
            <w:tcW w:w="3106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4A269CE4" w14:textId="77777777" w:rsidR="00D04410" w:rsidRPr="00E5600A" w:rsidRDefault="00D04410" w:rsidP="00132657">
            <w:pPr>
              <w:pStyle w:val="Prrafodelista"/>
              <w:ind w:left="0"/>
              <w:rPr>
                <w:rFonts w:ascii="Montserrat ExtraLight" w:eastAsia="Times New Roman" w:hAnsi="Montserrat ExtraLight" w:cs="Arial"/>
                <w:sz w:val="18"/>
                <w:szCs w:val="18"/>
                <w:lang w:val="es-ES" w:eastAsia="es-ES"/>
              </w:rPr>
            </w:pPr>
            <w:r w:rsidRPr="00E5600A">
              <w:rPr>
                <w:rFonts w:ascii="Montserrat ExtraLight" w:eastAsia="Times New Roman" w:hAnsi="Montserrat ExtraLight" w:cs="Arial"/>
                <w:sz w:val="18"/>
                <w:szCs w:val="18"/>
                <w:lang w:val="es-ES" w:eastAsia="es-ES"/>
              </w:rPr>
              <w:t>(l)</w:t>
            </w:r>
          </w:p>
        </w:tc>
        <w:tc>
          <w:tcPr>
            <w:tcW w:w="2858" w:type="dxa"/>
            <w:tcBorders>
              <w:left w:val="single" w:sz="4" w:space="0" w:color="2F5496" w:themeColor="accent1" w:themeShade="BF"/>
            </w:tcBorders>
            <w:vAlign w:val="center"/>
          </w:tcPr>
          <w:p w14:paraId="465DAECC" w14:textId="77777777" w:rsidR="00D04410" w:rsidRPr="00E5600A" w:rsidRDefault="00D04410" w:rsidP="00132657">
            <w:pPr>
              <w:pStyle w:val="Prrafodelista"/>
              <w:ind w:left="0"/>
              <w:rPr>
                <w:rFonts w:ascii="Montserrat ExtraLight" w:eastAsia="Times New Roman" w:hAnsi="Montserrat ExtraLight" w:cs="Arial"/>
                <w:sz w:val="18"/>
                <w:szCs w:val="18"/>
                <w:lang w:val="es-ES" w:eastAsia="es-ES"/>
              </w:rPr>
            </w:pPr>
            <w:r w:rsidRPr="00E5600A">
              <w:rPr>
                <w:rFonts w:ascii="Montserrat ExtraLight" w:eastAsia="Times New Roman" w:hAnsi="Montserrat ExtraLight" w:cs="Arial"/>
                <w:sz w:val="18"/>
                <w:szCs w:val="18"/>
                <w:lang w:val="es-ES" w:eastAsia="es-ES"/>
              </w:rPr>
              <w:t>(m)</w:t>
            </w:r>
          </w:p>
        </w:tc>
      </w:tr>
      <w:tr w:rsidR="00D04410" w14:paraId="7F0C62DC" w14:textId="77777777" w:rsidTr="00132657">
        <w:trPr>
          <w:trHeight w:val="340"/>
        </w:trPr>
        <w:tc>
          <w:tcPr>
            <w:tcW w:w="837" w:type="dxa"/>
            <w:tcBorders>
              <w:right w:val="single" w:sz="4" w:space="0" w:color="2F5496" w:themeColor="accent1" w:themeShade="BF"/>
            </w:tcBorders>
            <w:vAlign w:val="center"/>
          </w:tcPr>
          <w:p w14:paraId="24AF120A" w14:textId="77777777" w:rsidR="00D04410" w:rsidRPr="009E2215" w:rsidRDefault="00D04410" w:rsidP="00132657">
            <w:pPr>
              <w:pStyle w:val="Prrafodelista"/>
              <w:ind w:left="360"/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  <w:r w:rsidRPr="009E2215"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3689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6B53DCE0" w14:textId="77777777" w:rsidR="00D04410" w:rsidRDefault="00D04410" w:rsidP="00132657">
            <w:pPr>
              <w:pStyle w:val="Prrafodelista"/>
              <w:ind w:left="0"/>
              <w:rPr>
                <w:rFonts w:ascii="Montserrat Medium" w:eastAsia="Times New Roman" w:hAnsi="Montserrat Medium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3106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0B4D7603" w14:textId="77777777" w:rsidR="00D04410" w:rsidRDefault="00D04410" w:rsidP="00132657">
            <w:pPr>
              <w:pStyle w:val="Prrafodelista"/>
              <w:ind w:left="0"/>
              <w:rPr>
                <w:rFonts w:ascii="Montserrat Medium" w:eastAsia="Times New Roman" w:hAnsi="Montserrat Medium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8" w:type="dxa"/>
            <w:tcBorders>
              <w:left w:val="single" w:sz="4" w:space="0" w:color="2F5496" w:themeColor="accent1" w:themeShade="BF"/>
            </w:tcBorders>
            <w:vAlign w:val="center"/>
          </w:tcPr>
          <w:p w14:paraId="35B515A6" w14:textId="77777777" w:rsidR="00D04410" w:rsidRDefault="00D04410" w:rsidP="00132657">
            <w:pPr>
              <w:pStyle w:val="Prrafodelista"/>
              <w:ind w:left="0"/>
              <w:rPr>
                <w:rFonts w:ascii="Montserrat Medium" w:eastAsia="Times New Roman" w:hAnsi="Montserrat Medium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  <w:tr w:rsidR="00D04410" w14:paraId="0B52BDD4" w14:textId="77777777" w:rsidTr="00132657">
        <w:trPr>
          <w:trHeight w:val="340"/>
        </w:trPr>
        <w:tc>
          <w:tcPr>
            <w:tcW w:w="837" w:type="dxa"/>
            <w:tcBorders>
              <w:right w:val="single" w:sz="4" w:space="0" w:color="2F5496" w:themeColor="accent1" w:themeShade="BF"/>
            </w:tcBorders>
            <w:vAlign w:val="center"/>
          </w:tcPr>
          <w:p w14:paraId="19397ECC" w14:textId="77777777" w:rsidR="00D04410" w:rsidRPr="009E2215" w:rsidRDefault="00D04410" w:rsidP="00132657">
            <w:pPr>
              <w:pStyle w:val="Prrafodelista"/>
              <w:ind w:left="360"/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  <w:r w:rsidRPr="009E2215"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  <w:t>3</w:t>
            </w:r>
          </w:p>
        </w:tc>
        <w:tc>
          <w:tcPr>
            <w:tcW w:w="3689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4DC208BD" w14:textId="77777777" w:rsidR="00D04410" w:rsidRDefault="00D04410" w:rsidP="00132657">
            <w:pPr>
              <w:pStyle w:val="Prrafodelista"/>
              <w:ind w:left="0"/>
              <w:rPr>
                <w:rFonts w:ascii="Montserrat Medium" w:eastAsia="Times New Roman" w:hAnsi="Montserrat Medium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3106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27D61015" w14:textId="77777777" w:rsidR="00D04410" w:rsidRDefault="00D04410" w:rsidP="00132657">
            <w:pPr>
              <w:pStyle w:val="Prrafodelista"/>
              <w:ind w:left="0"/>
              <w:rPr>
                <w:rFonts w:ascii="Montserrat Medium" w:eastAsia="Times New Roman" w:hAnsi="Montserrat Medium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8" w:type="dxa"/>
            <w:tcBorders>
              <w:left w:val="single" w:sz="4" w:space="0" w:color="2F5496" w:themeColor="accent1" w:themeShade="BF"/>
            </w:tcBorders>
            <w:vAlign w:val="center"/>
          </w:tcPr>
          <w:p w14:paraId="5A33ABCD" w14:textId="77777777" w:rsidR="00D04410" w:rsidRDefault="00D04410" w:rsidP="00132657">
            <w:pPr>
              <w:pStyle w:val="Prrafodelista"/>
              <w:ind w:left="0"/>
              <w:rPr>
                <w:rFonts w:ascii="Montserrat Medium" w:eastAsia="Times New Roman" w:hAnsi="Montserrat Medium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  <w:tr w:rsidR="00D04410" w14:paraId="245DB0AA" w14:textId="77777777" w:rsidTr="00132657">
        <w:trPr>
          <w:trHeight w:val="340"/>
        </w:trPr>
        <w:tc>
          <w:tcPr>
            <w:tcW w:w="837" w:type="dxa"/>
            <w:tcBorders>
              <w:right w:val="single" w:sz="4" w:space="0" w:color="2F5496" w:themeColor="accent1" w:themeShade="BF"/>
            </w:tcBorders>
            <w:vAlign w:val="center"/>
          </w:tcPr>
          <w:p w14:paraId="00492624" w14:textId="77777777" w:rsidR="00D04410" w:rsidRPr="009E2215" w:rsidRDefault="00D04410" w:rsidP="00132657">
            <w:pPr>
              <w:pStyle w:val="Prrafodelista"/>
              <w:ind w:left="360"/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  <w:r w:rsidRPr="009E2215"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  <w:t>4</w:t>
            </w:r>
          </w:p>
        </w:tc>
        <w:tc>
          <w:tcPr>
            <w:tcW w:w="3689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1148E86E" w14:textId="77777777" w:rsidR="00D04410" w:rsidRDefault="00D04410" w:rsidP="00132657">
            <w:pPr>
              <w:pStyle w:val="Prrafodelista"/>
              <w:ind w:left="0"/>
              <w:rPr>
                <w:rFonts w:ascii="Montserrat Medium" w:eastAsia="Times New Roman" w:hAnsi="Montserrat Medium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3106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35098407" w14:textId="77777777" w:rsidR="00D04410" w:rsidRDefault="00D04410" w:rsidP="00132657">
            <w:pPr>
              <w:pStyle w:val="Prrafodelista"/>
              <w:ind w:left="0"/>
              <w:rPr>
                <w:rFonts w:ascii="Montserrat Medium" w:eastAsia="Times New Roman" w:hAnsi="Montserrat Medium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8" w:type="dxa"/>
            <w:tcBorders>
              <w:left w:val="single" w:sz="4" w:space="0" w:color="2F5496" w:themeColor="accent1" w:themeShade="BF"/>
            </w:tcBorders>
            <w:vAlign w:val="center"/>
          </w:tcPr>
          <w:p w14:paraId="491ACE00" w14:textId="77777777" w:rsidR="00D04410" w:rsidRDefault="00D04410" w:rsidP="00132657">
            <w:pPr>
              <w:pStyle w:val="Prrafodelista"/>
              <w:ind w:left="0"/>
              <w:rPr>
                <w:rFonts w:ascii="Montserrat Medium" w:eastAsia="Times New Roman" w:hAnsi="Montserrat Medium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0677C1D8" w14:textId="77777777" w:rsidR="00D04410" w:rsidRDefault="00D04410"/>
    <w:tbl>
      <w:tblPr>
        <w:tblStyle w:val="Tablaconcuadrcula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F53F5B" w14:paraId="28A9982D" w14:textId="6417F2AF" w:rsidTr="00204FCA">
        <w:trPr>
          <w:trHeight w:val="403"/>
        </w:trPr>
        <w:tc>
          <w:tcPr>
            <w:tcW w:w="10490" w:type="dxa"/>
            <w:shd w:val="clear" w:color="auto" w:fill="002060"/>
            <w:vAlign w:val="center"/>
          </w:tcPr>
          <w:p w14:paraId="05C61DC9" w14:textId="5721D3E6" w:rsidR="00F53F5B" w:rsidRPr="00F53F5B" w:rsidRDefault="00F53F5B" w:rsidP="00204FCA">
            <w:pPr>
              <w:jc w:val="center"/>
              <w:rPr>
                <w:rFonts w:ascii="Montserrat" w:hAnsi="Montserrat"/>
                <w:b/>
                <w:bCs/>
              </w:rPr>
            </w:pPr>
            <w:r w:rsidRPr="00F2743A">
              <w:rPr>
                <w:rFonts w:ascii="Montserrat" w:hAnsi="Montserrat"/>
                <w:b/>
                <w:bCs/>
                <w:sz w:val="20"/>
                <w:szCs w:val="20"/>
              </w:rPr>
              <w:t>Evidencias de seguimiento</w:t>
            </w:r>
          </w:p>
        </w:tc>
      </w:tr>
      <w:tr w:rsidR="0023362F" w14:paraId="0B0423B3" w14:textId="77777777" w:rsidTr="009F1162">
        <w:trPr>
          <w:trHeight w:val="403"/>
        </w:trPr>
        <w:tc>
          <w:tcPr>
            <w:tcW w:w="10490" w:type="dxa"/>
            <w:shd w:val="clear" w:color="auto" w:fill="002060"/>
          </w:tcPr>
          <w:p w14:paraId="7B239F1A" w14:textId="3FCB6FA6" w:rsidR="00542D15" w:rsidRPr="00F2743A" w:rsidRDefault="00F4064C" w:rsidP="00F4064C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F2743A">
              <w:rPr>
                <w:rFonts w:ascii="Montserrat" w:hAnsi="Montserrat"/>
                <w:sz w:val="18"/>
                <w:szCs w:val="18"/>
              </w:rPr>
              <w:t xml:space="preserve">Los </w:t>
            </w:r>
            <w:r w:rsidRPr="009F1162">
              <w:rPr>
                <w:rFonts w:ascii="Montserrat" w:hAnsi="Montserrat"/>
                <w:sz w:val="18"/>
                <w:szCs w:val="18"/>
                <w:shd w:val="clear" w:color="auto" w:fill="002060"/>
              </w:rPr>
              <w:t>tutores deberán entregar evidencias del seguimiento tutorial realizado</w:t>
            </w:r>
            <w:r w:rsidR="009956D3" w:rsidRPr="009F1162">
              <w:rPr>
                <w:rFonts w:ascii="Montserrat" w:hAnsi="Montserrat"/>
                <w:sz w:val="18"/>
                <w:szCs w:val="18"/>
                <w:shd w:val="clear" w:color="auto" w:fill="002060"/>
              </w:rPr>
              <w:t xml:space="preserve"> a lo largo del semestre, </w:t>
            </w:r>
            <w:r w:rsidR="00A62CFD" w:rsidRPr="009F1162">
              <w:rPr>
                <w:rFonts w:ascii="Montserrat" w:hAnsi="Montserrat"/>
                <w:sz w:val="18"/>
                <w:szCs w:val="18"/>
                <w:shd w:val="clear" w:color="auto" w:fill="002060"/>
              </w:rPr>
              <w:t>información que</w:t>
            </w:r>
            <w:r w:rsidR="009956D3" w:rsidRPr="009F1162">
              <w:rPr>
                <w:rFonts w:ascii="Montserrat" w:hAnsi="Montserrat"/>
                <w:sz w:val="18"/>
                <w:szCs w:val="18"/>
                <w:shd w:val="clear" w:color="auto" w:fill="002060"/>
              </w:rPr>
              <w:t xml:space="preserve"> deberán adjuntar </w:t>
            </w:r>
            <w:r w:rsidR="00157846" w:rsidRPr="009F1162">
              <w:rPr>
                <w:rFonts w:ascii="Montserrat" w:hAnsi="Montserrat"/>
                <w:sz w:val="18"/>
                <w:szCs w:val="18"/>
                <w:shd w:val="clear" w:color="auto" w:fill="002060"/>
              </w:rPr>
              <w:t xml:space="preserve">al </w:t>
            </w:r>
            <w:r w:rsidR="00FD492D" w:rsidRPr="009F1162">
              <w:rPr>
                <w:rFonts w:ascii="Montserrat" w:hAnsi="Montserrat"/>
                <w:sz w:val="18"/>
                <w:szCs w:val="18"/>
                <w:shd w:val="clear" w:color="auto" w:fill="002060"/>
              </w:rPr>
              <w:t>I</w:t>
            </w:r>
            <w:r w:rsidR="00157846" w:rsidRPr="009F1162">
              <w:rPr>
                <w:rFonts w:ascii="Montserrat" w:hAnsi="Montserrat"/>
                <w:sz w:val="18"/>
                <w:szCs w:val="18"/>
                <w:shd w:val="clear" w:color="auto" w:fill="002060"/>
              </w:rPr>
              <w:t xml:space="preserve">nforme de </w:t>
            </w:r>
            <w:r w:rsidR="00FD492D" w:rsidRPr="009F1162">
              <w:rPr>
                <w:rFonts w:ascii="Montserrat" w:hAnsi="Montserrat"/>
                <w:sz w:val="18"/>
                <w:szCs w:val="18"/>
                <w:shd w:val="clear" w:color="auto" w:fill="002060"/>
              </w:rPr>
              <w:t>S</w:t>
            </w:r>
            <w:r w:rsidR="00157846" w:rsidRPr="009F1162">
              <w:rPr>
                <w:rFonts w:ascii="Montserrat" w:hAnsi="Montserrat"/>
                <w:sz w:val="18"/>
                <w:szCs w:val="18"/>
                <w:shd w:val="clear" w:color="auto" w:fill="002060"/>
              </w:rPr>
              <w:t xml:space="preserve">eguimiento </w:t>
            </w:r>
            <w:r w:rsidR="00FD492D" w:rsidRPr="009F1162">
              <w:rPr>
                <w:rFonts w:ascii="Montserrat" w:hAnsi="Montserrat"/>
                <w:sz w:val="18"/>
                <w:szCs w:val="18"/>
                <w:shd w:val="clear" w:color="auto" w:fill="002060"/>
              </w:rPr>
              <w:t>T</w:t>
            </w:r>
            <w:r w:rsidR="00157846" w:rsidRPr="009F1162">
              <w:rPr>
                <w:rFonts w:ascii="Montserrat" w:hAnsi="Montserrat"/>
                <w:sz w:val="18"/>
                <w:szCs w:val="18"/>
                <w:shd w:val="clear" w:color="auto" w:fill="002060"/>
              </w:rPr>
              <w:t xml:space="preserve">utorial y al </w:t>
            </w:r>
            <w:r w:rsidR="00FD492D" w:rsidRPr="009F1162">
              <w:rPr>
                <w:rFonts w:ascii="Montserrat" w:hAnsi="Montserrat"/>
                <w:sz w:val="18"/>
                <w:szCs w:val="18"/>
                <w:shd w:val="clear" w:color="auto" w:fill="002060"/>
              </w:rPr>
              <w:t>R</w:t>
            </w:r>
            <w:r w:rsidR="00157846" w:rsidRPr="009F1162">
              <w:rPr>
                <w:rFonts w:ascii="Montserrat" w:hAnsi="Montserrat"/>
                <w:sz w:val="18"/>
                <w:szCs w:val="18"/>
                <w:shd w:val="clear" w:color="auto" w:fill="002060"/>
              </w:rPr>
              <w:t xml:space="preserve">eporte </w:t>
            </w:r>
            <w:r w:rsidR="00FD492D" w:rsidRPr="009F1162">
              <w:rPr>
                <w:rFonts w:ascii="Montserrat" w:hAnsi="Montserrat"/>
                <w:sz w:val="18"/>
                <w:szCs w:val="18"/>
                <w:shd w:val="clear" w:color="auto" w:fill="002060"/>
              </w:rPr>
              <w:t>S</w:t>
            </w:r>
            <w:r w:rsidR="00157846" w:rsidRPr="009F1162">
              <w:rPr>
                <w:rFonts w:ascii="Montserrat" w:hAnsi="Montserrat"/>
                <w:sz w:val="18"/>
                <w:szCs w:val="18"/>
                <w:shd w:val="clear" w:color="auto" w:fill="002060"/>
              </w:rPr>
              <w:t xml:space="preserve">emestral de </w:t>
            </w:r>
            <w:r w:rsidR="00FD492D" w:rsidRPr="009F1162">
              <w:rPr>
                <w:rFonts w:ascii="Montserrat" w:hAnsi="Montserrat"/>
                <w:sz w:val="18"/>
                <w:szCs w:val="18"/>
                <w:shd w:val="clear" w:color="auto" w:fill="002060"/>
              </w:rPr>
              <w:t>T</w:t>
            </w:r>
            <w:r w:rsidR="00157846" w:rsidRPr="009F1162">
              <w:rPr>
                <w:rFonts w:ascii="Montserrat" w:hAnsi="Montserrat"/>
                <w:sz w:val="18"/>
                <w:szCs w:val="18"/>
                <w:shd w:val="clear" w:color="auto" w:fill="002060"/>
              </w:rPr>
              <w:t>utor</w:t>
            </w:r>
            <w:r w:rsidR="00FD492D" w:rsidRPr="009F1162">
              <w:rPr>
                <w:rFonts w:ascii="Montserrat" w:hAnsi="Montserrat"/>
                <w:sz w:val="18"/>
                <w:szCs w:val="18"/>
                <w:shd w:val="clear" w:color="auto" w:fill="002060"/>
              </w:rPr>
              <w:t xml:space="preserve">. </w:t>
            </w:r>
            <w:r w:rsidR="00A62CFD" w:rsidRPr="009F1162">
              <w:rPr>
                <w:rFonts w:ascii="Montserrat" w:hAnsi="Montserrat"/>
                <w:sz w:val="18"/>
                <w:szCs w:val="18"/>
                <w:shd w:val="clear" w:color="auto" w:fill="002060"/>
              </w:rPr>
              <w:t xml:space="preserve">Para considerar valida la evidencia presentada deberá ser </w:t>
            </w:r>
            <w:r w:rsidR="00C77EC6" w:rsidRPr="009F1162">
              <w:rPr>
                <w:rFonts w:ascii="Montserrat" w:hAnsi="Montserrat"/>
                <w:sz w:val="18"/>
                <w:szCs w:val="18"/>
                <w:shd w:val="clear" w:color="auto" w:fill="002060"/>
              </w:rPr>
              <w:t>presentada con las características y el formato vigente</w:t>
            </w:r>
            <w:r w:rsidR="00DD3607">
              <w:rPr>
                <w:rFonts w:ascii="Montserrat" w:hAnsi="Montserrat"/>
                <w:sz w:val="18"/>
                <w:szCs w:val="18"/>
                <w:shd w:val="clear" w:color="auto" w:fill="002060"/>
              </w:rPr>
              <w:t>. A</w:t>
            </w:r>
            <w:r w:rsidR="008A415A" w:rsidRPr="009F1162">
              <w:rPr>
                <w:rFonts w:ascii="Montserrat" w:hAnsi="Montserrat"/>
                <w:sz w:val="18"/>
                <w:szCs w:val="18"/>
                <w:shd w:val="clear" w:color="auto" w:fill="002060"/>
              </w:rPr>
              <w:t>sí mismo</w:t>
            </w:r>
            <w:r w:rsidR="00DD3607">
              <w:rPr>
                <w:rFonts w:ascii="Montserrat" w:hAnsi="Montserrat"/>
                <w:sz w:val="18"/>
                <w:szCs w:val="18"/>
                <w:shd w:val="clear" w:color="auto" w:fill="002060"/>
              </w:rPr>
              <w:t>,</w:t>
            </w:r>
            <w:r w:rsidR="008A415A" w:rsidRPr="009F1162">
              <w:rPr>
                <w:rFonts w:ascii="Montserrat" w:hAnsi="Montserrat"/>
                <w:sz w:val="18"/>
                <w:szCs w:val="18"/>
                <w:shd w:val="clear" w:color="auto" w:fill="002060"/>
              </w:rPr>
              <w:t xml:space="preserve"> los tutores deberán presentar co</w:t>
            </w:r>
            <w:r w:rsidR="0069213B" w:rsidRPr="009F1162">
              <w:rPr>
                <w:rFonts w:ascii="Montserrat" w:hAnsi="Montserrat"/>
                <w:sz w:val="18"/>
                <w:szCs w:val="18"/>
                <w:shd w:val="clear" w:color="auto" w:fill="002060"/>
              </w:rPr>
              <w:t>mo</w:t>
            </w:r>
            <w:r w:rsidR="008A415A" w:rsidRPr="009F1162">
              <w:rPr>
                <w:rFonts w:ascii="Montserrat" w:hAnsi="Montserrat"/>
                <w:sz w:val="18"/>
                <w:szCs w:val="18"/>
                <w:shd w:val="clear" w:color="auto" w:fill="002060"/>
              </w:rPr>
              <w:t xml:space="preserve"> mínimo 2 </w:t>
            </w:r>
            <w:r w:rsidR="0069213B" w:rsidRPr="009F1162">
              <w:rPr>
                <w:rFonts w:ascii="Montserrat" w:hAnsi="Montserrat"/>
                <w:sz w:val="18"/>
                <w:szCs w:val="18"/>
                <w:shd w:val="clear" w:color="auto" w:fill="002060"/>
              </w:rPr>
              <w:t>tipos de evidencias de las que se mencionan a continuación:</w:t>
            </w:r>
            <w:r w:rsidR="0069213B" w:rsidRPr="00F2743A">
              <w:rPr>
                <w:rFonts w:ascii="Montserrat" w:hAnsi="Montserrat"/>
                <w:sz w:val="18"/>
                <w:szCs w:val="18"/>
              </w:rPr>
              <w:t xml:space="preserve"> </w:t>
            </w:r>
          </w:p>
        </w:tc>
      </w:tr>
      <w:tr w:rsidR="0023362F" w14:paraId="5482268D" w14:textId="77777777" w:rsidTr="00A04A2A">
        <w:trPr>
          <w:trHeight w:val="283"/>
        </w:trPr>
        <w:tc>
          <w:tcPr>
            <w:tcW w:w="10490" w:type="dxa"/>
          </w:tcPr>
          <w:p w14:paraId="49CAFC8D" w14:textId="5646E483" w:rsidR="0023362F" w:rsidRPr="00F2743A" w:rsidRDefault="0023362F" w:rsidP="00BE21AB">
            <w:pPr>
              <w:pStyle w:val="Prrafodelista"/>
              <w:numPr>
                <w:ilvl w:val="0"/>
                <w:numId w:val="2"/>
              </w:numPr>
              <w:ind w:left="452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F2743A">
              <w:rPr>
                <w:rFonts w:ascii="Montserrat" w:hAnsi="Montserrat"/>
                <w:b/>
                <w:bCs/>
                <w:sz w:val="18"/>
                <w:szCs w:val="18"/>
              </w:rPr>
              <w:t xml:space="preserve">Registro de </w:t>
            </w:r>
            <w:r w:rsidR="00BE21AB" w:rsidRPr="00F2743A">
              <w:rPr>
                <w:rFonts w:ascii="Montserrat" w:hAnsi="Montserrat"/>
                <w:b/>
                <w:bCs/>
                <w:sz w:val="18"/>
                <w:szCs w:val="18"/>
              </w:rPr>
              <w:t>I</w:t>
            </w:r>
            <w:r w:rsidRPr="00F2743A">
              <w:rPr>
                <w:rFonts w:ascii="Montserrat" w:hAnsi="Montserrat"/>
                <w:b/>
                <w:bCs/>
                <w:sz w:val="18"/>
                <w:szCs w:val="18"/>
              </w:rPr>
              <w:t xml:space="preserve">ntervención </w:t>
            </w:r>
            <w:r w:rsidR="00BE21AB" w:rsidRPr="00F2743A">
              <w:rPr>
                <w:rFonts w:ascii="Montserrat" w:hAnsi="Montserrat"/>
                <w:b/>
                <w:bCs/>
                <w:sz w:val="18"/>
                <w:szCs w:val="18"/>
              </w:rPr>
              <w:t>T</w:t>
            </w:r>
            <w:r w:rsidRPr="00F2743A">
              <w:rPr>
                <w:rFonts w:ascii="Montserrat" w:hAnsi="Montserrat"/>
                <w:b/>
                <w:bCs/>
                <w:sz w:val="18"/>
                <w:szCs w:val="18"/>
              </w:rPr>
              <w:t xml:space="preserve">utorial </w:t>
            </w:r>
            <w:r w:rsidR="00BE21AB" w:rsidRPr="00F2743A">
              <w:rPr>
                <w:rFonts w:ascii="Montserrat" w:hAnsi="Montserrat"/>
                <w:b/>
                <w:bCs/>
                <w:sz w:val="18"/>
                <w:szCs w:val="18"/>
              </w:rPr>
              <w:t>I</w:t>
            </w:r>
            <w:r w:rsidRPr="00F2743A">
              <w:rPr>
                <w:rFonts w:ascii="Montserrat" w:hAnsi="Montserrat"/>
                <w:b/>
                <w:bCs/>
                <w:sz w:val="18"/>
                <w:szCs w:val="18"/>
              </w:rPr>
              <w:t>ndividual</w:t>
            </w:r>
            <w:r w:rsidR="00B16171">
              <w:rPr>
                <w:rFonts w:ascii="Montserrat" w:hAnsi="Montserrat"/>
                <w:b/>
                <w:bCs/>
                <w:sz w:val="18"/>
                <w:szCs w:val="18"/>
              </w:rPr>
              <w:t xml:space="preserve"> </w:t>
            </w:r>
            <w:r w:rsidR="00B16171" w:rsidRPr="00B16171">
              <w:rPr>
                <w:rFonts w:ascii="Montserrat" w:hAnsi="Montserrat"/>
                <w:sz w:val="18"/>
                <w:szCs w:val="18"/>
              </w:rPr>
              <w:t>(</w:t>
            </w:r>
            <w:r w:rsidR="00B16171" w:rsidRPr="008D0C4B">
              <w:rPr>
                <w:rFonts w:ascii="Montserrat" w:hAnsi="Montserrat"/>
                <w:sz w:val="18"/>
                <w:szCs w:val="18"/>
              </w:rPr>
              <w:t>TecNM-APIZACO-LI-PO-11-02)</w:t>
            </w:r>
          </w:p>
        </w:tc>
      </w:tr>
      <w:tr w:rsidR="0023362F" w14:paraId="53D20118" w14:textId="77777777" w:rsidTr="00A04A2A">
        <w:trPr>
          <w:trHeight w:val="283"/>
        </w:trPr>
        <w:tc>
          <w:tcPr>
            <w:tcW w:w="10490" w:type="dxa"/>
          </w:tcPr>
          <w:p w14:paraId="54C9773E" w14:textId="57A5A5CC" w:rsidR="0023362F" w:rsidRPr="00F2743A" w:rsidRDefault="0023362F" w:rsidP="00BE3297">
            <w:pPr>
              <w:pStyle w:val="Prrafodelista"/>
              <w:numPr>
                <w:ilvl w:val="0"/>
                <w:numId w:val="2"/>
              </w:numPr>
              <w:ind w:left="452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F2743A">
              <w:rPr>
                <w:rFonts w:ascii="Montserrat" w:hAnsi="Montserrat"/>
                <w:b/>
                <w:bCs/>
                <w:sz w:val="18"/>
                <w:szCs w:val="18"/>
              </w:rPr>
              <w:t xml:space="preserve">Registro </w:t>
            </w:r>
            <w:r w:rsidR="00BE21AB" w:rsidRPr="00F2743A">
              <w:rPr>
                <w:rFonts w:ascii="Montserrat" w:hAnsi="Montserrat"/>
                <w:b/>
                <w:bCs/>
                <w:sz w:val="18"/>
                <w:szCs w:val="18"/>
              </w:rPr>
              <w:t>I</w:t>
            </w:r>
            <w:r w:rsidRPr="00F2743A">
              <w:rPr>
                <w:rFonts w:ascii="Montserrat" w:hAnsi="Montserrat"/>
                <w:b/>
                <w:bCs/>
                <w:sz w:val="18"/>
                <w:szCs w:val="18"/>
              </w:rPr>
              <w:t xml:space="preserve">ntervención </w:t>
            </w:r>
            <w:r w:rsidR="00BE21AB" w:rsidRPr="00F2743A">
              <w:rPr>
                <w:rFonts w:ascii="Montserrat" w:hAnsi="Montserrat"/>
                <w:b/>
                <w:bCs/>
                <w:sz w:val="18"/>
                <w:szCs w:val="18"/>
              </w:rPr>
              <w:t>T</w:t>
            </w:r>
            <w:r w:rsidRPr="00F2743A">
              <w:rPr>
                <w:rFonts w:ascii="Montserrat" w:hAnsi="Montserrat"/>
                <w:b/>
                <w:bCs/>
                <w:sz w:val="18"/>
                <w:szCs w:val="18"/>
              </w:rPr>
              <w:t xml:space="preserve">utorial </w:t>
            </w:r>
            <w:r w:rsidR="00BE21AB" w:rsidRPr="00F2743A">
              <w:rPr>
                <w:rFonts w:ascii="Montserrat" w:hAnsi="Montserrat"/>
                <w:b/>
                <w:bCs/>
                <w:sz w:val="18"/>
                <w:szCs w:val="18"/>
              </w:rPr>
              <w:t>G</w:t>
            </w:r>
            <w:r w:rsidRPr="00F2743A">
              <w:rPr>
                <w:rFonts w:ascii="Montserrat" w:hAnsi="Montserrat"/>
                <w:b/>
                <w:bCs/>
                <w:sz w:val="18"/>
                <w:szCs w:val="18"/>
              </w:rPr>
              <w:t xml:space="preserve">rupal </w:t>
            </w:r>
            <w:r w:rsidR="00BB6863">
              <w:rPr>
                <w:rFonts w:ascii="Montserrat" w:hAnsi="Montserrat"/>
                <w:b/>
                <w:bCs/>
                <w:sz w:val="18"/>
                <w:szCs w:val="18"/>
              </w:rPr>
              <w:t xml:space="preserve">o </w:t>
            </w:r>
            <w:r w:rsidR="00012C47">
              <w:rPr>
                <w:rFonts w:ascii="Montserrat" w:hAnsi="Montserrat"/>
                <w:b/>
                <w:bCs/>
                <w:sz w:val="18"/>
                <w:szCs w:val="18"/>
              </w:rPr>
              <w:t>J</w:t>
            </w:r>
            <w:r w:rsidRPr="00F2743A">
              <w:rPr>
                <w:rFonts w:ascii="Montserrat" w:hAnsi="Montserrat"/>
                <w:b/>
                <w:bCs/>
                <w:sz w:val="18"/>
                <w:szCs w:val="18"/>
              </w:rPr>
              <w:t>ornada</w:t>
            </w:r>
            <w:r w:rsidR="007B7446">
              <w:rPr>
                <w:rFonts w:ascii="Montserrat" w:hAnsi="Montserrat"/>
                <w:b/>
                <w:bCs/>
                <w:sz w:val="18"/>
                <w:szCs w:val="18"/>
              </w:rPr>
              <w:t xml:space="preserve"> </w:t>
            </w:r>
            <w:r w:rsidR="007B7446" w:rsidRPr="007B7446">
              <w:rPr>
                <w:rFonts w:ascii="Montserrat" w:hAnsi="Montserrat"/>
                <w:sz w:val="18"/>
                <w:szCs w:val="18"/>
              </w:rPr>
              <w:t>(TecNM-APIZACO-LI-PO-11-03)</w:t>
            </w:r>
            <w:r w:rsidRPr="007B7446">
              <w:rPr>
                <w:rFonts w:ascii="Montserrat" w:hAnsi="Montserrat"/>
                <w:sz w:val="18"/>
                <w:szCs w:val="18"/>
              </w:rPr>
              <w:t xml:space="preserve"> </w:t>
            </w:r>
          </w:p>
        </w:tc>
      </w:tr>
      <w:tr w:rsidR="00BE21AB" w14:paraId="49B727D7" w14:textId="77777777" w:rsidTr="00A04A2A">
        <w:trPr>
          <w:trHeight w:val="283"/>
        </w:trPr>
        <w:tc>
          <w:tcPr>
            <w:tcW w:w="10490" w:type="dxa"/>
          </w:tcPr>
          <w:p w14:paraId="7E66D2EF" w14:textId="552F5BAA" w:rsidR="00BE21AB" w:rsidRPr="00F2743A" w:rsidRDefault="00B23B5A" w:rsidP="00BE3297">
            <w:pPr>
              <w:pStyle w:val="Prrafodelista"/>
              <w:numPr>
                <w:ilvl w:val="0"/>
                <w:numId w:val="2"/>
              </w:numPr>
              <w:ind w:left="452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B23B5A">
              <w:rPr>
                <w:rFonts w:ascii="Montserrat" w:hAnsi="Montserrat"/>
                <w:b/>
                <w:bCs/>
                <w:sz w:val="18"/>
                <w:szCs w:val="18"/>
              </w:rPr>
              <w:t xml:space="preserve">Informe de Seguimiento de Acción </w:t>
            </w:r>
            <w:r w:rsidR="00DE1DF3" w:rsidRPr="00B23B5A">
              <w:rPr>
                <w:rFonts w:ascii="Montserrat" w:hAnsi="Montserrat"/>
                <w:b/>
                <w:bCs/>
                <w:sz w:val="18"/>
                <w:szCs w:val="18"/>
              </w:rPr>
              <w:t>Tutorial.</w:t>
            </w:r>
            <w:r w:rsidR="00CB7112">
              <w:rPr>
                <w:rFonts w:ascii="Montserrat" w:hAnsi="Montserrat"/>
                <w:b/>
                <w:bCs/>
                <w:sz w:val="18"/>
                <w:szCs w:val="18"/>
              </w:rPr>
              <w:t xml:space="preserve"> </w:t>
            </w:r>
            <w:r w:rsidR="00CB7112" w:rsidRPr="00CB7112">
              <w:rPr>
                <w:rFonts w:ascii="Montserrat" w:hAnsi="Montserrat"/>
                <w:sz w:val="18"/>
                <w:szCs w:val="18"/>
              </w:rPr>
              <w:t>(</w:t>
            </w:r>
            <w:r w:rsidR="00CB7112" w:rsidRPr="003B1423">
              <w:rPr>
                <w:rFonts w:ascii="Arial" w:eastAsia="Arial" w:hAnsi="Arial"/>
                <w:sz w:val="18"/>
                <w:szCs w:val="18"/>
              </w:rPr>
              <w:t>TecNM-APIZACO-LI-PO-11-</w:t>
            </w:r>
            <w:r w:rsidR="00CB7112">
              <w:rPr>
                <w:rFonts w:eastAsia="Arial"/>
                <w:sz w:val="18"/>
                <w:szCs w:val="18"/>
              </w:rPr>
              <w:t>04)</w:t>
            </w:r>
          </w:p>
        </w:tc>
      </w:tr>
      <w:tr w:rsidR="0023362F" w14:paraId="1445344E" w14:textId="77777777" w:rsidTr="00A04A2A">
        <w:trPr>
          <w:trHeight w:val="283"/>
        </w:trPr>
        <w:tc>
          <w:tcPr>
            <w:tcW w:w="10490" w:type="dxa"/>
          </w:tcPr>
          <w:p w14:paraId="47B692BC" w14:textId="1A6FD4E9" w:rsidR="0023362F" w:rsidRPr="00F2743A" w:rsidRDefault="00D53221" w:rsidP="00BE3297">
            <w:pPr>
              <w:pStyle w:val="Prrafodelista"/>
              <w:numPr>
                <w:ilvl w:val="0"/>
                <w:numId w:val="2"/>
              </w:numPr>
              <w:ind w:left="452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F2743A">
              <w:rPr>
                <w:rFonts w:ascii="Montserrat" w:hAnsi="Montserrat"/>
                <w:b/>
                <w:bCs/>
                <w:sz w:val="18"/>
                <w:szCs w:val="18"/>
              </w:rPr>
              <w:t xml:space="preserve">En modalidad virtual: </w:t>
            </w:r>
            <w:r w:rsidR="0023362F" w:rsidRPr="00F2743A">
              <w:rPr>
                <w:rFonts w:ascii="Montserrat" w:hAnsi="Montserrat"/>
                <w:b/>
                <w:bCs/>
                <w:sz w:val="18"/>
                <w:szCs w:val="18"/>
              </w:rPr>
              <w:t xml:space="preserve">Registros de asistencia proporcionado por plataforma Teams </w:t>
            </w:r>
          </w:p>
        </w:tc>
      </w:tr>
      <w:tr w:rsidR="0023362F" w14:paraId="40CB42E1" w14:textId="77777777" w:rsidTr="00A04A2A">
        <w:trPr>
          <w:trHeight w:val="283"/>
        </w:trPr>
        <w:tc>
          <w:tcPr>
            <w:tcW w:w="10490" w:type="dxa"/>
          </w:tcPr>
          <w:p w14:paraId="40A9ECFA" w14:textId="6D67D653" w:rsidR="0023362F" w:rsidRPr="00F2743A" w:rsidRDefault="00D53221" w:rsidP="00BE3297">
            <w:pPr>
              <w:pStyle w:val="Prrafodelista"/>
              <w:numPr>
                <w:ilvl w:val="0"/>
                <w:numId w:val="2"/>
              </w:numPr>
              <w:ind w:left="452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F2743A">
              <w:rPr>
                <w:rFonts w:ascii="Montserrat" w:hAnsi="Montserrat"/>
                <w:b/>
                <w:bCs/>
                <w:sz w:val="18"/>
                <w:szCs w:val="18"/>
              </w:rPr>
              <w:t xml:space="preserve">En modalidad virtual:  </w:t>
            </w:r>
            <w:r w:rsidR="0023362F" w:rsidRPr="00F2743A">
              <w:rPr>
                <w:rFonts w:ascii="Montserrat" w:hAnsi="Montserrat"/>
                <w:b/>
                <w:bCs/>
                <w:sz w:val="18"/>
                <w:szCs w:val="18"/>
              </w:rPr>
              <w:t>Capturas de pantalla de sesión de trabajo en plataforma Teams</w:t>
            </w:r>
          </w:p>
        </w:tc>
      </w:tr>
      <w:tr w:rsidR="0023362F" w14:paraId="2BBBE8C8" w14:textId="77777777" w:rsidTr="00A04A2A">
        <w:trPr>
          <w:trHeight w:val="283"/>
        </w:trPr>
        <w:tc>
          <w:tcPr>
            <w:tcW w:w="10490" w:type="dxa"/>
          </w:tcPr>
          <w:p w14:paraId="6D252A52" w14:textId="14F5E710" w:rsidR="0023362F" w:rsidRPr="00F2743A" w:rsidRDefault="0023362F" w:rsidP="00BE3297">
            <w:pPr>
              <w:pStyle w:val="Prrafodelista"/>
              <w:numPr>
                <w:ilvl w:val="0"/>
                <w:numId w:val="2"/>
              </w:numPr>
              <w:ind w:left="452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F2743A">
              <w:rPr>
                <w:rFonts w:ascii="Montserrat" w:hAnsi="Montserrat"/>
                <w:b/>
                <w:bCs/>
                <w:sz w:val="18"/>
                <w:szCs w:val="18"/>
              </w:rPr>
              <w:t>Productos de tutorados</w:t>
            </w:r>
            <w:r w:rsidR="0057198E" w:rsidRPr="00F2743A">
              <w:rPr>
                <w:rFonts w:ascii="Montserrat" w:hAnsi="Montserrat"/>
                <w:b/>
                <w:bCs/>
                <w:sz w:val="18"/>
                <w:szCs w:val="18"/>
              </w:rPr>
              <w:t xml:space="preserve"> </w:t>
            </w:r>
            <w:r w:rsidR="0057198E" w:rsidRPr="00F2743A">
              <w:rPr>
                <w:rFonts w:ascii="Montserrat" w:hAnsi="Montserrat"/>
                <w:sz w:val="18"/>
                <w:szCs w:val="18"/>
              </w:rPr>
              <w:t>(según formato que establezca el tutor)</w:t>
            </w:r>
          </w:p>
        </w:tc>
      </w:tr>
    </w:tbl>
    <w:p w14:paraId="11E10715" w14:textId="77777777" w:rsidR="00EE3374" w:rsidRDefault="00EE3374"/>
    <w:tbl>
      <w:tblPr>
        <w:tblStyle w:val="Tablaconcuadrcula"/>
        <w:tblW w:w="10490" w:type="dxa"/>
        <w:tblInd w:w="-714" w:type="dxa"/>
        <w:tblLook w:val="04A0" w:firstRow="1" w:lastRow="0" w:firstColumn="1" w:lastColumn="0" w:noHBand="0" w:noVBand="1"/>
      </w:tblPr>
      <w:tblGrid>
        <w:gridCol w:w="5162"/>
        <w:gridCol w:w="5328"/>
      </w:tblGrid>
      <w:tr w:rsidR="000575A5" w:rsidRPr="0090467B" w14:paraId="2B94F697" w14:textId="77777777" w:rsidTr="00132657">
        <w:trPr>
          <w:trHeight w:val="340"/>
        </w:trPr>
        <w:tc>
          <w:tcPr>
            <w:tcW w:w="10490" w:type="dxa"/>
            <w:gridSpan w:val="2"/>
            <w:shd w:val="clear" w:color="auto" w:fill="002060"/>
          </w:tcPr>
          <w:p w14:paraId="0ABA63D7" w14:textId="5AB30472" w:rsidR="000575A5" w:rsidRPr="0090467B" w:rsidRDefault="000575A5" w:rsidP="00132657">
            <w:pPr>
              <w:jc w:val="both"/>
              <w:rPr>
                <w:rFonts w:ascii="Montserrat Light" w:eastAsia="Times New Roman" w:hAnsi="Montserrat Light" w:cs="Arial"/>
                <w:sz w:val="20"/>
                <w:szCs w:val="20"/>
                <w:lang w:val="es-ES" w:eastAsia="es-ES"/>
              </w:rPr>
            </w:pPr>
            <w:r w:rsidRPr="0090467B">
              <w:rPr>
                <w:rFonts w:ascii="Montserrat Light" w:eastAsia="Times New Roman" w:hAnsi="Montserrat Light" w:cs="Arial"/>
                <w:sz w:val="20"/>
                <w:szCs w:val="20"/>
                <w:lang w:val="es-ES" w:eastAsia="es-ES"/>
              </w:rPr>
              <w:t>Los tutores deberán ejecutar lo dispuesto en el presente Plan de Acción Tutorial, conforme al semestre que correspond</w:t>
            </w:r>
            <w:r w:rsidR="00116E8A">
              <w:rPr>
                <w:rFonts w:ascii="Montserrat Light" w:eastAsia="Times New Roman" w:hAnsi="Montserrat Light" w:cs="Arial"/>
                <w:sz w:val="20"/>
                <w:szCs w:val="20"/>
                <w:lang w:val="es-ES" w:eastAsia="es-ES"/>
              </w:rPr>
              <w:t>a</w:t>
            </w:r>
            <w:r w:rsidRPr="0090467B">
              <w:rPr>
                <w:rFonts w:ascii="Montserrat Light" w:eastAsia="Times New Roman" w:hAnsi="Montserrat Light" w:cs="Arial"/>
                <w:sz w:val="20"/>
                <w:szCs w:val="20"/>
                <w:lang w:val="es-ES" w:eastAsia="es-ES"/>
              </w:rPr>
              <w:t xml:space="preserve">.  En caso de que algún tutor(a) deseé implementar otra línea de trabajo deberá estar fundamentada en el diagnostico grupal y documentar el plan de trabajo a realizar usando el presente formato. Todos los tutores estarán sujetos a entregar las evidencias de seguimiento y Reporte Semestral del Tutor en las fechas establecidas en el presente. </w:t>
            </w:r>
          </w:p>
        </w:tc>
      </w:tr>
      <w:tr w:rsidR="000575A5" w14:paraId="1AEBDCF1" w14:textId="77777777" w:rsidTr="00132657">
        <w:trPr>
          <w:trHeight w:val="340"/>
        </w:trPr>
        <w:tc>
          <w:tcPr>
            <w:tcW w:w="5162" w:type="dxa"/>
            <w:tcBorders>
              <w:right w:val="single" w:sz="4" w:space="0" w:color="2F5496" w:themeColor="accent1" w:themeShade="BF"/>
            </w:tcBorders>
            <w:vAlign w:val="center"/>
          </w:tcPr>
          <w:p w14:paraId="0CC4BD46" w14:textId="77777777" w:rsidR="000575A5" w:rsidRDefault="000575A5" w:rsidP="00132657">
            <w:pPr>
              <w:jc w:val="center"/>
              <w:rPr>
                <w:rFonts w:ascii="Montserrat Medium" w:eastAsia="Times New Roman" w:hAnsi="Montserrat Medium" w:cs="Arial"/>
                <w:b/>
                <w:bCs/>
                <w:sz w:val="18"/>
                <w:szCs w:val="18"/>
                <w:lang w:val="es-ES" w:eastAsia="es-ES"/>
              </w:rPr>
            </w:pPr>
            <w:r w:rsidRPr="00DA4166">
              <w:rPr>
                <w:rFonts w:ascii="Montserrat Medium" w:eastAsia="Times New Roman" w:hAnsi="Montserrat Medium" w:cs="Arial"/>
                <w:b/>
                <w:bCs/>
                <w:sz w:val="18"/>
                <w:szCs w:val="18"/>
                <w:lang w:val="es-ES" w:eastAsia="es-ES"/>
              </w:rPr>
              <w:t>Fecha de entrega de</w:t>
            </w:r>
            <w:r>
              <w:rPr>
                <w:rFonts w:ascii="Montserrat Medium" w:eastAsia="Times New Roman" w:hAnsi="Montserrat Medium" w:cs="Arial"/>
                <w:b/>
                <w:bCs/>
                <w:sz w:val="18"/>
                <w:szCs w:val="18"/>
                <w:lang w:val="es-ES" w:eastAsia="es-ES"/>
              </w:rPr>
              <w:t>l</w:t>
            </w:r>
            <w:r w:rsidRPr="00DA4166">
              <w:rPr>
                <w:rFonts w:ascii="Montserrat Medium" w:eastAsia="Times New Roman" w:hAnsi="Montserrat Medium" w:cs="Arial"/>
                <w:b/>
                <w:bCs/>
                <w:sz w:val="18"/>
                <w:szCs w:val="18"/>
                <w:lang w:val="es-ES" w:eastAsia="es-ES"/>
              </w:rPr>
              <w:t xml:space="preserve"> informe de seguimiento</w:t>
            </w:r>
            <w:r>
              <w:rPr>
                <w:rFonts w:ascii="Montserrat Medium" w:eastAsia="Times New Roman" w:hAnsi="Montserrat Medium" w:cs="Arial"/>
                <w:b/>
                <w:bCs/>
                <w:sz w:val="18"/>
                <w:szCs w:val="18"/>
                <w:lang w:val="es-ES" w:eastAsia="es-ES"/>
              </w:rPr>
              <w:t xml:space="preserve"> tutorial</w:t>
            </w:r>
            <w:r w:rsidRPr="00DA4166">
              <w:rPr>
                <w:rFonts w:ascii="Montserrat Medium" w:eastAsia="Times New Roman" w:hAnsi="Montserrat Medium" w:cs="Arial"/>
                <w:b/>
                <w:bCs/>
                <w:sz w:val="18"/>
                <w:szCs w:val="18"/>
                <w:lang w:val="es-ES" w:eastAsia="es-ES"/>
              </w:rPr>
              <w:t xml:space="preserve">: </w:t>
            </w:r>
            <w:r w:rsidRPr="009D375D">
              <w:rPr>
                <w:rFonts w:ascii="Montserrat ExtraLight" w:eastAsia="Times New Roman" w:hAnsi="Montserrat ExtraLight" w:cs="Arial"/>
                <w:sz w:val="18"/>
                <w:szCs w:val="18"/>
                <w:lang w:val="es-ES" w:eastAsia="es-ES"/>
              </w:rPr>
              <w:t>(n)</w:t>
            </w:r>
          </w:p>
          <w:p w14:paraId="729DE5AB" w14:textId="77777777" w:rsidR="000575A5" w:rsidRPr="001D192B" w:rsidRDefault="000575A5" w:rsidP="00132657">
            <w:pPr>
              <w:jc w:val="center"/>
              <w:rPr>
                <w:rFonts w:ascii="Montserrat ExtraLight" w:eastAsia="Times New Roman" w:hAnsi="Montserrat ExtraLight" w:cs="Arial"/>
                <w:sz w:val="18"/>
                <w:szCs w:val="18"/>
                <w:lang w:val="es-ES" w:eastAsia="es-ES"/>
              </w:rPr>
            </w:pPr>
          </w:p>
        </w:tc>
        <w:sdt>
          <w:sdtPr>
            <w:rPr>
              <w:rFonts w:ascii="Montserrat Medium" w:eastAsia="Times New Roman" w:hAnsi="Montserrat Medium" w:cs="Arial"/>
              <w:b/>
              <w:bCs/>
              <w:sz w:val="18"/>
              <w:szCs w:val="18"/>
              <w:lang w:val="es-ES" w:eastAsia="es-ES"/>
            </w:rPr>
            <w:id w:val="-12226173"/>
            <w:placeholder>
              <w:docPart w:val="659A958438B144D1BE62FA8B9BF62C8F"/>
            </w:placeholder>
            <w:showingPlcHdr/>
            <w:date>
              <w:dateFormat w:val="dddd, d' de 'MMMM' de '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5328" w:type="dxa"/>
                <w:tcBorders>
                  <w:left w:val="single" w:sz="4" w:space="0" w:color="2F5496" w:themeColor="accent1" w:themeShade="BF"/>
                </w:tcBorders>
              </w:tcPr>
              <w:p w14:paraId="2E80B6A6" w14:textId="77777777" w:rsidR="000575A5" w:rsidRDefault="000575A5" w:rsidP="00132657">
                <w:pPr>
                  <w:pStyle w:val="Prrafodelista"/>
                  <w:ind w:left="0"/>
                  <w:rPr>
                    <w:rFonts w:ascii="Montserrat Medium" w:eastAsia="Times New Roman" w:hAnsi="Montserrat Medium" w:cs="Arial"/>
                    <w:b/>
                    <w:bCs/>
                    <w:sz w:val="18"/>
                    <w:szCs w:val="18"/>
                    <w:lang w:val="es-ES" w:eastAsia="es-ES"/>
                  </w:rPr>
                </w:pPr>
                <w:r w:rsidRPr="00713F9D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  <w:tr w:rsidR="000575A5" w14:paraId="362C7F86" w14:textId="77777777" w:rsidTr="00132657">
        <w:trPr>
          <w:trHeight w:val="340"/>
        </w:trPr>
        <w:tc>
          <w:tcPr>
            <w:tcW w:w="5162" w:type="dxa"/>
            <w:tcBorders>
              <w:right w:val="single" w:sz="4" w:space="0" w:color="2F5496" w:themeColor="accent1" w:themeShade="BF"/>
            </w:tcBorders>
            <w:vAlign w:val="center"/>
          </w:tcPr>
          <w:p w14:paraId="6587CCD6" w14:textId="77777777" w:rsidR="000575A5" w:rsidRDefault="000575A5" w:rsidP="00132657">
            <w:pPr>
              <w:pStyle w:val="Prrafodelista"/>
              <w:ind w:left="0"/>
              <w:jc w:val="center"/>
              <w:rPr>
                <w:rFonts w:ascii="Montserrat Medium" w:eastAsia="Times New Roman" w:hAnsi="Montserrat Medium" w:cs="Arial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Montserrat Medium" w:eastAsia="Times New Roman" w:hAnsi="Montserrat Medium" w:cs="Arial"/>
                <w:b/>
                <w:bCs/>
                <w:sz w:val="18"/>
                <w:szCs w:val="18"/>
                <w:lang w:val="es-ES" w:eastAsia="es-ES"/>
              </w:rPr>
              <w:t xml:space="preserve">Fecha para entrega Reporte Semestral del Tutor: </w:t>
            </w:r>
            <w:r w:rsidRPr="009D375D">
              <w:rPr>
                <w:rFonts w:ascii="Montserrat ExtraLight" w:eastAsia="Times New Roman" w:hAnsi="Montserrat ExtraLight" w:cs="Arial"/>
                <w:sz w:val="18"/>
                <w:szCs w:val="18"/>
                <w:lang w:val="es-ES" w:eastAsia="es-ES"/>
              </w:rPr>
              <w:t>(o)</w:t>
            </w:r>
          </w:p>
          <w:p w14:paraId="25CA0BEE" w14:textId="77777777" w:rsidR="000575A5" w:rsidRPr="00DA4166" w:rsidRDefault="000575A5" w:rsidP="00132657">
            <w:pPr>
              <w:jc w:val="center"/>
              <w:rPr>
                <w:rFonts w:ascii="Montserrat Medium" w:eastAsia="Times New Roman" w:hAnsi="Montserrat Medium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sdt>
          <w:sdtPr>
            <w:rPr>
              <w:rFonts w:ascii="Montserrat Medium" w:eastAsia="Times New Roman" w:hAnsi="Montserrat Medium" w:cs="Arial"/>
              <w:b/>
              <w:bCs/>
              <w:sz w:val="18"/>
              <w:szCs w:val="18"/>
              <w:lang w:val="es-ES" w:eastAsia="es-ES"/>
            </w:rPr>
            <w:id w:val="-1582744461"/>
            <w:placeholder>
              <w:docPart w:val="A8AAA7EB847D4F9ABAEF198A29D68D01"/>
            </w:placeholder>
            <w:showingPlcHdr/>
            <w:date>
              <w:dateFormat w:val="dddd, d' de 'MMMM' de '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5328" w:type="dxa"/>
                <w:tcBorders>
                  <w:left w:val="single" w:sz="4" w:space="0" w:color="2F5496" w:themeColor="accent1" w:themeShade="BF"/>
                </w:tcBorders>
              </w:tcPr>
              <w:p w14:paraId="5338694D" w14:textId="77777777" w:rsidR="000575A5" w:rsidRDefault="000575A5" w:rsidP="00132657">
                <w:pPr>
                  <w:pStyle w:val="Prrafodelista"/>
                  <w:ind w:left="0"/>
                  <w:rPr>
                    <w:rFonts w:ascii="Montserrat Medium" w:eastAsia="Times New Roman" w:hAnsi="Montserrat Medium" w:cs="Arial"/>
                    <w:b/>
                    <w:bCs/>
                    <w:sz w:val="18"/>
                    <w:szCs w:val="18"/>
                    <w:lang w:val="es-ES" w:eastAsia="es-ES"/>
                  </w:rPr>
                </w:pPr>
                <w:r w:rsidRPr="00713F9D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  <w:tr w:rsidR="000575A5" w:rsidRPr="008D03DC" w14:paraId="1A678E86" w14:textId="77777777" w:rsidTr="00132657">
        <w:trPr>
          <w:trHeight w:val="340"/>
        </w:trPr>
        <w:tc>
          <w:tcPr>
            <w:tcW w:w="5162" w:type="dxa"/>
            <w:tcBorders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6424F545" w14:textId="77777777" w:rsidR="000575A5" w:rsidRDefault="000575A5" w:rsidP="00132657">
            <w:pPr>
              <w:pStyle w:val="Prrafodelista"/>
              <w:ind w:left="0"/>
              <w:jc w:val="center"/>
              <w:rPr>
                <w:rFonts w:ascii="Montserrat Medium" w:eastAsia="Times New Roman" w:hAnsi="Montserrat Medium" w:cs="Arial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Montserrat Medium" w:eastAsia="Times New Roman" w:hAnsi="Montserrat Medium" w:cs="Arial"/>
                <w:b/>
                <w:bCs/>
                <w:sz w:val="18"/>
                <w:szCs w:val="18"/>
                <w:lang w:val="es-ES" w:eastAsia="es-ES"/>
              </w:rPr>
              <w:t>Fecha de para entrega del Reporte Departamental de Tutorías</w:t>
            </w:r>
          </w:p>
        </w:tc>
        <w:tc>
          <w:tcPr>
            <w:tcW w:w="5328" w:type="dxa"/>
            <w:tcBorders>
              <w:left w:val="single" w:sz="4" w:space="0" w:color="2F5496" w:themeColor="accent1" w:themeShade="BF"/>
            </w:tcBorders>
            <w:shd w:val="clear" w:color="auto" w:fill="1F3864" w:themeFill="accent1" w:themeFillShade="80"/>
          </w:tcPr>
          <w:p w14:paraId="78E23DBE" w14:textId="77777777" w:rsidR="000575A5" w:rsidRPr="008D03DC" w:rsidRDefault="000575A5" w:rsidP="00132657">
            <w:pPr>
              <w:pStyle w:val="Prrafodelista"/>
              <w:ind w:left="0"/>
              <w:jc w:val="center"/>
              <w:rPr>
                <w:rFonts w:ascii="Montserrat SemiBold" w:eastAsia="Times New Roman" w:hAnsi="Montserrat SemiBold" w:cs="Arial"/>
                <w:sz w:val="18"/>
                <w:szCs w:val="18"/>
                <w:lang w:val="es-ES" w:eastAsia="es-ES"/>
              </w:rPr>
            </w:pPr>
            <w:r w:rsidRPr="008D03DC">
              <w:rPr>
                <w:rFonts w:ascii="Montserrat SemiBold" w:eastAsia="Times New Roman" w:hAnsi="Montserrat SemiBold" w:cs="Arial"/>
                <w:sz w:val="18"/>
                <w:szCs w:val="18"/>
                <w:lang w:val="es-ES" w:eastAsia="es-ES"/>
              </w:rPr>
              <w:t>15 días hábiles posteriores a la fecha de término del semestre</w:t>
            </w:r>
          </w:p>
        </w:tc>
      </w:tr>
    </w:tbl>
    <w:p w14:paraId="4CEF130B" w14:textId="77777777" w:rsidR="000575A5" w:rsidRDefault="000575A5"/>
    <w:p w14:paraId="2C538A4A" w14:textId="77777777" w:rsidR="00A37B4B" w:rsidRDefault="00A37B4B"/>
    <w:tbl>
      <w:tblPr>
        <w:tblStyle w:val="Tablaconcuadrcula"/>
        <w:tblW w:w="10490" w:type="dxa"/>
        <w:tblInd w:w="-714" w:type="dxa"/>
        <w:tblLook w:val="04A0" w:firstRow="1" w:lastRow="0" w:firstColumn="1" w:lastColumn="0" w:noHBand="0" w:noVBand="1"/>
      </w:tblPr>
      <w:tblGrid>
        <w:gridCol w:w="5128"/>
        <w:gridCol w:w="5362"/>
      </w:tblGrid>
      <w:tr w:rsidR="00CB03BB" w14:paraId="56BE132D" w14:textId="77777777" w:rsidTr="009F1162">
        <w:tc>
          <w:tcPr>
            <w:tcW w:w="5128" w:type="dxa"/>
            <w:shd w:val="clear" w:color="auto" w:fill="002060"/>
          </w:tcPr>
          <w:p w14:paraId="24AB6603" w14:textId="56CF87D6" w:rsidR="00CB03BB" w:rsidRDefault="00CB03BB">
            <w:r>
              <w:lastRenderedPageBreak/>
              <w:t>Elabora:</w:t>
            </w:r>
          </w:p>
        </w:tc>
        <w:tc>
          <w:tcPr>
            <w:tcW w:w="5362" w:type="dxa"/>
            <w:shd w:val="clear" w:color="auto" w:fill="002060"/>
          </w:tcPr>
          <w:p w14:paraId="5E755801" w14:textId="7CF5495D" w:rsidR="00CB03BB" w:rsidRDefault="00CB03BB">
            <w:r>
              <w:t xml:space="preserve">Aprueba: </w:t>
            </w:r>
          </w:p>
        </w:tc>
      </w:tr>
      <w:tr w:rsidR="00CB03BB" w14:paraId="17F87D9D" w14:textId="77777777" w:rsidTr="00CB03BB">
        <w:tc>
          <w:tcPr>
            <w:tcW w:w="5128" w:type="dxa"/>
          </w:tcPr>
          <w:p w14:paraId="5E7F739E" w14:textId="5B468DAC" w:rsidR="00CB03BB" w:rsidRPr="009D375D" w:rsidRDefault="009D375D">
            <w:pPr>
              <w:rPr>
                <w:rFonts w:ascii="Montserrat ExtraLight" w:hAnsi="Montserrat ExtraLight"/>
                <w:sz w:val="18"/>
                <w:szCs w:val="18"/>
              </w:rPr>
            </w:pPr>
            <w:r w:rsidRPr="009D375D">
              <w:rPr>
                <w:rFonts w:ascii="Montserrat ExtraLight" w:hAnsi="Montserrat ExtraLight"/>
                <w:sz w:val="18"/>
                <w:szCs w:val="18"/>
              </w:rPr>
              <w:t>(p)</w:t>
            </w:r>
          </w:p>
          <w:p w14:paraId="54F28601" w14:textId="03A14FCF" w:rsidR="00CB03BB" w:rsidRDefault="00CB03BB">
            <w:r>
              <w:t>Coordinador Departamental de Tutorias</w:t>
            </w:r>
          </w:p>
        </w:tc>
        <w:tc>
          <w:tcPr>
            <w:tcW w:w="5362" w:type="dxa"/>
          </w:tcPr>
          <w:p w14:paraId="381A9723" w14:textId="430202D7" w:rsidR="00CB03BB" w:rsidRPr="009D375D" w:rsidRDefault="009D375D">
            <w:pPr>
              <w:rPr>
                <w:rFonts w:ascii="Montserrat ExtraLight" w:hAnsi="Montserrat ExtraLight"/>
                <w:sz w:val="18"/>
                <w:szCs w:val="18"/>
              </w:rPr>
            </w:pPr>
            <w:r w:rsidRPr="009D375D">
              <w:rPr>
                <w:rFonts w:ascii="Montserrat ExtraLight" w:hAnsi="Montserrat ExtraLight"/>
                <w:sz w:val="18"/>
                <w:szCs w:val="18"/>
              </w:rPr>
              <w:t>(q)</w:t>
            </w:r>
          </w:p>
          <w:p w14:paraId="770BBA56" w14:textId="0D712813" w:rsidR="00CB03BB" w:rsidRDefault="00CB03BB">
            <w:r>
              <w:t>Jefe del Departamento Académic</w:t>
            </w:r>
            <w:r w:rsidR="00666EB9">
              <w:t>a</w:t>
            </w:r>
          </w:p>
        </w:tc>
      </w:tr>
    </w:tbl>
    <w:p w14:paraId="1E0C4656" w14:textId="77777777" w:rsidR="0090467B" w:rsidRDefault="0090467B" w:rsidP="0043375D">
      <w:pPr>
        <w:rPr>
          <w:rFonts w:ascii="Montserrat Light" w:hAnsi="Montserrat Light"/>
          <w:b/>
          <w:bCs/>
        </w:rPr>
      </w:pPr>
    </w:p>
    <w:p w14:paraId="72F4F85C" w14:textId="700535E4" w:rsidR="0009175E" w:rsidRDefault="0043375D" w:rsidP="0043375D">
      <w:pPr>
        <w:rPr>
          <w:rFonts w:ascii="Montserrat Light" w:hAnsi="Montserrat Light"/>
          <w:b/>
          <w:bCs/>
        </w:rPr>
      </w:pPr>
      <w:r w:rsidRPr="00736430">
        <w:rPr>
          <w:rFonts w:ascii="Montserrat Light" w:hAnsi="Montserrat Light"/>
          <w:b/>
          <w:bCs/>
        </w:rPr>
        <w:t xml:space="preserve">Instrucciones de llenado </w:t>
      </w:r>
    </w:p>
    <w:p w14:paraId="1389CC42" w14:textId="0F3110E9" w:rsidR="00736430" w:rsidRPr="00835D06" w:rsidRDefault="00736430" w:rsidP="00736430">
      <w:pPr>
        <w:pStyle w:val="Prrafodelista"/>
        <w:numPr>
          <w:ilvl w:val="0"/>
          <w:numId w:val="3"/>
        </w:numPr>
        <w:rPr>
          <w:rFonts w:ascii="Montserrat Light" w:hAnsi="Montserrat Light"/>
          <w:sz w:val="20"/>
          <w:szCs w:val="20"/>
        </w:rPr>
      </w:pPr>
      <w:r w:rsidRPr="00835D06">
        <w:rPr>
          <w:rFonts w:ascii="Montserrat Light" w:hAnsi="Montserrat Light"/>
          <w:sz w:val="20"/>
          <w:szCs w:val="20"/>
        </w:rPr>
        <w:t xml:space="preserve">Señalar el Departamento Académico </w:t>
      </w:r>
    </w:p>
    <w:p w14:paraId="236C69D5" w14:textId="602199F6" w:rsidR="00736430" w:rsidRPr="00835D06" w:rsidRDefault="00696855" w:rsidP="00736430">
      <w:pPr>
        <w:pStyle w:val="Prrafodelista"/>
        <w:numPr>
          <w:ilvl w:val="0"/>
          <w:numId w:val="3"/>
        </w:numPr>
        <w:rPr>
          <w:rFonts w:ascii="Montserrat Light" w:hAnsi="Montserrat Light"/>
          <w:sz w:val="20"/>
          <w:szCs w:val="20"/>
        </w:rPr>
      </w:pPr>
      <w:r w:rsidRPr="00835D06">
        <w:rPr>
          <w:rFonts w:ascii="Montserrat Light" w:hAnsi="Montserrat Light"/>
          <w:sz w:val="20"/>
          <w:szCs w:val="20"/>
        </w:rPr>
        <w:t xml:space="preserve">Indicar la carrera o plan de estudios </w:t>
      </w:r>
    </w:p>
    <w:p w14:paraId="44E29EFE" w14:textId="77777777" w:rsidR="00696855" w:rsidRPr="00835D06" w:rsidRDefault="00696855" w:rsidP="00736430">
      <w:pPr>
        <w:pStyle w:val="Prrafodelista"/>
        <w:numPr>
          <w:ilvl w:val="0"/>
          <w:numId w:val="3"/>
        </w:numPr>
        <w:rPr>
          <w:rFonts w:ascii="Montserrat Light" w:hAnsi="Montserrat Light"/>
          <w:sz w:val="20"/>
          <w:szCs w:val="20"/>
        </w:rPr>
      </w:pPr>
      <w:r w:rsidRPr="00835D06">
        <w:rPr>
          <w:rFonts w:ascii="Montserrat Light" w:hAnsi="Montserrat Light"/>
          <w:sz w:val="20"/>
          <w:szCs w:val="20"/>
        </w:rPr>
        <w:t>Nombre del responsable de la Coordinación Departamental de Tutorías</w:t>
      </w:r>
    </w:p>
    <w:p w14:paraId="7950B480" w14:textId="77777777" w:rsidR="00696855" w:rsidRPr="00835D06" w:rsidRDefault="00696855" w:rsidP="00736430">
      <w:pPr>
        <w:pStyle w:val="Prrafodelista"/>
        <w:numPr>
          <w:ilvl w:val="0"/>
          <w:numId w:val="3"/>
        </w:numPr>
        <w:rPr>
          <w:rFonts w:ascii="Montserrat Light" w:hAnsi="Montserrat Light"/>
          <w:sz w:val="20"/>
          <w:szCs w:val="20"/>
        </w:rPr>
      </w:pPr>
      <w:r w:rsidRPr="00835D06">
        <w:rPr>
          <w:rFonts w:ascii="Montserrat Light" w:hAnsi="Montserrat Light"/>
          <w:sz w:val="20"/>
          <w:szCs w:val="20"/>
        </w:rPr>
        <w:t>Fecha en que se elabora el PAT</w:t>
      </w:r>
    </w:p>
    <w:p w14:paraId="2A44C3DF" w14:textId="1B6E032C" w:rsidR="00696855" w:rsidRPr="00835D06" w:rsidRDefault="00696855" w:rsidP="00736430">
      <w:pPr>
        <w:pStyle w:val="Prrafodelista"/>
        <w:numPr>
          <w:ilvl w:val="0"/>
          <w:numId w:val="3"/>
        </w:numPr>
        <w:rPr>
          <w:rFonts w:ascii="Montserrat Light" w:hAnsi="Montserrat Light"/>
          <w:sz w:val="20"/>
          <w:szCs w:val="20"/>
        </w:rPr>
      </w:pPr>
      <w:r w:rsidRPr="00835D06">
        <w:rPr>
          <w:rFonts w:ascii="Montserrat Light" w:hAnsi="Montserrat Light"/>
          <w:sz w:val="20"/>
          <w:szCs w:val="20"/>
        </w:rPr>
        <w:t xml:space="preserve">Periodo en que se va a llevar </w:t>
      </w:r>
      <w:r w:rsidR="004307FC" w:rsidRPr="00835D06">
        <w:rPr>
          <w:rFonts w:ascii="Montserrat Light" w:hAnsi="Montserrat Light"/>
          <w:sz w:val="20"/>
          <w:szCs w:val="20"/>
        </w:rPr>
        <w:t>a cabo</w:t>
      </w:r>
      <w:r w:rsidRPr="00835D06">
        <w:rPr>
          <w:rFonts w:ascii="Montserrat Light" w:hAnsi="Montserrat Light"/>
          <w:sz w:val="20"/>
          <w:szCs w:val="20"/>
        </w:rPr>
        <w:t xml:space="preserve"> el PAT</w:t>
      </w:r>
    </w:p>
    <w:p w14:paraId="4F871DB0" w14:textId="1D37418D" w:rsidR="00696855" w:rsidRDefault="004307FC" w:rsidP="00736430">
      <w:pPr>
        <w:pStyle w:val="Prrafodelista"/>
        <w:numPr>
          <w:ilvl w:val="0"/>
          <w:numId w:val="3"/>
        </w:numPr>
        <w:rPr>
          <w:rFonts w:ascii="Montserrat Light" w:hAnsi="Montserrat Light"/>
          <w:sz w:val="20"/>
          <w:szCs w:val="20"/>
        </w:rPr>
      </w:pPr>
      <w:r w:rsidRPr="00835D06">
        <w:rPr>
          <w:rFonts w:ascii="Montserrat Light" w:hAnsi="Montserrat Light"/>
          <w:sz w:val="20"/>
          <w:szCs w:val="20"/>
        </w:rPr>
        <w:t xml:space="preserve">Redactar sobre la situación </w:t>
      </w:r>
      <w:r w:rsidR="00835D06" w:rsidRPr="00835D06">
        <w:rPr>
          <w:rFonts w:ascii="Montserrat Light" w:hAnsi="Montserrat Light"/>
          <w:sz w:val="20"/>
          <w:szCs w:val="20"/>
        </w:rPr>
        <w:t>departamental considerando los aspectos: se establece considerando los índices de reprobación, deserción, bajas, convalidaciones, eficiencia terminal y problemáticas detectadas</w:t>
      </w:r>
    </w:p>
    <w:p w14:paraId="362F0A39" w14:textId="2C2E872C" w:rsidR="00D45CFA" w:rsidRDefault="00D45CFA" w:rsidP="00736430">
      <w:pPr>
        <w:pStyle w:val="Prrafodelista"/>
        <w:numPr>
          <w:ilvl w:val="0"/>
          <w:numId w:val="3"/>
        </w:numPr>
        <w:rPr>
          <w:rFonts w:ascii="Montserrat Light" w:hAnsi="Montserrat Light"/>
          <w:sz w:val="20"/>
          <w:szCs w:val="20"/>
        </w:rPr>
      </w:pPr>
      <w:r>
        <w:rPr>
          <w:rFonts w:ascii="Montserrat Light" w:hAnsi="Montserrat Light"/>
          <w:sz w:val="20"/>
          <w:szCs w:val="20"/>
        </w:rPr>
        <w:t xml:space="preserve">Establecer </w:t>
      </w:r>
      <w:r w:rsidR="00201233">
        <w:rPr>
          <w:rFonts w:ascii="Montserrat Light" w:hAnsi="Montserrat Light"/>
          <w:sz w:val="20"/>
          <w:szCs w:val="20"/>
        </w:rPr>
        <w:t>cuál</w:t>
      </w:r>
      <w:r>
        <w:rPr>
          <w:rFonts w:ascii="Montserrat Light" w:hAnsi="Montserrat Light"/>
          <w:sz w:val="20"/>
          <w:szCs w:val="20"/>
        </w:rPr>
        <w:t xml:space="preserve"> s</w:t>
      </w:r>
      <w:r w:rsidR="00201233">
        <w:rPr>
          <w:rFonts w:ascii="Montserrat Light" w:hAnsi="Montserrat Light"/>
          <w:sz w:val="20"/>
          <w:szCs w:val="20"/>
        </w:rPr>
        <w:t xml:space="preserve">erá el propósito del PAT con base en </w:t>
      </w:r>
      <w:r w:rsidR="00E3184A">
        <w:rPr>
          <w:rFonts w:ascii="Montserrat Light" w:hAnsi="Montserrat Light"/>
          <w:sz w:val="20"/>
          <w:szCs w:val="20"/>
        </w:rPr>
        <w:t>el Diagnóstico Departamental</w:t>
      </w:r>
      <w:r w:rsidR="00201233">
        <w:rPr>
          <w:rFonts w:ascii="Montserrat Light" w:hAnsi="Montserrat Light"/>
          <w:sz w:val="20"/>
          <w:szCs w:val="20"/>
        </w:rPr>
        <w:t xml:space="preserve"> </w:t>
      </w:r>
    </w:p>
    <w:p w14:paraId="72CF92D6" w14:textId="1569B30F" w:rsidR="00E3184A" w:rsidRDefault="00212413" w:rsidP="00736430">
      <w:pPr>
        <w:pStyle w:val="Prrafodelista"/>
        <w:numPr>
          <w:ilvl w:val="0"/>
          <w:numId w:val="3"/>
        </w:numPr>
        <w:rPr>
          <w:rFonts w:ascii="Montserrat Light" w:hAnsi="Montserrat Light"/>
          <w:sz w:val="20"/>
          <w:szCs w:val="20"/>
        </w:rPr>
      </w:pPr>
      <w:r>
        <w:rPr>
          <w:rFonts w:ascii="Montserrat Light" w:hAnsi="Montserrat Light"/>
          <w:sz w:val="20"/>
          <w:szCs w:val="20"/>
        </w:rPr>
        <w:t xml:space="preserve">Plantear el propósito del plan de trabajo dirigido a </w:t>
      </w:r>
      <w:r w:rsidR="00BA31F7">
        <w:rPr>
          <w:rFonts w:ascii="Montserrat Light" w:hAnsi="Montserrat Light"/>
          <w:sz w:val="20"/>
          <w:szCs w:val="20"/>
        </w:rPr>
        <w:t>estudiantes de Primer semestre (</w:t>
      </w:r>
      <w:r w:rsidR="0079256A">
        <w:rPr>
          <w:rFonts w:ascii="Montserrat Light" w:hAnsi="Montserrat Light"/>
          <w:sz w:val="20"/>
          <w:szCs w:val="20"/>
        </w:rPr>
        <w:t>o del semestre que corresponda)</w:t>
      </w:r>
    </w:p>
    <w:p w14:paraId="0DA90B08" w14:textId="7276C6E9" w:rsidR="0079256A" w:rsidRDefault="009D5A24" w:rsidP="00736430">
      <w:pPr>
        <w:pStyle w:val="Prrafodelista"/>
        <w:numPr>
          <w:ilvl w:val="0"/>
          <w:numId w:val="3"/>
        </w:numPr>
        <w:rPr>
          <w:rFonts w:ascii="Montserrat Light" w:hAnsi="Montserrat Light"/>
          <w:sz w:val="20"/>
          <w:szCs w:val="20"/>
        </w:rPr>
      </w:pPr>
      <w:r>
        <w:rPr>
          <w:rFonts w:ascii="Montserrat Light" w:hAnsi="Montserrat Light"/>
          <w:sz w:val="20"/>
          <w:szCs w:val="20"/>
        </w:rPr>
        <w:t>Marcar el tipo de tipo de intervención</w:t>
      </w:r>
      <w:r w:rsidR="00967504">
        <w:rPr>
          <w:rFonts w:ascii="Montserrat Light" w:hAnsi="Montserrat Light"/>
          <w:sz w:val="20"/>
          <w:szCs w:val="20"/>
        </w:rPr>
        <w:t xml:space="preserve"> y </w:t>
      </w:r>
      <w:r w:rsidR="00425BAA">
        <w:rPr>
          <w:rFonts w:ascii="Montserrat Light" w:hAnsi="Montserrat Light"/>
          <w:sz w:val="20"/>
          <w:szCs w:val="20"/>
        </w:rPr>
        <w:t>la modalidad de intervención</w:t>
      </w:r>
      <w:r>
        <w:rPr>
          <w:rFonts w:ascii="Montserrat Light" w:hAnsi="Montserrat Light"/>
          <w:sz w:val="20"/>
          <w:szCs w:val="20"/>
        </w:rPr>
        <w:t xml:space="preserve"> que usaran los tutores </w:t>
      </w:r>
      <w:r w:rsidR="00967504">
        <w:rPr>
          <w:rFonts w:ascii="Montserrat Light" w:hAnsi="Montserrat Light"/>
          <w:sz w:val="20"/>
          <w:szCs w:val="20"/>
        </w:rPr>
        <w:t xml:space="preserve">a lo largo del semestre, </w:t>
      </w:r>
      <w:r w:rsidR="00425BAA">
        <w:rPr>
          <w:rFonts w:ascii="Montserrat Light" w:hAnsi="Montserrat Light"/>
          <w:sz w:val="20"/>
          <w:szCs w:val="20"/>
        </w:rPr>
        <w:t xml:space="preserve">se puede marcar más de una casilla en ambos casos. </w:t>
      </w:r>
      <w:r w:rsidR="00644A85">
        <w:rPr>
          <w:rFonts w:ascii="Montserrat Light" w:hAnsi="Montserrat Light"/>
          <w:sz w:val="20"/>
          <w:szCs w:val="20"/>
        </w:rPr>
        <w:t xml:space="preserve">En caso de marcar la casilla que dice “Otro” deberá </w:t>
      </w:r>
      <w:r w:rsidR="00DD6B44">
        <w:rPr>
          <w:rFonts w:ascii="Montserrat Light" w:hAnsi="Montserrat Light"/>
          <w:sz w:val="20"/>
          <w:szCs w:val="20"/>
        </w:rPr>
        <w:t>especificarse la</w:t>
      </w:r>
      <w:r w:rsidR="00644A85">
        <w:rPr>
          <w:rFonts w:ascii="Montserrat Light" w:hAnsi="Montserrat Light"/>
          <w:sz w:val="20"/>
          <w:szCs w:val="20"/>
        </w:rPr>
        <w:t xml:space="preserve"> forma de trabajo. </w:t>
      </w:r>
    </w:p>
    <w:p w14:paraId="43EA3859" w14:textId="6944AE4E" w:rsidR="00DD6B44" w:rsidRDefault="00DD6B44" w:rsidP="00736430">
      <w:pPr>
        <w:pStyle w:val="Prrafodelista"/>
        <w:numPr>
          <w:ilvl w:val="0"/>
          <w:numId w:val="3"/>
        </w:numPr>
        <w:rPr>
          <w:rFonts w:ascii="Montserrat Light" w:hAnsi="Montserrat Light"/>
          <w:sz w:val="20"/>
          <w:szCs w:val="20"/>
        </w:rPr>
      </w:pPr>
      <w:r>
        <w:rPr>
          <w:rFonts w:ascii="Montserrat Light" w:hAnsi="Montserrat Light"/>
          <w:sz w:val="20"/>
          <w:szCs w:val="20"/>
        </w:rPr>
        <w:t>Cada Departamento deberá establecer el número mínimo de sesiones que los tutores deberán impartir a lo largo del semestre</w:t>
      </w:r>
      <w:r w:rsidR="00EC5C15">
        <w:rPr>
          <w:rFonts w:ascii="Montserrat Light" w:hAnsi="Montserrat Light"/>
          <w:sz w:val="20"/>
          <w:szCs w:val="20"/>
        </w:rPr>
        <w:t>.</w:t>
      </w:r>
      <w:r>
        <w:rPr>
          <w:rFonts w:ascii="Montserrat Light" w:hAnsi="Montserrat Light"/>
          <w:sz w:val="20"/>
          <w:szCs w:val="20"/>
        </w:rPr>
        <w:t xml:space="preserve"> </w:t>
      </w:r>
    </w:p>
    <w:p w14:paraId="47D6BB12" w14:textId="33430221" w:rsidR="00736430" w:rsidRDefault="00EC5C15" w:rsidP="0043375D">
      <w:pPr>
        <w:pStyle w:val="Prrafodelista"/>
        <w:numPr>
          <w:ilvl w:val="0"/>
          <w:numId w:val="3"/>
        </w:numPr>
        <w:rPr>
          <w:rFonts w:ascii="Montserrat Light" w:hAnsi="Montserrat Light"/>
          <w:sz w:val="20"/>
          <w:szCs w:val="20"/>
        </w:rPr>
      </w:pPr>
      <w:r>
        <w:rPr>
          <w:rFonts w:ascii="Montserrat Light" w:hAnsi="Montserrat Light"/>
          <w:sz w:val="20"/>
          <w:szCs w:val="20"/>
        </w:rPr>
        <w:t>Describir el contenido temático que se busca abordar</w:t>
      </w:r>
      <w:r w:rsidR="006115E0">
        <w:rPr>
          <w:rFonts w:ascii="Montserrat Light" w:hAnsi="Montserrat Light"/>
          <w:sz w:val="20"/>
          <w:szCs w:val="20"/>
        </w:rPr>
        <w:t xml:space="preserve"> en la sesión de tutoría</w:t>
      </w:r>
      <w:r w:rsidR="003E0579">
        <w:rPr>
          <w:rFonts w:ascii="Montserrat Light" w:hAnsi="Montserrat Light"/>
          <w:sz w:val="20"/>
          <w:szCs w:val="20"/>
        </w:rPr>
        <w:t xml:space="preserve">: identidad institucional, mapa curricular, perfil profesional, </w:t>
      </w:r>
      <w:r w:rsidR="003619F4">
        <w:rPr>
          <w:rFonts w:ascii="Montserrat Light" w:hAnsi="Montserrat Light"/>
          <w:sz w:val="20"/>
          <w:szCs w:val="20"/>
        </w:rPr>
        <w:t xml:space="preserve">becas, seguimiento académico, </w:t>
      </w:r>
      <w:r w:rsidR="00D22391">
        <w:rPr>
          <w:rFonts w:ascii="Montserrat Light" w:hAnsi="Montserrat Light"/>
          <w:sz w:val="20"/>
          <w:szCs w:val="20"/>
        </w:rPr>
        <w:t xml:space="preserve">desarrollo profesional, etc. </w:t>
      </w:r>
      <w:r w:rsidR="003E0579">
        <w:rPr>
          <w:rFonts w:ascii="Montserrat Light" w:hAnsi="Montserrat Light"/>
          <w:sz w:val="20"/>
          <w:szCs w:val="20"/>
        </w:rPr>
        <w:t xml:space="preserve"> </w:t>
      </w:r>
      <w:r w:rsidR="008C6979">
        <w:rPr>
          <w:rFonts w:ascii="Montserrat Light" w:hAnsi="Montserrat Light"/>
          <w:sz w:val="20"/>
          <w:szCs w:val="20"/>
        </w:rPr>
        <w:t>Agregar los espacios que sean necesarios</w:t>
      </w:r>
    </w:p>
    <w:p w14:paraId="120F850F" w14:textId="3950836A" w:rsidR="004014E1" w:rsidRDefault="006115E0" w:rsidP="0043375D">
      <w:pPr>
        <w:pStyle w:val="Prrafodelista"/>
        <w:numPr>
          <w:ilvl w:val="0"/>
          <w:numId w:val="3"/>
        </w:numPr>
        <w:rPr>
          <w:rFonts w:ascii="Montserrat Light" w:hAnsi="Montserrat Light"/>
          <w:sz w:val="20"/>
          <w:szCs w:val="20"/>
        </w:rPr>
      </w:pPr>
      <w:r>
        <w:rPr>
          <w:rFonts w:ascii="Montserrat Light" w:hAnsi="Montserrat Light"/>
          <w:sz w:val="20"/>
          <w:szCs w:val="20"/>
        </w:rPr>
        <w:t xml:space="preserve">Mencionar la </w:t>
      </w:r>
      <w:r w:rsidR="00511240">
        <w:rPr>
          <w:rFonts w:ascii="Montserrat Light" w:hAnsi="Montserrat Light"/>
          <w:sz w:val="20"/>
          <w:szCs w:val="20"/>
        </w:rPr>
        <w:t xml:space="preserve">forma que se abordará la temática antes mencionada: Entrevista, </w:t>
      </w:r>
      <w:r w:rsidR="00906C44">
        <w:rPr>
          <w:rFonts w:ascii="Montserrat Light" w:hAnsi="Montserrat Light"/>
          <w:sz w:val="20"/>
          <w:szCs w:val="20"/>
        </w:rPr>
        <w:t xml:space="preserve">técnicas </w:t>
      </w:r>
      <w:r w:rsidR="00C74007">
        <w:rPr>
          <w:rFonts w:ascii="Montserrat Light" w:hAnsi="Montserrat Light"/>
          <w:sz w:val="20"/>
          <w:szCs w:val="20"/>
        </w:rPr>
        <w:t xml:space="preserve">grupales (especificar cual) mapa mental, discusión plenaria, etc. </w:t>
      </w:r>
    </w:p>
    <w:p w14:paraId="12BA9005" w14:textId="183CBA02" w:rsidR="00DF1620" w:rsidRDefault="00C74007" w:rsidP="005C5F08">
      <w:pPr>
        <w:pStyle w:val="Prrafodelista"/>
        <w:numPr>
          <w:ilvl w:val="0"/>
          <w:numId w:val="3"/>
        </w:numPr>
        <w:rPr>
          <w:rFonts w:ascii="Montserrat Light" w:hAnsi="Montserrat Light"/>
          <w:sz w:val="20"/>
          <w:szCs w:val="20"/>
        </w:rPr>
      </w:pPr>
      <w:r>
        <w:rPr>
          <w:rFonts w:ascii="Montserrat Light" w:hAnsi="Montserrat Light"/>
          <w:sz w:val="20"/>
          <w:szCs w:val="20"/>
        </w:rPr>
        <w:t>Especificar</w:t>
      </w:r>
      <w:r w:rsidR="005C2353">
        <w:rPr>
          <w:rFonts w:ascii="Montserrat Light" w:hAnsi="Montserrat Light"/>
          <w:sz w:val="20"/>
          <w:szCs w:val="20"/>
        </w:rPr>
        <w:t xml:space="preserve"> el documento a través del cual se </w:t>
      </w:r>
      <w:proofErr w:type="gramStart"/>
      <w:r w:rsidR="005C2353">
        <w:rPr>
          <w:rFonts w:ascii="Montserrat Light" w:hAnsi="Montserrat Light"/>
          <w:sz w:val="20"/>
          <w:szCs w:val="20"/>
        </w:rPr>
        <w:t>va</w:t>
      </w:r>
      <w:proofErr w:type="gramEnd"/>
      <w:r w:rsidR="005C2353">
        <w:rPr>
          <w:rFonts w:ascii="Montserrat Light" w:hAnsi="Montserrat Light"/>
          <w:sz w:val="20"/>
          <w:szCs w:val="20"/>
        </w:rPr>
        <w:t xml:space="preserve"> evidenciar </w:t>
      </w:r>
      <w:r w:rsidR="00074762">
        <w:rPr>
          <w:rFonts w:ascii="Montserrat Light" w:hAnsi="Montserrat Light"/>
          <w:sz w:val="20"/>
          <w:szCs w:val="20"/>
        </w:rPr>
        <w:t xml:space="preserve">la acción tutorial, tomando como referencia </w:t>
      </w:r>
      <w:r w:rsidR="005C5F08">
        <w:rPr>
          <w:rFonts w:ascii="Montserrat Light" w:hAnsi="Montserrat Light"/>
          <w:sz w:val="20"/>
          <w:szCs w:val="20"/>
        </w:rPr>
        <w:t>la tabla de “Evidencias de seguimiento”</w:t>
      </w:r>
    </w:p>
    <w:p w14:paraId="6DDC8383" w14:textId="64273283" w:rsidR="005C5F08" w:rsidRPr="005C5F08" w:rsidRDefault="005C5F08" w:rsidP="005C5F08">
      <w:pPr>
        <w:pStyle w:val="Prrafodelista"/>
        <w:numPr>
          <w:ilvl w:val="0"/>
          <w:numId w:val="3"/>
        </w:numPr>
        <w:rPr>
          <w:rFonts w:ascii="Montserrat Light" w:hAnsi="Montserrat Light"/>
          <w:sz w:val="20"/>
          <w:szCs w:val="20"/>
        </w:rPr>
      </w:pPr>
      <w:r w:rsidRPr="005C5F08">
        <w:rPr>
          <w:rFonts w:ascii="Montserrat Light" w:hAnsi="Montserrat Light"/>
          <w:sz w:val="20"/>
          <w:szCs w:val="20"/>
        </w:rPr>
        <w:t>se deberá establecer como mínimo una fecha, en donde los tutores deberán reportar el avance de su intervención tutorial</w:t>
      </w:r>
      <w:r w:rsidR="00C32079">
        <w:rPr>
          <w:rFonts w:ascii="Montserrat Light" w:hAnsi="Montserrat Light"/>
          <w:sz w:val="20"/>
          <w:szCs w:val="20"/>
        </w:rPr>
        <w:t>. En caso de que lo precisen puede asignarse más de una fecha de revisión.</w:t>
      </w:r>
    </w:p>
    <w:p w14:paraId="00B67C17" w14:textId="716CA95F" w:rsidR="005C5F08" w:rsidRDefault="00B514A7" w:rsidP="005C5F08">
      <w:pPr>
        <w:pStyle w:val="Prrafodelista"/>
        <w:numPr>
          <w:ilvl w:val="0"/>
          <w:numId w:val="3"/>
        </w:numPr>
        <w:rPr>
          <w:rFonts w:ascii="Montserrat Light" w:hAnsi="Montserrat Light"/>
          <w:sz w:val="20"/>
          <w:szCs w:val="20"/>
        </w:rPr>
      </w:pPr>
      <w:r>
        <w:rPr>
          <w:rFonts w:ascii="Montserrat Light" w:hAnsi="Montserrat Light"/>
          <w:sz w:val="20"/>
          <w:szCs w:val="20"/>
        </w:rPr>
        <w:t xml:space="preserve">Se deberá determinar la fecha </w:t>
      </w:r>
      <w:r w:rsidR="00321D2F">
        <w:rPr>
          <w:rFonts w:ascii="Montserrat Light" w:hAnsi="Montserrat Light"/>
          <w:sz w:val="20"/>
          <w:szCs w:val="20"/>
        </w:rPr>
        <w:t>límite</w:t>
      </w:r>
      <w:r>
        <w:rPr>
          <w:rFonts w:ascii="Montserrat Light" w:hAnsi="Montserrat Light"/>
          <w:sz w:val="20"/>
          <w:szCs w:val="20"/>
        </w:rPr>
        <w:t xml:space="preserve"> para que los tutores hagan entrega de su </w:t>
      </w:r>
      <w:r w:rsidR="00FE20D1">
        <w:rPr>
          <w:rFonts w:ascii="Montserrat Light" w:hAnsi="Montserrat Light"/>
          <w:sz w:val="20"/>
          <w:szCs w:val="20"/>
        </w:rPr>
        <w:t>R</w:t>
      </w:r>
      <w:r>
        <w:rPr>
          <w:rFonts w:ascii="Montserrat Light" w:hAnsi="Montserrat Light"/>
          <w:sz w:val="20"/>
          <w:szCs w:val="20"/>
        </w:rPr>
        <w:t>eporte</w:t>
      </w:r>
      <w:r w:rsidR="00FE20D1">
        <w:rPr>
          <w:rFonts w:ascii="Montserrat Light" w:hAnsi="Montserrat Light"/>
          <w:sz w:val="20"/>
          <w:szCs w:val="20"/>
        </w:rPr>
        <w:t xml:space="preserve"> Semestral del Tutor</w:t>
      </w:r>
      <w:r>
        <w:rPr>
          <w:rFonts w:ascii="Montserrat Light" w:hAnsi="Montserrat Light"/>
          <w:sz w:val="20"/>
          <w:szCs w:val="20"/>
        </w:rPr>
        <w:t xml:space="preserve"> </w:t>
      </w:r>
    </w:p>
    <w:p w14:paraId="2CF3947F" w14:textId="77777777" w:rsidR="008D4A79" w:rsidRDefault="008D4A79" w:rsidP="005C5F08">
      <w:pPr>
        <w:pStyle w:val="Prrafodelista"/>
        <w:numPr>
          <w:ilvl w:val="0"/>
          <w:numId w:val="3"/>
        </w:numPr>
        <w:rPr>
          <w:rFonts w:ascii="Montserrat Light" w:hAnsi="Montserrat Light"/>
          <w:sz w:val="20"/>
          <w:szCs w:val="20"/>
        </w:rPr>
      </w:pPr>
      <w:r>
        <w:rPr>
          <w:rFonts w:ascii="Montserrat Light" w:hAnsi="Montserrat Light"/>
          <w:sz w:val="20"/>
          <w:szCs w:val="20"/>
        </w:rPr>
        <w:t>Indicar nombre y firma del Coordinador Departamental de Tutorías</w:t>
      </w:r>
    </w:p>
    <w:p w14:paraId="300AC41E" w14:textId="2ACA1068" w:rsidR="008D4A79" w:rsidRPr="005C5F08" w:rsidRDefault="008D4A79" w:rsidP="005C5F08">
      <w:pPr>
        <w:pStyle w:val="Prrafodelista"/>
        <w:numPr>
          <w:ilvl w:val="0"/>
          <w:numId w:val="3"/>
        </w:numPr>
        <w:rPr>
          <w:rFonts w:ascii="Montserrat Light" w:hAnsi="Montserrat Light"/>
          <w:sz w:val="20"/>
          <w:szCs w:val="20"/>
        </w:rPr>
      </w:pPr>
      <w:r>
        <w:rPr>
          <w:rFonts w:ascii="Montserrat Light" w:hAnsi="Montserrat Light"/>
          <w:sz w:val="20"/>
          <w:szCs w:val="20"/>
        </w:rPr>
        <w:t xml:space="preserve">Indicar nombre y firma del </w:t>
      </w:r>
      <w:proofErr w:type="gramStart"/>
      <w:r w:rsidR="009D375D">
        <w:rPr>
          <w:rFonts w:ascii="Montserrat Light" w:hAnsi="Montserrat Light"/>
          <w:sz w:val="20"/>
          <w:szCs w:val="20"/>
        </w:rPr>
        <w:t>Jefe</w:t>
      </w:r>
      <w:proofErr w:type="gramEnd"/>
      <w:r w:rsidR="009D375D">
        <w:rPr>
          <w:rFonts w:ascii="Montserrat Light" w:hAnsi="Montserrat Light"/>
          <w:sz w:val="20"/>
          <w:szCs w:val="20"/>
        </w:rPr>
        <w:t xml:space="preserve"> del Departamento Académico </w:t>
      </w:r>
      <w:r>
        <w:rPr>
          <w:rFonts w:ascii="Montserrat Light" w:hAnsi="Montserrat Light"/>
          <w:sz w:val="20"/>
          <w:szCs w:val="20"/>
        </w:rPr>
        <w:t xml:space="preserve"> </w:t>
      </w:r>
    </w:p>
    <w:sectPr w:rsidR="008D4A79" w:rsidRPr="005C5F08" w:rsidSect="00C21BEB">
      <w:headerReference w:type="default" r:id="rId8"/>
      <w:footerReference w:type="default" r:id="rId9"/>
      <w:pgSz w:w="12240" w:h="15840"/>
      <w:pgMar w:top="2127" w:right="1701" w:bottom="1417" w:left="1701" w:header="96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6D605" w14:textId="77777777" w:rsidR="00880BBE" w:rsidRDefault="00880BBE" w:rsidP="002B6159">
      <w:pPr>
        <w:spacing w:after="0" w:line="240" w:lineRule="auto"/>
      </w:pPr>
      <w:r>
        <w:separator/>
      </w:r>
    </w:p>
  </w:endnote>
  <w:endnote w:type="continuationSeparator" w:id="0">
    <w:p w14:paraId="4F34E66F" w14:textId="77777777" w:rsidR="00880BBE" w:rsidRDefault="00880BBE" w:rsidP="002B6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Light">
    <w:panose1 w:val="000003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CF1B1" w14:textId="2B3696EF" w:rsidR="002B6159" w:rsidRDefault="001F2842">
    <w:pPr>
      <w:pStyle w:val="Piedepgina"/>
    </w:pPr>
    <w:r>
      <w:rPr>
        <w:noProof/>
      </w:rPr>
      <w:drawing>
        <wp:anchor distT="0" distB="0" distL="114300" distR="114300" simplePos="0" relativeHeight="251672576" behindDoc="0" locked="0" layoutInCell="1" allowOverlap="0" wp14:anchorId="6849230B" wp14:editId="341BD4F5">
          <wp:simplePos x="0" y="0"/>
          <wp:positionH relativeFrom="page">
            <wp:posOffset>6370320</wp:posOffset>
          </wp:positionH>
          <wp:positionV relativeFrom="page">
            <wp:posOffset>9304020</wp:posOffset>
          </wp:positionV>
          <wp:extent cx="908685" cy="488950"/>
          <wp:effectExtent l="0" t="0" r="5715" b="6350"/>
          <wp:wrapTopAndBottom/>
          <wp:docPr id="2" name="Imagen 2" descr="Un dibujo de un per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Un dibujo de un perr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C02A9" w14:textId="77777777" w:rsidR="00880BBE" w:rsidRDefault="00880BBE" w:rsidP="002B6159">
      <w:pPr>
        <w:spacing w:after="0" w:line="240" w:lineRule="auto"/>
      </w:pPr>
      <w:r>
        <w:separator/>
      </w:r>
    </w:p>
  </w:footnote>
  <w:footnote w:type="continuationSeparator" w:id="0">
    <w:p w14:paraId="248CAAE5" w14:textId="77777777" w:rsidR="00880BBE" w:rsidRDefault="00880BBE" w:rsidP="002B6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955" w:type="pct"/>
      <w:tblInd w:w="-72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4"/>
      <w:gridCol w:w="3739"/>
      <w:gridCol w:w="4127"/>
    </w:tblGrid>
    <w:tr w:rsidR="00552AB9" w:rsidRPr="00CD175C" w14:paraId="7841F062" w14:textId="77777777" w:rsidTr="00C178D6">
      <w:trPr>
        <w:cantSplit/>
        <w:trHeight w:val="144"/>
      </w:trPr>
      <w:tc>
        <w:tcPr>
          <w:tcW w:w="1251" w:type="pct"/>
          <w:vMerge w:val="restart"/>
          <w:vAlign w:val="center"/>
        </w:tcPr>
        <w:p w14:paraId="7CE16D1B" w14:textId="77777777" w:rsidR="00552AB9" w:rsidRPr="000D744B" w:rsidRDefault="00552AB9" w:rsidP="00552AB9">
          <w:pPr>
            <w:pStyle w:val="Encabezado"/>
            <w:jc w:val="center"/>
            <w:rPr>
              <w:b/>
              <w:color w:val="FF0000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70528" behindDoc="0" locked="0" layoutInCell="1" allowOverlap="1" wp14:anchorId="63DDB124" wp14:editId="4AE1B008">
                <wp:simplePos x="0" y="0"/>
                <wp:positionH relativeFrom="column">
                  <wp:posOffset>92710</wp:posOffset>
                </wp:positionH>
                <wp:positionV relativeFrom="paragraph">
                  <wp:posOffset>52705</wp:posOffset>
                </wp:positionV>
                <wp:extent cx="1176020" cy="525780"/>
                <wp:effectExtent l="0" t="0" r="0" b="0"/>
                <wp:wrapNone/>
                <wp:docPr id="1" name="Picture 1267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267" descr="Text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602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82" w:type="pct"/>
          <w:vMerge w:val="restart"/>
          <w:vAlign w:val="center"/>
        </w:tcPr>
        <w:p w14:paraId="6F23A861" w14:textId="5F595F1E" w:rsidR="00552AB9" w:rsidRPr="00A24949" w:rsidRDefault="00552AB9" w:rsidP="004E5AC5">
          <w:pPr>
            <w:pStyle w:val="Piedepgina"/>
            <w:rPr>
              <w:b/>
              <w:bCs/>
              <w:i/>
              <w:iCs/>
              <w:sz w:val="18"/>
              <w:szCs w:val="18"/>
            </w:rPr>
          </w:pPr>
          <w:r w:rsidRPr="000D744B">
            <w:rPr>
              <w:b/>
              <w:bCs/>
              <w:i/>
              <w:iCs/>
              <w:sz w:val="18"/>
              <w:szCs w:val="18"/>
            </w:rPr>
            <w:t>Nombre del documento:</w:t>
          </w:r>
          <w:r>
            <w:rPr>
              <w:b/>
              <w:bCs/>
              <w:i/>
              <w:iCs/>
              <w:sz w:val="18"/>
              <w:szCs w:val="18"/>
            </w:rPr>
            <w:t xml:space="preserve"> </w:t>
          </w:r>
          <w:r w:rsidR="004E5AC5" w:rsidRPr="00FC0348">
            <w:rPr>
              <w:rFonts w:ascii="Montserrat" w:hAnsi="Montserrat"/>
              <w:b/>
              <w:bCs/>
              <w:sz w:val="14"/>
              <w:szCs w:val="14"/>
            </w:rPr>
            <w:t xml:space="preserve">Formato para la elaboración del Plan de </w:t>
          </w:r>
          <w:r w:rsidR="00F64DAE">
            <w:rPr>
              <w:rFonts w:ascii="Montserrat" w:hAnsi="Montserrat"/>
              <w:b/>
              <w:bCs/>
              <w:sz w:val="14"/>
              <w:szCs w:val="14"/>
            </w:rPr>
            <w:t>A</w:t>
          </w:r>
          <w:r w:rsidR="004E5AC5" w:rsidRPr="00FC0348">
            <w:rPr>
              <w:rFonts w:ascii="Montserrat" w:hAnsi="Montserrat"/>
              <w:b/>
              <w:bCs/>
              <w:sz w:val="14"/>
              <w:szCs w:val="14"/>
            </w:rPr>
            <w:t>cción Tutorial</w:t>
          </w:r>
          <w:r w:rsidR="00F64DAE">
            <w:rPr>
              <w:rFonts w:ascii="Montserrat" w:hAnsi="Montserrat"/>
              <w:b/>
              <w:bCs/>
              <w:sz w:val="14"/>
              <w:szCs w:val="14"/>
            </w:rPr>
            <w:t xml:space="preserve"> Departamental </w:t>
          </w:r>
        </w:p>
      </w:tc>
      <w:tc>
        <w:tcPr>
          <w:tcW w:w="1967" w:type="pct"/>
          <w:vAlign w:val="center"/>
        </w:tcPr>
        <w:p w14:paraId="45FF8FF1" w14:textId="1F41576C" w:rsidR="00552AB9" w:rsidRPr="000D744B" w:rsidRDefault="00552AB9" w:rsidP="00552AB9">
          <w:pPr>
            <w:pStyle w:val="Piedepgina"/>
            <w:rPr>
              <w:b/>
              <w:i/>
              <w:sz w:val="18"/>
              <w:szCs w:val="18"/>
              <w:lang w:val="pt-BR"/>
            </w:rPr>
          </w:pPr>
          <w:r w:rsidRPr="000D744B">
            <w:rPr>
              <w:b/>
              <w:i/>
              <w:sz w:val="18"/>
              <w:szCs w:val="18"/>
              <w:lang w:val="pt-BR"/>
            </w:rPr>
            <w:t>Código:</w:t>
          </w:r>
          <w:r>
            <w:rPr>
              <w:b/>
              <w:i/>
              <w:sz w:val="18"/>
              <w:szCs w:val="18"/>
              <w:lang w:val="pt-BR"/>
            </w:rPr>
            <w:t xml:space="preserve"> </w:t>
          </w:r>
          <w:r w:rsidR="00773790" w:rsidRPr="00773790">
            <w:rPr>
              <w:b/>
              <w:i/>
              <w:sz w:val="18"/>
              <w:szCs w:val="18"/>
              <w:lang w:val="pt-BR"/>
            </w:rPr>
            <w:t>TecNM-APIZACO-LI-PO-11-01</w:t>
          </w:r>
        </w:p>
      </w:tc>
    </w:tr>
    <w:tr w:rsidR="00552AB9" w:rsidRPr="003E0D36" w14:paraId="20C307A4" w14:textId="77777777" w:rsidTr="00C178D6">
      <w:trPr>
        <w:cantSplit/>
        <w:trHeight w:val="155"/>
      </w:trPr>
      <w:tc>
        <w:tcPr>
          <w:tcW w:w="1251" w:type="pct"/>
          <w:vMerge/>
        </w:tcPr>
        <w:p w14:paraId="14AFC5A8" w14:textId="77777777" w:rsidR="00552AB9" w:rsidRPr="000D744B" w:rsidRDefault="00552AB9" w:rsidP="00552AB9">
          <w:pPr>
            <w:pStyle w:val="Encabezado"/>
            <w:rPr>
              <w:b/>
              <w:sz w:val="18"/>
              <w:szCs w:val="18"/>
              <w:lang w:val="pt-BR"/>
            </w:rPr>
          </w:pPr>
        </w:p>
      </w:tc>
      <w:tc>
        <w:tcPr>
          <w:tcW w:w="1782" w:type="pct"/>
          <w:vMerge/>
          <w:vAlign w:val="center"/>
        </w:tcPr>
        <w:p w14:paraId="363E80CB" w14:textId="77777777" w:rsidR="00552AB9" w:rsidRPr="000D744B" w:rsidRDefault="00552AB9" w:rsidP="00552AB9">
          <w:pPr>
            <w:rPr>
              <w:b/>
              <w:i/>
              <w:sz w:val="18"/>
              <w:szCs w:val="18"/>
              <w:lang w:val="pt-BR"/>
            </w:rPr>
          </w:pPr>
        </w:p>
      </w:tc>
      <w:tc>
        <w:tcPr>
          <w:tcW w:w="1967" w:type="pct"/>
          <w:vAlign w:val="center"/>
        </w:tcPr>
        <w:p w14:paraId="16DFBF85" w14:textId="77777777" w:rsidR="00552AB9" w:rsidRPr="004D501D" w:rsidRDefault="00552AB9" w:rsidP="00552AB9">
          <w:pPr>
            <w:rPr>
              <w:i/>
              <w:sz w:val="18"/>
              <w:szCs w:val="18"/>
            </w:rPr>
          </w:pPr>
          <w:r w:rsidRPr="000D744B">
            <w:rPr>
              <w:b/>
              <w:i/>
              <w:sz w:val="18"/>
              <w:szCs w:val="18"/>
            </w:rPr>
            <w:t>Revisión:</w:t>
          </w:r>
          <w:r w:rsidRPr="000D744B">
            <w:rPr>
              <w:b/>
              <w:bCs/>
              <w:i/>
              <w:sz w:val="18"/>
              <w:szCs w:val="18"/>
            </w:rPr>
            <w:t xml:space="preserve"> </w:t>
          </w:r>
          <w:r>
            <w:rPr>
              <w:b/>
              <w:bCs/>
              <w:i/>
              <w:sz w:val="18"/>
              <w:szCs w:val="18"/>
            </w:rPr>
            <w:t xml:space="preserve">  2</w:t>
          </w:r>
        </w:p>
      </w:tc>
    </w:tr>
    <w:tr w:rsidR="00552AB9" w:rsidRPr="003E0D36" w14:paraId="593BBD65" w14:textId="77777777" w:rsidTr="00C178D6">
      <w:trPr>
        <w:cantSplit/>
        <w:trHeight w:val="525"/>
      </w:trPr>
      <w:tc>
        <w:tcPr>
          <w:tcW w:w="1251" w:type="pct"/>
          <w:vMerge/>
        </w:tcPr>
        <w:p w14:paraId="7508EC80" w14:textId="77777777" w:rsidR="00552AB9" w:rsidRPr="000D744B" w:rsidRDefault="00552AB9" w:rsidP="00552AB9">
          <w:pPr>
            <w:pStyle w:val="Encabezado"/>
            <w:rPr>
              <w:b/>
              <w:sz w:val="18"/>
              <w:szCs w:val="18"/>
            </w:rPr>
          </w:pPr>
        </w:p>
      </w:tc>
      <w:tc>
        <w:tcPr>
          <w:tcW w:w="1782" w:type="pct"/>
          <w:vMerge/>
          <w:vAlign w:val="center"/>
        </w:tcPr>
        <w:p w14:paraId="7265E71A" w14:textId="77777777" w:rsidR="00552AB9" w:rsidRPr="000D744B" w:rsidRDefault="00552AB9" w:rsidP="00552AB9">
          <w:pPr>
            <w:pStyle w:val="Encabezado"/>
            <w:rPr>
              <w:b/>
              <w:bCs/>
              <w:i/>
              <w:sz w:val="18"/>
              <w:szCs w:val="18"/>
            </w:rPr>
          </w:pPr>
        </w:p>
      </w:tc>
      <w:tc>
        <w:tcPr>
          <w:tcW w:w="1967" w:type="pct"/>
          <w:vAlign w:val="center"/>
        </w:tcPr>
        <w:p w14:paraId="4A5FD358" w14:textId="77777777" w:rsidR="00552AB9" w:rsidRPr="00445808" w:rsidRDefault="00552AB9" w:rsidP="00552AB9">
          <w:pPr>
            <w:rPr>
              <w:bCs/>
              <w:i/>
              <w:sz w:val="18"/>
              <w:szCs w:val="18"/>
            </w:rPr>
          </w:pPr>
          <w:r w:rsidRPr="0093204B">
            <w:rPr>
              <w:b/>
              <w:i/>
              <w:sz w:val="18"/>
              <w:szCs w:val="18"/>
              <w:lang w:val="es-ES"/>
            </w:rPr>
            <w:t xml:space="preserve">Página </w:t>
          </w:r>
          <w:r w:rsidRPr="0093204B">
            <w:rPr>
              <w:b/>
              <w:bCs/>
              <w:i/>
              <w:sz w:val="18"/>
              <w:szCs w:val="18"/>
            </w:rPr>
            <w:fldChar w:fldCharType="begin"/>
          </w:r>
          <w:r w:rsidRPr="0093204B">
            <w:rPr>
              <w:b/>
              <w:bCs/>
              <w:i/>
              <w:sz w:val="18"/>
              <w:szCs w:val="18"/>
            </w:rPr>
            <w:instrText>PAGE  \* Arabic  \* MERGEFORMAT</w:instrText>
          </w:r>
          <w:r w:rsidRPr="0093204B">
            <w:rPr>
              <w:b/>
              <w:bCs/>
              <w:i/>
              <w:sz w:val="18"/>
              <w:szCs w:val="18"/>
            </w:rPr>
            <w:fldChar w:fldCharType="separate"/>
          </w:r>
          <w:r w:rsidRPr="00D04F13">
            <w:rPr>
              <w:b/>
              <w:bCs/>
              <w:i/>
              <w:noProof/>
              <w:sz w:val="18"/>
              <w:szCs w:val="18"/>
              <w:lang w:val="es-ES"/>
            </w:rPr>
            <w:t>21</w:t>
          </w:r>
          <w:r w:rsidRPr="0093204B">
            <w:rPr>
              <w:b/>
              <w:bCs/>
              <w:i/>
              <w:sz w:val="18"/>
              <w:szCs w:val="18"/>
            </w:rPr>
            <w:fldChar w:fldCharType="end"/>
          </w:r>
          <w:r w:rsidRPr="0093204B">
            <w:rPr>
              <w:b/>
              <w:i/>
              <w:sz w:val="18"/>
              <w:szCs w:val="18"/>
              <w:lang w:val="es-ES"/>
            </w:rPr>
            <w:t xml:space="preserve"> de </w:t>
          </w:r>
          <w:r w:rsidRPr="0093204B">
            <w:rPr>
              <w:b/>
              <w:bCs/>
              <w:i/>
              <w:sz w:val="18"/>
              <w:szCs w:val="18"/>
            </w:rPr>
            <w:fldChar w:fldCharType="begin"/>
          </w:r>
          <w:r w:rsidRPr="0093204B">
            <w:rPr>
              <w:b/>
              <w:bCs/>
              <w:i/>
              <w:sz w:val="18"/>
              <w:szCs w:val="18"/>
            </w:rPr>
            <w:instrText>NUMPAGES  \* Arabic  \* MERGEFORMAT</w:instrText>
          </w:r>
          <w:r w:rsidRPr="0093204B">
            <w:rPr>
              <w:b/>
              <w:bCs/>
              <w:i/>
              <w:sz w:val="18"/>
              <w:szCs w:val="18"/>
            </w:rPr>
            <w:fldChar w:fldCharType="separate"/>
          </w:r>
          <w:r w:rsidRPr="00D04F13">
            <w:rPr>
              <w:b/>
              <w:bCs/>
              <w:i/>
              <w:noProof/>
              <w:sz w:val="18"/>
              <w:szCs w:val="18"/>
              <w:lang w:val="es-ES"/>
            </w:rPr>
            <w:t>28</w:t>
          </w:r>
          <w:r w:rsidRPr="0093204B">
            <w:rPr>
              <w:b/>
              <w:bCs/>
              <w:i/>
              <w:sz w:val="18"/>
              <w:szCs w:val="18"/>
            </w:rPr>
            <w:fldChar w:fldCharType="end"/>
          </w:r>
        </w:p>
      </w:tc>
    </w:tr>
  </w:tbl>
  <w:p w14:paraId="6E6734CE" w14:textId="2BD08F62" w:rsidR="002B6159" w:rsidRDefault="002B6159" w:rsidP="00C21BEB">
    <w:pPr>
      <w:tabs>
        <w:tab w:val="center" w:pos="4817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30515"/>
    <w:multiLevelType w:val="multilevel"/>
    <w:tmpl w:val="85F8E1D4"/>
    <w:lvl w:ilvl="0">
      <w:start w:val="1"/>
      <w:numFmt w:val="low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F293F75"/>
    <w:multiLevelType w:val="hybridMultilevel"/>
    <w:tmpl w:val="54A0D7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A7226"/>
    <w:multiLevelType w:val="hybridMultilevel"/>
    <w:tmpl w:val="B83EAFA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788963">
    <w:abstractNumId w:val="0"/>
  </w:num>
  <w:num w:numId="2" w16cid:durableId="1742748160">
    <w:abstractNumId w:val="1"/>
  </w:num>
  <w:num w:numId="3" w16cid:durableId="1800222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021"/>
    <w:rsid w:val="00001A97"/>
    <w:rsid w:val="00010BD7"/>
    <w:rsid w:val="00012C47"/>
    <w:rsid w:val="00033421"/>
    <w:rsid w:val="000575A5"/>
    <w:rsid w:val="00074762"/>
    <w:rsid w:val="0008092E"/>
    <w:rsid w:val="0009175E"/>
    <w:rsid w:val="000A08BB"/>
    <w:rsid w:val="000A7755"/>
    <w:rsid w:val="000B04DE"/>
    <w:rsid w:val="000B3CD9"/>
    <w:rsid w:val="000B63D8"/>
    <w:rsid w:val="000D0085"/>
    <w:rsid w:val="000D2077"/>
    <w:rsid w:val="000E42B7"/>
    <w:rsid w:val="000E53F3"/>
    <w:rsid w:val="000F35FE"/>
    <w:rsid w:val="001005B4"/>
    <w:rsid w:val="00102F91"/>
    <w:rsid w:val="00104FAF"/>
    <w:rsid w:val="00116E8A"/>
    <w:rsid w:val="0012112A"/>
    <w:rsid w:val="00135ACC"/>
    <w:rsid w:val="0015471E"/>
    <w:rsid w:val="00157846"/>
    <w:rsid w:val="00162171"/>
    <w:rsid w:val="001D192B"/>
    <w:rsid w:val="001F2842"/>
    <w:rsid w:val="001F5DE0"/>
    <w:rsid w:val="00201233"/>
    <w:rsid w:val="00204FCA"/>
    <w:rsid w:val="00206854"/>
    <w:rsid w:val="00212413"/>
    <w:rsid w:val="00212C43"/>
    <w:rsid w:val="002149F5"/>
    <w:rsid w:val="00217704"/>
    <w:rsid w:val="0023362F"/>
    <w:rsid w:val="00244F4E"/>
    <w:rsid w:val="00257CFC"/>
    <w:rsid w:val="00261AF7"/>
    <w:rsid w:val="00271D0D"/>
    <w:rsid w:val="0028534F"/>
    <w:rsid w:val="002916A8"/>
    <w:rsid w:val="002B6159"/>
    <w:rsid w:val="002F17B5"/>
    <w:rsid w:val="00305BBA"/>
    <w:rsid w:val="003161BD"/>
    <w:rsid w:val="00321D2F"/>
    <w:rsid w:val="0032328D"/>
    <w:rsid w:val="003456FC"/>
    <w:rsid w:val="00347FB5"/>
    <w:rsid w:val="00351BE0"/>
    <w:rsid w:val="0035535D"/>
    <w:rsid w:val="003619F4"/>
    <w:rsid w:val="0039306A"/>
    <w:rsid w:val="003A40CE"/>
    <w:rsid w:val="003B4B9E"/>
    <w:rsid w:val="003E0579"/>
    <w:rsid w:val="004014E1"/>
    <w:rsid w:val="004026E8"/>
    <w:rsid w:val="00407534"/>
    <w:rsid w:val="00411EFF"/>
    <w:rsid w:val="00425BAA"/>
    <w:rsid w:val="0042677D"/>
    <w:rsid w:val="004307FC"/>
    <w:rsid w:val="0043375D"/>
    <w:rsid w:val="0047447A"/>
    <w:rsid w:val="004B5CE8"/>
    <w:rsid w:val="004B60EB"/>
    <w:rsid w:val="004B6247"/>
    <w:rsid w:val="004C2562"/>
    <w:rsid w:val="004D123B"/>
    <w:rsid w:val="004E5AC5"/>
    <w:rsid w:val="005037E9"/>
    <w:rsid w:val="00511240"/>
    <w:rsid w:val="0051483C"/>
    <w:rsid w:val="00523AAC"/>
    <w:rsid w:val="00542D15"/>
    <w:rsid w:val="00552AB9"/>
    <w:rsid w:val="0057087B"/>
    <w:rsid w:val="0057198E"/>
    <w:rsid w:val="00577368"/>
    <w:rsid w:val="00591A96"/>
    <w:rsid w:val="005B3D6B"/>
    <w:rsid w:val="005C2353"/>
    <w:rsid w:val="005C5F08"/>
    <w:rsid w:val="005E4E32"/>
    <w:rsid w:val="005E66CE"/>
    <w:rsid w:val="005F798D"/>
    <w:rsid w:val="00603623"/>
    <w:rsid w:val="00607C6F"/>
    <w:rsid w:val="006115E0"/>
    <w:rsid w:val="00640464"/>
    <w:rsid w:val="00644A85"/>
    <w:rsid w:val="006633BD"/>
    <w:rsid w:val="00663A59"/>
    <w:rsid w:val="00666EB9"/>
    <w:rsid w:val="00671251"/>
    <w:rsid w:val="006813FB"/>
    <w:rsid w:val="0069213B"/>
    <w:rsid w:val="006926AE"/>
    <w:rsid w:val="00696855"/>
    <w:rsid w:val="006B1BE9"/>
    <w:rsid w:val="006C1388"/>
    <w:rsid w:val="006E0F14"/>
    <w:rsid w:val="007064F8"/>
    <w:rsid w:val="0071318D"/>
    <w:rsid w:val="0072710F"/>
    <w:rsid w:val="00736430"/>
    <w:rsid w:val="0076140B"/>
    <w:rsid w:val="00767147"/>
    <w:rsid w:val="00773790"/>
    <w:rsid w:val="007843E7"/>
    <w:rsid w:val="00790EA5"/>
    <w:rsid w:val="0079256A"/>
    <w:rsid w:val="007964A8"/>
    <w:rsid w:val="007B1B7B"/>
    <w:rsid w:val="007B5FCC"/>
    <w:rsid w:val="007B7446"/>
    <w:rsid w:val="007D5302"/>
    <w:rsid w:val="007E2528"/>
    <w:rsid w:val="00802E9F"/>
    <w:rsid w:val="0080481B"/>
    <w:rsid w:val="00815D8D"/>
    <w:rsid w:val="0082398A"/>
    <w:rsid w:val="00835D06"/>
    <w:rsid w:val="008401E7"/>
    <w:rsid w:val="00843E06"/>
    <w:rsid w:val="00845909"/>
    <w:rsid w:val="008647C0"/>
    <w:rsid w:val="008719BC"/>
    <w:rsid w:val="00880BBE"/>
    <w:rsid w:val="008A415A"/>
    <w:rsid w:val="008B0334"/>
    <w:rsid w:val="008B4F60"/>
    <w:rsid w:val="008C6979"/>
    <w:rsid w:val="008C754F"/>
    <w:rsid w:val="008D03DC"/>
    <w:rsid w:val="008D0C4B"/>
    <w:rsid w:val="008D4A79"/>
    <w:rsid w:val="0090467B"/>
    <w:rsid w:val="00904A6A"/>
    <w:rsid w:val="00906C44"/>
    <w:rsid w:val="00923283"/>
    <w:rsid w:val="00924D0D"/>
    <w:rsid w:val="009276AF"/>
    <w:rsid w:val="00935748"/>
    <w:rsid w:val="00947F8B"/>
    <w:rsid w:val="00957C49"/>
    <w:rsid w:val="00966995"/>
    <w:rsid w:val="00967504"/>
    <w:rsid w:val="009749CA"/>
    <w:rsid w:val="009956D3"/>
    <w:rsid w:val="009A2021"/>
    <w:rsid w:val="009C6737"/>
    <w:rsid w:val="009D375D"/>
    <w:rsid w:val="009D5A24"/>
    <w:rsid w:val="009E2215"/>
    <w:rsid w:val="009F1162"/>
    <w:rsid w:val="00A04A2A"/>
    <w:rsid w:val="00A3350D"/>
    <w:rsid w:val="00A37B4B"/>
    <w:rsid w:val="00A62CFD"/>
    <w:rsid w:val="00A86330"/>
    <w:rsid w:val="00AA6B37"/>
    <w:rsid w:val="00AD2B87"/>
    <w:rsid w:val="00AE6CD9"/>
    <w:rsid w:val="00AF136C"/>
    <w:rsid w:val="00AF74F9"/>
    <w:rsid w:val="00B02FDC"/>
    <w:rsid w:val="00B16171"/>
    <w:rsid w:val="00B170A1"/>
    <w:rsid w:val="00B2149C"/>
    <w:rsid w:val="00B23B26"/>
    <w:rsid w:val="00B23B5A"/>
    <w:rsid w:val="00B30D13"/>
    <w:rsid w:val="00B420FF"/>
    <w:rsid w:val="00B462E3"/>
    <w:rsid w:val="00B514A7"/>
    <w:rsid w:val="00B97E8C"/>
    <w:rsid w:val="00BA2260"/>
    <w:rsid w:val="00BA31F7"/>
    <w:rsid w:val="00BB6863"/>
    <w:rsid w:val="00BD2FF5"/>
    <w:rsid w:val="00BE21AB"/>
    <w:rsid w:val="00BE3297"/>
    <w:rsid w:val="00BF05F6"/>
    <w:rsid w:val="00C178D6"/>
    <w:rsid w:val="00C21BEB"/>
    <w:rsid w:val="00C32079"/>
    <w:rsid w:val="00C56161"/>
    <w:rsid w:val="00C61E05"/>
    <w:rsid w:val="00C74007"/>
    <w:rsid w:val="00C77EC6"/>
    <w:rsid w:val="00C8002D"/>
    <w:rsid w:val="00CB03BB"/>
    <w:rsid w:val="00CB45E0"/>
    <w:rsid w:val="00CB7112"/>
    <w:rsid w:val="00CC5FAB"/>
    <w:rsid w:val="00CD282B"/>
    <w:rsid w:val="00CE390D"/>
    <w:rsid w:val="00CE5C9E"/>
    <w:rsid w:val="00CF0362"/>
    <w:rsid w:val="00CF5B94"/>
    <w:rsid w:val="00D04410"/>
    <w:rsid w:val="00D22391"/>
    <w:rsid w:val="00D34067"/>
    <w:rsid w:val="00D45CFA"/>
    <w:rsid w:val="00D53221"/>
    <w:rsid w:val="00D6521F"/>
    <w:rsid w:val="00D73CEF"/>
    <w:rsid w:val="00D82FB0"/>
    <w:rsid w:val="00DA4166"/>
    <w:rsid w:val="00DA5550"/>
    <w:rsid w:val="00DD3607"/>
    <w:rsid w:val="00DD6B44"/>
    <w:rsid w:val="00DE1DF3"/>
    <w:rsid w:val="00DE6534"/>
    <w:rsid w:val="00DF1620"/>
    <w:rsid w:val="00DF3A30"/>
    <w:rsid w:val="00E05738"/>
    <w:rsid w:val="00E3184A"/>
    <w:rsid w:val="00E453E1"/>
    <w:rsid w:val="00E5557C"/>
    <w:rsid w:val="00E5600A"/>
    <w:rsid w:val="00E56BD5"/>
    <w:rsid w:val="00E73E65"/>
    <w:rsid w:val="00E75817"/>
    <w:rsid w:val="00E90839"/>
    <w:rsid w:val="00E93043"/>
    <w:rsid w:val="00EB6EC5"/>
    <w:rsid w:val="00EC5C15"/>
    <w:rsid w:val="00EE0D84"/>
    <w:rsid w:val="00EE3374"/>
    <w:rsid w:val="00EE6EF0"/>
    <w:rsid w:val="00EE7E78"/>
    <w:rsid w:val="00F167FE"/>
    <w:rsid w:val="00F22605"/>
    <w:rsid w:val="00F2743A"/>
    <w:rsid w:val="00F279C3"/>
    <w:rsid w:val="00F367DD"/>
    <w:rsid w:val="00F4064C"/>
    <w:rsid w:val="00F53F5B"/>
    <w:rsid w:val="00F540BA"/>
    <w:rsid w:val="00F55D53"/>
    <w:rsid w:val="00F64DAE"/>
    <w:rsid w:val="00F709AE"/>
    <w:rsid w:val="00F754CE"/>
    <w:rsid w:val="00F82452"/>
    <w:rsid w:val="00F95F23"/>
    <w:rsid w:val="00FB4DD3"/>
    <w:rsid w:val="00FD492D"/>
    <w:rsid w:val="00FD72A5"/>
    <w:rsid w:val="00FE20D1"/>
    <w:rsid w:val="00FF3B40"/>
    <w:rsid w:val="00F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DAE9D7"/>
  <w15:chartTrackingRefBased/>
  <w15:docId w15:val="{0C9CE625-0288-46B7-99AA-27FBA27C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1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159"/>
  </w:style>
  <w:style w:type="paragraph" w:styleId="Piedepgina">
    <w:name w:val="footer"/>
    <w:basedOn w:val="Normal"/>
    <w:link w:val="PiedepginaCar"/>
    <w:unhideWhenUsed/>
    <w:rsid w:val="002B61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2B6159"/>
  </w:style>
  <w:style w:type="table" w:styleId="Tablaconcuadrcula">
    <w:name w:val="Table Grid"/>
    <w:basedOn w:val="Tablanormal"/>
    <w:uiPriority w:val="39"/>
    <w:rsid w:val="002B6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E53F3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633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OneDrive%20-%20TecNM%20Instituto%20Tecnol&#243;gico%20de%20Apizaco\Documentos\Tutorias\Formatos%20para%20reportar%20actividad%20tutorial%202022\Formatos%20para%20SIG\TecNM-APIZACO-LI-PO-11-05%20Reporte%20Semestral%20del%20Tuto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42E788D80A42A48EB6BD0A55B7B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0FE58-8F40-4A8C-B69A-9CC0F4536B9A}"/>
      </w:docPartPr>
      <w:docPartBody>
        <w:p w:rsidR="0005196D" w:rsidRDefault="0005196D" w:rsidP="0005196D">
          <w:pPr>
            <w:pStyle w:val="CB42E788D80A42A48EB6BD0A55B7B4BE2"/>
          </w:pPr>
          <w:r w:rsidRPr="006B1BE9">
            <w:rPr>
              <w:rStyle w:val="Textodelmarcadordeposicin"/>
              <w:rFonts w:ascii="Montserrat" w:hAnsi="Montserrat"/>
            </w:rPr>
            <w:t xml:space="preserve"> Elija fecha.</w:t>
          </w:r>
        </w:p>
      </w:docPartBody>
    </w:docPart>
    <w:docPart>
      <w:docPartPr>
        <w:name w:val="BFEF83F6C1DD4FD8893A144F6AF5A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D619E-82FB-4F5B-B882-5F27FFCB4B48}"/>
      </w:docPartPr>
      <w:docPartBody>
        <w:p w:rsidR="0005196D" w:rsidRDefault="0005196D" w:rsidP="0005196D">
          <w:pPr>
            <w:pStyle w:val="BFEF83F6C1DD4FD8893A144F6AF5A90C2"/>
          </w:pPr>
          <w:r w:rsidRPr="00E12334">
            <w:rPr>
              <w:rStyle w:val="Textodelmarcadordeposicin"/>
            </w:rPr>
            <w:t>Elija un elemento.</w:t>
          </w:r>
        </w:p>
      </w:docPartBody>
    </w:docPart>
    <w:docPart>
      <w:docPartPr>
        <w:name w:val="FF5889006AB74D55B25238FABF8E5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C7AE3-6A36-4718-9259-2C775C16026B}"/>
      </w:docPartPr>
      <w:docPartBody>
        <w:p w:rsidR="002844AB" w:rsidRDefault="0005196D" w:rsidP="0005196D">
          <w:pPr>
            <w:pStyle w:val="FF5889006AB74D55B25238FABF8E5DD0"/>
          </w:pPr>
          <w:r w:rsidRPr="00713F9D">
            <w:rPr>
              <w:rStyle w:val="Textodelmarcadordeposicin"/>
            </w:rPr>
            <w:t>Elija un elemento.</w:t>
          </w:r>
        </w:p>
      </w:docPartBody>
    </w:docPart>
    <w:docPart>
      <w:docPartPr>
        <w:name w:val="348F5C95E12043639DF36A5A6EFD8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AF0CB-0C87-4158-85AB-836374DB8056}"/>
      </w:docPartPr>
      <w:docPartBody>
        <w:p w:rsidR="002844AB" w:rsidRDefault="0005196D" w:rsidP="0005196D">
          <w:pPr>
            <w:pStyle w:val="348F5C95E12043639DF36A5A6EFD8A68"/>
          </w:pPr>
          <w:r w:rsidRPr="00713F9D">
            <w:rPr>
              <w:rStyle w:val="Textodelmarcadordeposicin"/>
            </w:rPr>
            <w:t>Elija un elemento.</w:t>
          </w:r>
        </w:p>
      </w:docPartBody>
    </w:docPart>
    <w:docPart>
      <w:docPartPr>
        <w:name w:val="A41C3A88B25F4B75A9CB16AD50B0A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484C5-21A1-4B59-B798-BE94C3152B5D}"/>
      </w:docPartPr>
      <w:docPartBody>
        <w:p w:rsidR="002844AB" w:rsidRDefault="0005196D" w:rsidP="0005196D">
          <w:pPr>
            <w:pStyle w:val="A41C3A88B25F4B75A9CB16AD50B0A6E5"/>
          </w:pPr>
          <w:r w:rsidRPr="00713F9D">
            <w:rPr>
              <w:rStyle w:val="Textodelmarcadordeposicin"/>
            </w:rPr>
            <w:t>Elija un elemento.</w:t>
          </w:r>
        </w:p>
      </w:docPartBody>
    </w:docPart>
    <w:docPart>
      <w:docPartPr>
        <w:name w:val="87168AB8A7244E74996F8A11DE833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5BA5B-0D16-4912-B707-DBE602F52F01}"/>
      </w:docPartPr>
      <w:docPartBody>
        <w:p w:rsidR="002844AB" w:rsidRDefault="0005196D" w:rsidP="0005196D">
          <w:pPr>
            <w:pStyle w:val="87168AB8A7244E74996F8A11DE83393E"/>
          </w:pPr>
          <w:r w:rsidRPr="00713F9D">
            <w:rPr>
              <w:rStyle w:val="Textodelmarcadordeposicin"/>
            </w:rPr>
            <w:t>Elija un elemento.</w:t>
          </w:r>
        </w:p>
      </w:docPartBody>
    </w:docPart>
    <w:docPart>
      <w:docPartPr>
        <w:name w:val="CEDA60A2BBEC458DA7C134A9A3294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F1DE2-A69B-42C7-A02B-59E810980BA2}"/>
      </w:docPartPr>
      <w:docPartBody>
        <w:p w:rsidR="002844AB" w:rsidRDefault="0005196D" w:rsidP="0005196D">
          <w:pPr>
            <w:pStyle w:val="CEDA60A2BBEC458DA7C134A9A3294AFA"/>
          </w:pPr>
          <w:r w:rsidRPr="00713F9D">
            <w:rPr>
              <w:rStyle w:val="Textodelmarcadordeposicin"/>
            </w:rPr>
            <w:t>Elija un elemento.</w:t>
          </w:r>
        </w:p>
      </w:docPartBody>
    </w:docPart>
    <w:docPart>
      <w:docPartPr>
        <w:name w:val="3694E1E9243F42048598037261112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86210-BAB9-47EF-B112-4B6D5B1E7D06}"/>
      </w:docPartPr>
      <w:docPartBody>
        <w:p w:rsidR="002844AB" w:rsidRDefault="0005196D" w:rsidP="0005196D">
          <w:pPr>
            <w:pStyle w:val="3694E1E9243F420485980372611128D1"/>
          </w:pPr>
          <w:r w:rsidRPr="00713F9D">
            <w:rPr>
              <w:rStyle w:val="Textodelmarcadordeposicin"/>
            </w:rPr>
            <w:t>Elija un elemento.</w:t>
          </w:r>
        </w:p>
      </w:docPartBody>
    </w:docPart>
    <w:docPart>
      <w:docPartPr>
        <w:name w:val="9360946AFB734237B39A4CCE35548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985A6-2EC2-41E0-9567-9EA53FA91CFB}"/>
      </w:docPartPr>
      <w:docPartBody>
        <w:p w:rsidR="002844AB" w:rsidRDefault="0005196D" w:rsidP="0005196D">
          <w:pPr>
            <w:pStyle w:val="9360946AFB734237B39A4CCE35548880"/>
          </w:pPr>
          <w:r w:rsidRPr="00713F9D">
            <w:rPr>
              <w:rStyle w:val="Textodelmarcadordeposicin"/>
            </w:rPr>
            <w:t>Elija un elemento.</w:t>
          </w:r>
        </w:p>
      </w:docPartBody>
    </w:docPart>
    <w:docPart>
      <w:docPartPr>
        <w:name w:val="7E4AE8FF0D73475BAC83EF50B2BE8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6BE78-C608-402D-A298-DBE43C66134B}"/>
      </w:docPartPr>
      <w:docPartBody>
        <w:p w:rsidR="002844AB" w:rsidRDefault="0005196D" w:rsidP="0005196D">
          <w:pPr>
            <w:pStyle w:val="7E4AE8FF0D73475BAC83EF50B2BE8C6C"/>
          </w:pPr>
          <w:r w:rsidRPr="00713F9D">
            <w:rPr>
              <w:rStyle w:val="Textodelmarcadordeposicin"/>
            </w:rPr>
            <w:t>Elija un elemento.</w:t>
          </w:r>
        </w:p>
      </w:docPartBody>
    </w:docPart>
    <w:docPart>
      <w:docPartPr>
        <w:name w:val="1EB971E3F0CB4EA1B8D55E0593F11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546DF-0DEB-480D-841D-FC6308622CDD}"/>
      </w:docPartPr>
      <w:docPartBody>
        <w:p w:rsidR="002844AB" w:rsidRDefault="0005196D" w:rsidP="0005196D">
          <w:pPr>
            <w:pStyle w:val="1EB971E3F0CB4EA1B8D55E0593F11FB0"/>
          </w:pPr>
          <w:r w:rsidRPr="00713F9D">
            <w:rPr>
              <w:rStyle w:val="Textodelmarcadordeposicin"/>
            </w:rPr>
            <w:t>Elija un elemento.</w:t>
          </w:r>
        </w:p>
      </w:docPartBody>
    </w:docPart>
    <w:docPart>
      <w:docPartPr>
        <w:name w:val="5F92CBCEB40649CA94674479D1063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70AAB-E296-4E0D-AA1E-914814BA79E7}"/>
      </w:docPartPr>
      <w:docPartBody>
        <w:p w:rsidR="002844AB" w:rsidRDefault="0005196D" w:rsidP="0005196D">
          <w:pPr>
            <w:pStyle w:val="5F92CBCEB40649CA94674479D10634CB"/>
          </w:pPr>
          <w:r w:rsidRPr="00713F9D">
            <w:rPr>
              <w:rStyle w:val="Textodelmarcadordeposicin"/>
            </w:rPr>
            <w:t>Elija un elemento.</w:t>
          </w:r>
        </w:p>
      </w:docPartBody>
    </w:docPart>
    <w:docPart>
      <w:docPartPr>
        <w:name w:val="24884FC4860B4EAB970C24D3E06FB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78941-8B96-474B-9542-53866221581C}"/>
      </w:docPartPr>
      <w:docPartBody>
        <w:p w:rsidR="002844AB" w:rsidRDefault="0005196D" w:rsidP="0005196D">
          <w:pPr>
            <w:pStyle w:val="24884FC4860B4EAB970C24D3E06FB326"/>
          </w:pPr>
          <w:r w:rsidRPr="00713F9D">
            <w:rPr>
              <w:rStyle w:val="Textodelmarcadordeposicin"/>
            </w:rPr>
            <w:t>Elija un elemento.</w:t>
          </w:r>
        </w:p>
      </w:docPartBody>
    </w:docPart>
    <w:docPart>
      <w:docPartPr>
        <w:name w:val="4D25DE3674D14800A71AD0FACBA5C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8A816-5EEE-4420-BC87-8B90961A7909}"/>
      </w:docPartPr>
      <w:docPartBody>
        <w:p w:rsidR="002844AB" w:rsidRDefault="0005196D" w:rsidP="0005196D">
          <w:pPr>
            <w:pStyle w:val="4D25DE3674D14800A71AD0FACBA5C07A"/>
          </w:pPr>
          <w:r w:rsidRPr="00713F9D">
            <w:rPr>
              <w:rStyle w:val="Textodelmarcadordeposicin"/>
            </w:rPr>
            <w:t>Elija un elemento.</w:t>
          </w:r>
        </w:p>
      </w:docPartBody>
    </w:docPart>
    <w:docPart>
      <w:docPartPr>
        <w:name w:val="049B5281FCBF451D9DF2EEBDF33B1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9BFF4-28A6-45A8-A682-964BFB946942}"/>
      </w:docPartPr>
      <w:docPartBody>
        <w:p w:rsidR="002844AB" w:rsidRDefault="0005196D" w:rsidP="0005196D">
          <w:pPr>
            <w:pStyle w:val="049B5281FCBF451D9DF2EEBDF33B1581"/>
          </w:pPr>
          <w:r w:rsidRPr="00713F9D">
            <w:rPr>
              <w:rStyle w:val="Textodelmarcadordeposicin"/>
            </w:rPr>
            <w:t>Elija un elemento.</w:t>
          </w:r>
        </w:p>
      </w:docPartBody>
    </w:docPart>
    <w:docPart>
      <w:docPartPr>
        <w:name w:val="B4E04406427647C6A99ECD268BC76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95D1A-16A9-42D0-A210-023C8728A852}"/>
      </w:docPartPr>
      <w:docPartBody>
        <w:p w:rsidR="002844AB" w:rsidRDefault="0005196D" w:rsidP="0005196D">
          <w:pPr>
            <w:pStyle w:val="B4E04406427647C6A99ECD268BC76DA2"/>
          </w:pPr>
          <w:r w:rsidRPr="00713F9D">
            <w:rPr>
              <w:rStyle w:val="Textodelmarcadordeposicin"/>
            </w:rPr>
            <w:t>Elija un elemento.</w:t>
          </w:r>
        </w:p>
      </w:docPartBody>
    </w:docPart>
    <w:docPart>
      <w:docPartPr>
        <w:name w:val="ADA2D40553844D9791926781D0256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D8AE6-FB3A-4732-9FE5-C575B97FD8A5}"/>
      </w:docPartPr>
      <w:docPartBody>
        <w:p w:rsidR="002844AB" w:rsidRDefault="0005196D" w:rsidP="0005196D">
          <w:pPr>
            <w:pStyle w:val="ADA2D40553844D9791926781D0256A38"/>
          </w:pPr>
          <w:r w:rsidRPr="00713F9D">
            <w:rPr>
              <w:rStyle w:val="Textodelmarcadordeposicin"/>
            </w:rPr>
            <w:t>Elija un elemento.</w:t>
          </w:r>
        </w:p>
      </w:docPartBody>
    </w:docPart>
    <w:docPart>
      <w:docPartPr>
        <w:name w:val="863EC9C178B04B878A9181F23E2B5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3D598-D6EF-4C05-A2B6-570A5DC0C6D2}"/>
      </w:docPartPr>
      <w:docPartBody>
        <w:p w:rsidR="002844AB" w:rsidRDefault="0005196D" w:rsidP="0005196D">
          <w:pPr>
            <w:pStyle w:val="863EC9C178B04B878A9181F23E2B5328"/>
          </w:pPr>
          <w:r w:rsidRPr="00713F9D">
            <w:rPr>
              <w:rStyle w:val="Textodelmarcadordeposicin"/>
            </w:rPr>
            <w:t>Elija un elemento.</w:t>
          </w:r>
        </w:p>
      </w:docPartBody>
    </w:docPart>
    <w:docPart>
      <w:docPartPr>
        <w:name w:val="CC4702644AB04A37889CB85FADECF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910E0-A531-4DA5-B489-7530E0D7453A}"/>
      </w:docPartPr>
      <w:docPartBody>
        <w:p w:rsidR="002844AB" w:rsidRDefault="0005196D" w:rsidP="0005196D">
          <w:pPr>
            <w:pStyle w:val="CC4702644AB04A37889CB85FADECF0B1"/>
          </w:pPr>
          <w:r w:rsidRPr="00713F9D">
            <w:rPr>
              <w:rStyle w:val="Textodelmarcadordeposicin"/>
            </w:rPr>
            <w:t>Elija un elemento.</w:t>
          </w:r>
        </w:p>
      </w:docPartBody>
    </w:docPart>
    <w:docPart>
      <w:docPartPr>
        <w:name w:val="7AF4AFC2D39D47E1BF47448DFACC1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01ED5-404D-4F7D-9742-894E21653B78}"/>
      </w:docPartPr>
      <w:docPartBody>
        <w:p w:rsidR="002844AB" w:rsidRDefault="0005196D" w:rsidP="0005196D">
          <w:pPr>
            <w:pStyle w:val="7AF4AFC2D39D47E1BF47448DFACC17D9"/>
          </w:pPr>
          <w:r w:rsidRPr="00713F9D">
            <w:rPr>
              <w:rStyle w:val="Textodelmarcadordeposicin"/>
            </w:rPr>
            <w:t>Elija un elemento.</w:t>
          </w:r>
        </w:p>
      </w:docPartBody>
    </w:docPart>
    <w:docPart>
      <w:docPartPr>
        <w:name w:val="1A2365EE14B849439158FA2D3EB57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AA469-2BD3-4D5C-A4FB-B5A9D23AC2B7}"/>
      </w:docPartPr>
      <w:docPartBody>
        <w:p w:rsidR="002844AB" w:rsidRDefault="0005196D" w:rsidP="0005196D">
          <w:pPr>
            <w:pStyle w:val="1A2365EE14B849439158FA2D3EB578A0"/>
          </w:pPr>
          <w:r w:rsidRPr="00713F9D">
            <w:rPr>
              <w:rStyle w:val="Textodelmarcadordeposicin"/>
            </w:rPr>
            <w:t>Elija un elemento.</w:t>
          </w:r>
        </w:p>
      </w:docPartBody>
    </w:docPart>
    <w:docPart>
      <w:docPartPr>
        <w:name w:val="7471D4D01F5345E6B1130C65EBDDA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FFA59-5062-4F5B-8D9A-BDE438864781}"/>
      </w:docPartPr>
      <w:docPartBody>
        <w:p w:rsidR="002844AB" w:rsidRDefault="0005196D" w:rsidP="0005196D">
          <w:pPr>
            <w:pStyle w:val="7471D4D01F5345E6B1130C65EBDDA858"/>
          </w:pPr>
          <w:r w:rsidRPr="00713F9D">
            <w:rPr>
              <w:rStyle w:val="Textodelmarcadordeposicin"/>
            </w:rPr>
            <w:t>Elija un elemento.</w:t>
          </w:r>
        </w:p>
      </w:docPartBody>
    </w:docPart>
    <w:docPart>
      <w:docPartPr>
        <w:name w:val="F0BD32F4453F49D2AD7BBD553D62F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BEA40-9508-4DA7-8DAC-73E0A149EDBE}"/>
      </w:docPartPr>
      <w:docPartBody>
        <w:p w:rsidR="002844AB" w:rsidRDefault="0005196D" w:rsidP="0005196D">
          <w:pPr>
            <w:pStyle w:val="F0BD32F4453F49D2AD7BBD553D62F358"/>
          </w:pPr>
          <w:r w:rsidRPr="00713F9D">
            <w:rPr>
              <w:rStyle w:val="Textodelmarcadordeposicin"/>
            </w:rPr>
            <w:t>Elija un elemento.</w:t>
          </w:r>
        </w:p>
      </w:docPartBody>
    </w:docPart>
    <w:docPart>
      <w:docPartPr>
        <w:name w:val="CDE60A60E5CB496B9B221541DE3BB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84702-2B31-4EE7-B4E6-5A5F03CF16FD}"/>
      </w:docPartPr>
      <w:docPartBody>
        <w:p w:rsidR="002844AB" w:rsidRDefault="0005196D" w:rsidP="0005196D">
          <w:pPr>
            <w:pStyle w:val="CDE60A60E5CB496B9B221541DE3BBF2B"/>
          </w:pPr>
          <w:r w:rsidRPr="00713F9D">
            <w:rPr>
              <w:rStyle w:val="Textodelmarcadordeposicin"/>
            </w:rPr>
            <w:t>Elija un elemento.</w:t>
          </w:r>
        </w:p>
      </w:docPartBody>
    </w:docPart>
    <w:docPart>
      <w:docPartPr>
        <w:name w:val="4495ABE9CF914CDD93DAE2779CC4B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59021-76EE-4684-A5B1-FB1345AC4B6E}"/>
      </w:docPartPr>
      <w:docPartBody>
        <w:p w:rsidR="002844AB" w:rsidRDefault="0005196D" w:rsidP="0005196D">
          <w:pPr>
            <w:pStyle w:val="4495ABE9CF914CDD93DAE2779CC4B1DC"/>
          </w:pPr>
          <w:r w:rsidRPr="00713F9D">
            <w:rPr>
              <w:rStyle w:val="Textodelmarcadordeposicin"/>
            </w:rPr>
            <w:t>Elija un elemento.</w:t>
          </w:r>
        </w:p>
      </w:docPartBody>
    </w:docPart>
    <w:docPart>
      <w:docPartPr>
        <w:name w:val="1891731F679943B1BA162DA0A3D1B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5629B-BE96-4CA7-AEDF-68322C664124}"/>
      </w:docPartPr>
      <w:docPartBody>
        <w:p w:rsidR="002844AB" w:rsidRDefault="0005196D" w:rsidP="0005196D">
          <w:pPr>
            <w:pStyle w:val="1891731F679943B1BA162DA0A3D1B8B6"/>
          </w:pPr>
          <w:r w:rsidRPr="00713F9D">
            <w:rPr>
              <w:rStyle w:val="Textodelmarcadordeposicin"/>
            </w:rPr>
            <w:t>Elija un elemento.</w:t>
          </w:r>
        </w:p>
      </w:docPartBody>
    </w:docPart>
    <w:docPart>
      <w:docPartPr>
        <w:name w:val="B0292E4B389042DB89C445C42D507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8E119-9F00-4176-A199-5E250BA0FF8A}"/>
      </w:docPartPr>
      <w:docPartBody>
        <w:p w:rsidR="002844AB" w:rsidRDefault="0005196D" w:rsidP="0005196D">
          <w:pPr>
            <w:pStyle w:val="B0292E4B389042DB89C445C42D507440"/>
          </w:pPr>
          <w:r w:rsidRPr="00713F9D">
            <w:rPr>
              <w:rStyle w:val="Textodelmarcadordeposicin"/>
            </w:rPr>
            <w:t>Elija un elemento.</w:t>
          </w:r>
        </w:p>
      </w:docPartBody>
    </w:docPart>
    <w:docPart>
      <w:docPartPr>
        <w:name w:val="716895F49C6B44C680E6B7215C349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BCDB8-6AB1-43AE-85C4-2C0DEAD223CA}"/>
      </w:docPartPr>
      <w:docPartBody>
        <w:p w:rsidR="002844AB" w:rsidRDefault="0005196D" w:rsidP="0005196D">
          <w:pPr>
            <w:pStyle w:val="716895F49C6B44C680E6B7215C34903E"/>
          </w:pPr>
          <w:r w:rsidRPr="00713F9D">
            <w:rPr>
              <w:rStyle w:val="Textodelmarcadordeposicin"/>
            </w:rPr>
            <w:t>Elija un elemento.</w:t>
          </w:r>
        </w:p>
      </w:docPartBody>
    </w:docPart>
    <w:docPart>
      <w:docPartPr>
        <w:name w:val="CD7A42E0A1994F499E9903F990C19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A4F59-70BA-43E2-8896-C078AA418C11}"/>
      </w:docPartPr>
      <w:docPartBody>
        <w:p w:rsidR="002844AB" w:rsidRDefault="0005196D" w:rsidP="0005196D">
          <w:pPr>
            <w:pStyle w:val="CD7A42E0A1994F499E9903F990C1971F"/>
          </w:pPr>
          <w:r w:rsidRPr="00713F9D">
            <w:rPr>
              <w:rStyle w:val="Textodelmarcadordeposicin"/>
            </w:rPr>
            <w:t>Elija un elemento.</w:t>
          </w:r>
        </w:p>
      </w:docPartBody>
    </w:docPart>
    <w:docPart>
      <w:docPartPr>
        <w:name w:val="69BF3C04EF5344739B8789BDFC68E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6FCAB-51C9-475E-B404-641BCFCDFF89}"/>
      </w:docPartPr>
      <w:docPartBody>
        <w:p w:rsidR="002844AB" w:rsidRDefault="0005196D" w:rsidP="0005196D">
          <w:pPr>
            <w:pStyle w:val="69BF3C04EF5344739B8789BDFC68EF6E"/>
          </w:pPr>
          <w:r w:rsidRPr="00713F9D">
            <w:rPr>
              <w:rStyle w:val="Textodelmarcadordeposicin"/>
            </w:rPr>
            <w:t>Elija un elemento.</w:t>
          </w:r>
        </w:p>
      </w:docPartBody>
    </w:docPart>
    <w:docPart>
      <w:docPartPr>
        <w:name w:val="E8ED0FBD5D714281A7DA071617BAF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A390D-934A-4870-9D52-3C1869E9BEDC}"/>
      </w:docPartPr>
      <w:docPartBody>
        <w:p w:rsidR="002844AB" w:rsidRDefault="0005196D" w:rsidP="0005196D">
          <w:pPr>
            <w:pStyle w:val="E8ED0FBD5D714281A7DA071617BAF47B"/>
          </w:pPr>
          <w:r w:rsidRPr="00713F9D">
            <w:rPr>
              <w:rStyle w:val="Textodelmarcadordeposicin"/>
            </w:rPr>
            <w:t>Elija un elemento.</w:t>
          </w:r>
        </w:p>
      </w:docPartBody>
    </w:docPart>
    <w:docPart>
      <w:docPartPr>
        <w:name w:val="75A6B435065A46AF80AD16291A6B9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2AD04-969C-46C5-BD72-5CB9DDA52ACB}"/>
      </w:docPartPr>
      <w:docPartBody>
        <w:p w:rsidR="002844AB" w:rsidRDefault="0005196D" w:rsidP="0005196D">
          <w:pPr>
            <w:pStyle w:val="75A6B435065A46AF80AD16291A6B9AD4"/>
          </w:pPr>
          <w:r w:rsidRPr="00713F9D">
            <w:rPr>
              <w:rStyle w:val="Textodelmarcadordeposicin"/>
            </w:rPr>
            <w:t>Elija un elemento.</w:t>
          </w:r>
        </w:p>
      </w:docPartBody>
    </w:docPart>
    <w:docPart>
      <w:docPartPr>
        <w:name w:val="659A958438B144D1BE62FA8B9BF62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9DEEE-5814-45EE-8218-EA0E4123E623}"/>
      </w:docPartPr>
      <w:docPartBody>
        <w:p w:rsidR="00200329" w:rsidRDefault="002844AB" w:rsidP="002844AB">
          <w:pPr>
            <w:pStyle w:val="659A958438B144D1BE62FA8B9BF62C8F"/>
          </w:pPr>
          <w:r w:rsidRPr="00713F9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A8AAA7EB847D4F9ABAEF198A29D68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3CB52-0B8B-48A9-B83B-7060EEDF66A2}"/>
      </w:docPartPr>
      <w:docPartBody>
        <w:p w:rsidR="00200329" w:rsidRDefault="002844AB" w:rsidP="002844AB">
          <w:pPr>
            <w:pStyle w:val="A8AAA7EB847D4F9ABAEF198A29D68D01"/>
          </w:pPr>
          <w:r w:rsidRPr="00713F9D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Light">
    <w:panose1 w:val="000003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6FE"/>
    <w:rsid w:val="0005196D"/>
    <w:rsid w:val="00200329"/>
    <w:rsid w:val="002844AB"/>
    <w:rsid w:val="004326A9"/>
    <w:rsid w:val="00782D6D"/>
    <w:rsid w:val="00893573"/>
    <w:rsid w:val="008B4691"/>
    <w:rsid w:val="009456FE"/>
    <w:rsid w:val="00B83CDE"/>
    <w:rsid w:val="00EB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844AB"/>
    <w:rPr>
      <w:color w:val="808080"/>
    </w:rPr>
  </w:style>
  <w:style w:type="paragraph" w:customStyle="1" w:styleId="659A958438B144D1BE62FA8B9BF62C8F">
    <w:name w:val="659A958438B144D1BE62FA8B9BF62C8F"/>
    <w:rsid w:val="002844AB"/>
  </w:style>
  <w:style w:type="paragraph" w:customStyle="1" w:styleId="A8AAA7EB847D4F9ABAEF198A29D68D01">
    <w:name w:val="A8AAA7EB847D4F9ABAEF198A29D68D01"/>
    <w:rsid w:val="002844AB"/>
  </w:style>
  <w:style w:type="paragraph" w:customStyle="1" w:styleId="CB42E788D80A42A48EB6BD0A55B7B4BE2">
    <w:name w:val="CB42E788D80A42A48EB6BD0A55B7B4BE2"/>
    <w:rsid w:val="0005196D"/>
    <w:rPr>
      <w:rFonts w:eastAsiaTheme="minorHAnsi"/>
      <w:lang w:eastAsia="en-US"/>
    </w:rPr>
  </w:style>
  <w:style w:type="paragraph" w:customStyle="1" w:styleId="BFEF83F6C1DD4FD8893A144F6AF5A90C2">
    <w:name w:val="BFEF83F6C1DD4FD8893A144F6AF5A90C2"/>
    <w:rsid w:val="0005196D"/>
    <w:rPr>
      <w:rFonts w:eastAsiaTheme="minorHAnsi"/>
      <w:lang w:eastAsia="en-US"/>
    </w:rPr>
  </w:style>
  <w:style w:type="paragraph" w:customStyle="1" w:styleId="FF5889006AB74D55B25238FABF8E5DD0">
    <w:name w:val="FF5889006AB74D55B25238FABF8E5DD0"/>
    <w:rsid w:val="0005196D"/>
  </w:style>
  <w:style w:type="paragraph" w:customStyle="1" w:styleId="348F5C95E12043639DF36A5A6EFD8A68">
    <w:name w:val="348F5C95E12043639DF36A5A6EFD8A68"/>
    <w:rsid w:val="0005196D"/>
  </w:style>
  <w:style w:type="paragraph" w:customStyle="1" w:styleId="A41C3A88B25F4B75A9CB16AD50B0A6E5">
    <w:name w:val="A41C3A88B25F4B75A9CB16AD50B0A6E5"/>
    <w:rsid w:val="0005196D"/>
  </w:style>
  <w:style w:type="paragraph" w:customStyle="1" w:styleId="87168AB8A7244E74996F8A11DE83393E">
    <w:name w:val="87168AB8A7244E74996F8A11DE83393E"/>
    <w:rsid w:val="0005196D"/>
  </w:style>
  <w:style w:type="paragraph" w:customStyle="1" w:styleId="CEDA60A2BBEC458DA7C134A9A3294AFA">
    <w:name w:val="CEDA60A2BBEC458DA7C134A9A3294AFA"/>
    <w:rsid w:val="0005196D"/>
  </w:style>
  <w:style w:type="paragraph" w:customStyle="1" w:styleId="3694E1E9243F420485980372611128D1">
    <w:name w:val="3694E1E9243F420485980372611128D1"/>
    <w:rsid w:val="0005196D"/>
  </w:style>
  <w:style w:type="paragraph" w:customStyle="1" w:styleId="9360946AFB734237B39A4CCE35548880">
    <w:name w:val="9360946AFB734237B39A4CCE35548880"/>
    <w:rsid w:val="0005196D"/>
  </w:style>
  <w:style w:type="paragraph" w:customStyle="1" w:styleId="7E4AE8FF0D73475BAC83EF50B2BE8C6C">
    <w:name w:val="7E4AE8FF0D73475BAC83EF50B2BE8C6C"/>
    <w:rsid w:val="0005196D"/>
  </w:style>
  <w:style w:type="paragraph" w:customStyle="1" w:styleId="1EB971E3F0CB4EA1B8D55E0593F11FB0">
    <w:name w:val="1EB971E3F0CB4EA1B8D55E0593F11FB0"/>
    <w:rsid w:val="0005196D"/>
  </w:style>
  <w:style w:type="paragraph" w:customStyle="1" w:styleId="5F92CBCEB40649CA94674479D10634CB">
    <w:name w:val="5F92CBCEB40649CA94674479D10634CB"/>
    <w:rsid w:val="0005196D"/>
  </w:style>
  <w:style w:type="paragraph" w:customStyle="1" w:styleId="24884FC4860B4EAB970C24D3E06FB326">
    <w:name w:val="24884FC4860B4EAB970C24D3E06FB326"/>
    <w:rsid w:val="0005196D"/>
  </w:style>
  <w:style w:type="paragraph" w:customStyle="1" w:styleId="4D25DE3674D14800A71AD0FACBA5C07A">
    <w:name w:val="4D25DE3674D14800A71AD0FACBA5C07A"/>
    <w:rsid w:val="0005196D"/>
  </w:style>
  <w:style w:type="paragraph" w:customStyle="1" w:styleId="049B5281FCBF451D9DF2EEBDF33B1581">
    <w:name w:val="049B5281FCBF451D9DF2EEBDF33B1581"/>
    <w:rsid w:val="0005196D"/>
  </w:style>
  <w:style w:type="paragraph" w:customStyle="1" w:styleId="B4E04406427647C6A99ECD268BC76DA2">
    <w:name w:val="B4E04406427647C6A99ECD268BC76DA2"/>
    <w:rsid w:val="0005196D"/>
  </w:style>
  <w:style w:type="paragraph" w:customStyle="1" w:styleId="ADA2D40553844D9791926781D0256A38">
    <w:name w:val="ADA2D40553844D9791926781D0256A38"/>
    <w:rsid w:val="0005196D"/>
  </w:style>
  <w:style w:type="paragraph" w:customStyle="1" w:styleId="863EC9C178B04B878A9181F23E2B5328">
    <w:name w:val="863EC9C178B04B878A9181F23E2B5328"/>
    <w:rsid w:val="0005196D"/>
  </w:style>
  <w:style w:type="paragraph" w:customStyle="1" w:styleId="CC4702644AB04A37889CB85FADECF0B1">
    <w:name w:val="CC4702644AB04A37889CB85FADECF0B1"/>
    <w:rsid w:val="0005196D"/>
  </w:style>
  <w:style w:type="paragraph" w:customStyle="1" w:styleId="7AF4AFC2D39D47E1BF47448DFACC17D9">
    <w:name w:val="7AF4AFC2D39D47E1BF47448DFACC17D9"/>
    <w:rsid w:val="0005196D"/>
  </w:style>
  <w:style w:type="paragraph" w:customStyle="1" w:styleId="1A2365EE14B849439158FA2D3EB578A0">
    <w:name w:val="1A2365EE14B849439158FA2D3EB578A0"/>
    <w:rsid w:val="0005196D"/>
  </w:style>
  <w:style w:type="paragraph" w:customStyle="1" w:styleId="7471D4D01F5345E6B1130C65EBDDA858">
    <w:name w:val="7471D4D01F5345E6B1130C65EBDDA858"/>
    <w:rsid w:val="0005196D"/>
  </w:style>
  <w:style w:type="paragraph" w:customStyle="1" w:styleId="F0BD32F4453F49D2AD7BBD553D62F358">
    <w:name w:val="F0BD32F4453F49D2AD7BBD553D62F358"/>
    <w:rsid w:val="0005196D"/>
  </w:style>
  <w:style w:type="paragraph" w:customStyle="1" w:styleId="CDE60A60E5CB496B9B221541DE3BBF2B">
    <w:name w:val="CDE60A60E5CB496B9B221541DE3BBF2B"/>
    <w:rsid w:val="0005196D"/>
  </w:style>
  <w:style w:type="paragraph" w:customStyle="1" w:styleId="4495ABE9CF914CDD93DAE2779CC4B1DC">
    <w:name w:val="4495ABE9CF914CDD93DAE2779CC4B1DC"/>
    <w:rsid w:val="0005196D"/>
  </w:style>
  <w:style w:type="paragraph" w:customStyle="1" w:styleId="1891731F679943B1BA162DA0A3D1B8B6">
    <w:name w:val="1891731F679943B1BA162DA0A3D1B8B6"/>
    <w:rsid w:val="0005196D"/>
  </w:style>
  <w:style w:type="paragraph" w:customStyle="1" w:styleId="B0292E4B389042DB89C445C42D507440">
    <w:name w:val="B0292E4B389042DB89C445C42D507440"/>
    <w:rsid w:val="0005196D"/>
  </w:style>
  <w:style w:type="paragraph" w:customStyle="1" w:styleId="716895F49C6B44C680E6B7215C34903E">
    <w:name w:val="716895F49C6B44C680E6B7215C34903E"/>
    <w:rsid w:val="0005196D"/>
  </w:style>
  <w:style w:type="paragraph" w:customStyle="1" w:styleId="CD7A42E0A1994F499E9903F990C1971F">
    <w:name w:val="CD7A42E0A1994F499E9903F990C1971F"/>
    <w:rsid w:val="0005196D"/>
  </w:style>
  <w:style w:type="paragraph" w:customStyle="1" w:styleId="69BF3C04EF5344739B8789BDFC68EF6E">
    <w:name w:val="69BF3C04EF5344739B8789BDFC68EF6E"/>
    <w:rsid w:val="0005196D"/>
  </w:style>
  <w:style w:type="paragraph" w:customStyle="1" w:styleId="E8ED0FBD5D714281A7DA071617BAF47B">
    <w:name w:val="E8ED0FBD5D714281A7DA071617BAF47B"/>
    <w:rsid w:val="0005196D"/>
  </w:style>
  <w:style w:type="paragraph" w:customStyle="1" w:styleId="75A6B435065A46AF80AD16291A6B9AD4">
    <w:name w:val="75A6B435065A46AF80AD16291A6B9AD4"/>
    <w:rsid w:val="000519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B9AF3-B02F-4CE2-BBCF-9D87E80EA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TecNM-APIZACO-LI-PO-11-05 Reporte Semestral del Tutor</Template>
  <TotalTime>272</TotalTime>
  <Pages>4</Pages>
  <Words>1014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Juan Carlos Guzmán Sánchez</cp:lastModifiedBy>
  <cp:revision>215</cp:revision>
  <dcterms:created xsi:type="dcterms:W3CDTF">2023-01-23T16:49:00Z</dcterms:created>
  <dcterms:modified xsi:type="dcterms:W3CDTF">2023-03-28T18:42:00Z</dcterms:modified>
</cp:coreProperties>
</file>