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10490" w:type="dxa"/>
        <w:tblInd w:w="-714" w:type="dxa"/>
        <w:tblLook w:val="04A0" w:firstRow="1" w:lastRow="0" w:firstColumn="1" w:lastColumn="0" w:noHBand="0" w:noVBand="1"/>
      </w:tblPr>
      <w:tblGrid>
        <w:gridCol w:w="3161"/>
        <w:gridCol w:w="242"/>
        <w:gridCol w:w="741"/>
        <w:gridCol w:w="26"/>
        <w:gridCol w:w="759"/>
        <w:gridCol w:w="198"/>
        <w:gridCol w:w="945"/>
        <w:gridCol w:w="166"/>
        <w:gridCol w:w="131"/>
        <w:gridCol w:w="41"/>
        <w:gridCol w:w="574"/>
        <w:gridCol w:w="671"/>
        <w:gridCol w:w="505"/>
        <w:gridCol w:w="332"/>
        <w:gridCol w:w="753"/>
        <w:gridCol w:w="1245"/>
      </w:tblGrid>
      <w:tr w:rsidR="0028534F" w14:paraId="55870D01" w14:textId="77777777" w:rsidTr="000D2077">
        <w:trPr>
          <w:trHeight w:val="792"/>
        </w:trPr>
        <w:tc>
          <w:tcPr>
            <w:tcW w:w="10490" w:type="dxa"/>
            <w:gridSpan w:val="16"/>
            <w:shd w:val="clear" w:color="auto" w:fill="002060"/>
            <w:vAlign w:val="center"/>
          </w:tcPr>
          <w:p w14:paraId="3C118E5E" w14:textId="77777777" w:rsidR="0028534F" w:rsidRPr="000D2077" w:rsidRDefault="0028534F" w:rsidP="000D2077">
            <w:pPr>
              <w:jc w:val="center"/>
              <w:rPr>
                <w:rFonts w:ascii="Montserrat Medium" w:hAnsi="Montserrat Medium"/>
                <w:sz w:val="20"/>
                <w:szCs w:val="20"/>
              </w:rPr>
            </w:pPr>
            <w:r w:rsidRPr="000D2077">
              <w:rPr>
                <w:rFonts w:ascii="Montserrat Medium" w:hAnsi="Montserrat Medium"/>
                <w:sz w:val="20"/>
                <w:szCs w:val="20"/>
              </w:rPr>
              <w:t>Tecnológico Nacional de México, campus Apizaco</w:t>
            </w:r>
          </w:p>
          <w:p w14:paraId="088F87B7" w14:textId="05D22620" w:rsidR="00B170A1" w:rsidRDefault="00D173C8" w:rsidP="000D2077">
            <w:pPr>
              <w:jc w:val="center"/>
              <w:rPr>
                <w:rFonts w:ascii="Montserrat Medium" w:hAnsi="Montserrat Medium"/>
                <w:sz w:val="20"/>
                <w:szCs w:val="20"/>
              </w:rPr>
            </w:pPr>
            <w:r>
              <w:rPr>
                <w:rFonts w:ascii="Montserrat Medium" w:hAnsi="Montserrat Medium"/>
                <w:sz w:val="20"/>
                <w:szCs w:val="20"/>
              </w:rPr>
              <w:t xml:space="preserve">Informe de Seguimiento de Acción Tutorial </w:t>
            </w:r>
            <w:r w:rsidR="00B170A1">
              <w:rPr>
                <w:rFonts w:ascii="Montserrat Medium" w:hAnsi="Montserrat Medium"/>
                <w:sz w:val="20"/>
                <w:szCs w:val="20"/>
              </w:rPr>
              <w:t xml:space="preserve"> </w:t>
            </w:r>
          </w:p>
          <w:p w14:paraId="0556299D" w14:textId="3853668A" w:rsidR="0028534F" w:rsidRPr="00244F4E" w:rsidRDefault="009A2021" w:rsidP="00244F4E">
            <w:pPr>
              <w:jc w:val="center"/>
              <w:rPr>
                <w:rFonts w:ascii="Montserrat Medium" w:hAnsi="Montserrat Medium"/>
                <w:sz w:val="20"/>
                <w:szCs w:val="20"/>
              </w:rPr>
            </w:pPr>
            <w:r>
              <w:rPr>
                <w:rFonts w:ascii="Montserrat Medium" w:hAnsi="Montserrat Medium"/>
                <w:sz w:val="16"/>
                <w:szCs w:val="20"/>
              </w:rPr>
              <w:t>TecNM-APIZACO-LI-PO</w:t>
            </w:r>
            <w:r w:rsidR="00014A4E">
              <w:rPr>
                <w:rFonts w:ascii="Montserrat Medium" w:hAnsi="Montserrat Medium"/>
                <w:sz w:val="16"/>
                <w:szCs w:val="20"/>
              </w:rPr>
              <w:t>-11</w:t>
            </w:r>
            <w:r>
              <w:rPr>
                <w:rFonts w:ascii="Montserrat Medium" w:hAnsi="Montserrat Medium"/>
                <w:sz w:val="16"/>
                <w:szCs w:val="20"/>
              </w:rPr>
              <w:t>-0</w:t>
            </w:r>
            <w:r w:rsidR="00233060">
              <w:rPr>
                <w:rFonts w:ascii="Montserrat Medium" w:hAnsi="Montserrat Medium"/>
                <w:sz w:val="16"/>
                <w:szCs w:val="20"/>
              </w:rPr>
              <w:t>4</w:t>
            </w:r>
          </w:p>
        </w:tc>
      </w:tr>
      <w:tr w:rsidR="00244F4E" w14:paraId="19FAA744" w14:textId="77777777" w:rsidTr="000866D4">
        <w:trPr>
          <w:trHeight w:val="421"/>
        </w:trPr>
        <w:tc>
          <w:tcPr>
            <w:tcW w:w="6369" w:type="dxa"/>
            <w:gridSpan w:val="9"/>
            <w:vAlign w:val="center"/>
          </w:tcPr>
          <w:p w14:paraId="390AB635" w14:textId="7B8FA7AC" w:rsidR="00244F4E" w:rsidRPr="00550330" w:rsidRDefault="00244F4E" w:rsidP="00244F4E">
            <w:pPr>
              <w:rPr>
                <w:rFonts w:ascii="Montserrat Medium" w:eastAsia="Times New Roman" w:hAnsi="Montserrat Medium" w:cs="Arial"/>
                <w:b/>
                <w:bCs/>
                <w:sz w:val="16"/>
                <w:szCs w:val="16"/>
                <w:lang w:val="es-ES" w:eastAsia="es-ES"/>
              </w:rPr>
            </w:pPr>
            <w:r w:rsidRPr="00550330">
              <w:rPr>
                <w:rFonts w:ascii="Montserrat Medium" w:eastAsia="Times New Roman" w:hAnsi="Montserrat Medium" w:cs="Arial"/>
                <w:b/>
                <w:bCs/>
                <w:sz w:val="16"/>
                <w:szCs w:val="16"/>
                <w:lang w:val="es-ES" w:eastAsia="es-ES"/>
              </w:rPr>
              <w:t>Nombre del tutor (a)</w:t>
            </w:r>
            <w:r w:rsidR="00DE309D">
              <w:rPr>
                <w:rFonts w:ascii="Montserrat Medium" w:eastAsia="Times New Roman" w:hAnsi="Montserrat Medium" w:cs="Arial"/>
                <w:b/>
                <w:bCs/>
                <w:sz w:val="16"/>
                <w:szCs w:val="16"/>
                <w:lang w:val="es-ES" w:eastAsia="es-ES"/>
              </w:rPr>
              <w:t xml:space="preserve"> </w:t>
            </w:r>
            <w:r w:rsidR="00DE309D" w:rsidRPr="007D4698">
              <w:rPr>
                <w:rFonts w:ascii="Montserrat ExtraLight" w:eastAsia="Times New Roman" w:hAnsi="Montserrat ExtraLight" w:cs="Arial"/>
                <w:sz w:val="16"/>
                <w:szCs w:val="16"/>
                <w:lang w:val="es-ES" w:eastAsia="es-ES"/>
              </w:rPr>
              <w:t>(a)</w:t>
            </w:r>
          </w:p>
        </w:tc>
        <w:tc>
          <w:tcPr>
            <w:tcW w:w="2123" w:type="dxa"/>
            <w:gridSpan w:val="5"/>
            <w:vAlign w:val="center"/>
          </w:tcPr>
          <w:p w14:paraId="6AFCD6BC" w14:textId="77E781B5" w:rsidR="009C6737" w:rsidRPr="00550330" w:rsidRDefault="00244F4E" w:rsidP="00244F4E">
            <w:pPr>
              <w:rPr>
                <w:rFonts w:ascii="Montserrat Medium" w:eastAsia="Times New Roman" w:hAnsi="Montserrat Medium" w:cs="Arial"/>
                <w:b/>
                <w:bCs/>
                <w:sz w:val="16"/>
                <w:szCs w:val="16"/>
                <w:lang w:val="es-ES" w:eastAsia="es-ES"/>
              </w:rPr>
            </w:pPr>
            <w:r w:rsidRPr="00550330">
              <w:rPr>
                <w:rFonts w:ascii="Montserrat Medium" w:eastAsia="Times New Roman" w:hAnsi="Montserrat Medium" w:cs="Arial"/>
                <w:b/>
                <w:bCs/>
                <w:sz w:val="16"/>
                <w:szCs w:val="16"/>
                <w:lang w:val="es-ES" w:eastAsia="es-ES"/>
              </w:rPr>
              <w:t>Fecha elaboración:</w:t>
            </w:r>
            <w:r w:rsidR="009C6737" w:rsidRPr="00550330">
              <w:rPr>
                <w:rFonts w:ascii="Montserrat Medium" w:eastAsia="Times New Roman" w:hAnsi="Montserrat Medium" w:cs="Arial"/>
                <w:b/>
                <w:bCs/>
                <w:sz w:val="16"/>
                <w:szCs w:val="16"/>
                <w:lang w:val="es-ES" w:eastAsia="es-ES"/>
              </w:rPr>
              <w:t xml:space="preserve"> </w:t>
            </w:r>
            <w:r w:rsidR="00DE309D" w:rsidRPr="007D4698">
              <w:rPr>
                <w:rFonts w:ascii="Montserrat ExtraLight" w:eastAsia="Times New Roman" w:hAnsi="Montserrat ExtraLight" w:cs="Arial"/>
                <w:sz w:val="16"/>
                <w:szCs w:val="16"/>
                <w:lang w:val="es-ES" w:eastAsia="es-ES"/>
              </w:rPr>
              <w:t>(b)</w:t>
            </w:r>
          </w:p>
          <w:p w14:paraId="00C6CF14" w14:textId="77777777" w:rsidR="00244F4E" w:rsidRPr="00550330" w:rsidRDefault="00000000" w:rsidP="00244F4E">
            <w:pPr>
              <w:rPr>
                <w:rFonts w:ascii="Montserrat Medium" w:eastAsia="Times New Roman" w:hAnsi="Montserrat Medium" w:cs="Arial"/>
                <w:b/>
                <w:bCs/>
                <w:sz w:val="16"/>
                <w:szCs w:val="16"/>
                <w:lang w:val="es-ES" w:eastAsia="es-ES"/>
              </w:rPr>
            </w:pPr>
            <w:sdt>
              <w:sdtPr>
                <w:rPr>
                  <w:rFonts w:ascii="Montserrat Medium" w:eastAsia="Times New Roman" w:hAnsi="Montserrat Medium" w:cs="Arial"/>
                  <w:b/>
                  <w:bCs/>
                  <w:sz w:val="16"/>
                  <w:szCs w:val="16"/>
                  <w:lang w:val="es-ES" w:eastAsia="es-ES"/>
                </w:rPr>
                <w:id w:val="960314905"/>
                <w:placeholder>
                  <w:docPart w:val="3546ED64A51247AAA90C43611C3EDD43"/>
                </w:placeholder>
                <w:showingPlcHdr/>
                <w:date w:fullDate="2022-10-13T00:00:00Z">
                  <w:dateFormat w:val="dd/MM/yyyy"/>
                  <w:lid w:val="es-MX"/>
                  <w:storeMappedDataAs w:val="dateTime"/>
                  <w:calendar w:val="gregorian"/>
                </w:date>
              </w:sdtPr>
              <w:sdtContent>
                <w:r w:rsidR="00244F4E" w:rsidRPr="00550330">
                  <w:rPr>
                    <w:rStyle w:val="Textodelmarcadordeposicin"/>
                    <w:rFonts w:ascii="Montserrat" w:hAnsi="Montserrat"/>
                    <w:sz w:val="16"/>
                    <w:szCs w:val="16"/>
                  </w:rPr>
                  <w:t xml:space="preserve"> Elija fecha.</w:t>
                </w:r>
              </w:sdtContent>
            </w:sdt>
          </w:p>
        </w:tc>
        <w:tc>
          <w:tcPr>
            <w:tcW w:w="1998" w:type="dxa"/>
            <w:gridSpan w:val="2"/>
            <w:vAlign w:val="center"/>
          </w:tcPr>
          <w:p w14:paraId="6602F194" w14:textId="67433BC4" w:rsidR="00244F4E" w:rsidRPr="00550330" w:rsidRDefault="00244F4E" w:rsidP="00244F4E">
            <w:pPr>
              <w:rPr>
                <w:rFonts w:ascii="Montserrat Medium" w:eastAsia="Times New Roman" w:hAnsi="Montserrat Medium" w:cs="Arial"/>
                <w:b/>
                <w:bCs/>
                <w:sz w:val="16"/>
                <w:szCs w:val="16"/>
                <w:lang w:val="es-ES" w:eastAsia="es-ES"/>
              </w:rPr>
            </w:pPr>
            <w:r w:rsidRPr="00550330">
              <w:rPr>
                <w:rFonts w:ascii="Montserrat Medium" w:eastAsia="Times New Roman" w:hAnsi="Montserrat Medium" w:cs="Arial"/>
                <w:b/>
                <w:bCs/>
                <w:sz w:val="16"/>
                <w:szCs w:val="16"/>
                <w:lang w:val="es-ES" w:eastAsia="es-ES"/>
              </w:rPr>
              <w:t>Periodo:</w:t>
            </w:r>
            <w:r w:rsidR="00DE309D" w:rsidRPr="007D4698">
              <w:rPr>
                <w:rFonts w:ascii="Montserrat ExtraLight" w:eastAsia="Times New Roman" w:hAnsi="Montserrat ExtraLight" w:cs="Arial"/>
                <w:sz w:val="16"/>
                <w:szCs w:val="16"/>
                <w:lang w:val="es-ES" w:eastAsia="es-ES"/>
              </w:rPr>
              <w:t xml:space="preserve"> (c)</w:t>
            </w:r>
            <w:r w:rsidR="00F82452" w:rsidRPr="007D4698">
              <w:rPr>
                <w:rFonts w:ascii="Montserrat ExtraLight" w:eastAsia="Times New Roman" w:hAnsi="Montserrat ExtraLight" w:cs="Arial"/>
                <w:sz w:val="16"/>
                <w:szCs w:val="16"/>
                <w:lang w:val="es-ES" w:eastAsia="es-ES"/>
              </w:rPr>
              <w:t xml:space="preserve"> </w:t>
            </w:r>
            <w:sdt>
              <w:sdtPr>
                <w:rPr>
                  <w:rFonts w:ascii="Montserrat Medium" w:eastAsia="Times New Roman" w:hAnsi="Montserrat Medium" w:cs="Arial"/>
                  <w:bCs/>
                  <w:sz w:val="16"/>
                  <w:szCs w:val="16"/>
                  <w:lang w:val="es-ES" w:eastAsia="es-ES"/>
                </w:rPr>
                <w:id w:val="2073236400"/>
                <w:placeholder>
                  <w:docPart w:val="A9CF6F75A45648EAB8C4328D9A3162BD"/>
                </w:placeholder>
                <w:showingPlcHdr/>
                <w:dropDownList>
                  <w:listItem w:value="Elija un elemento."/>
                  <w:listItem w:displayText="Ene- jun 2022" w:value="Ene- jun 2022"/>
                  <w:listItem w:displayText="Ago-dic 2022" w:value="Ago-dic 2022"/>
                  <w:listItem w:displayText="Ene-jun 2023" w:value="Ene-jun 2023"/>
                  <w:listItem w:displayText="Ago-dic 2023" w:value="Ago-dic 2023"/>
                </w:dropDownList>
              </w:sdtPr>
              <w:sdtContent>
                <w:r w:rsidR="00F82452" w:rsidRPr="00550330">
                  <w:rPr>
                    <w:rStyle w:val="Textodelmarcadordeposicin"/>
                    <w:rFonts w:ascii="Montserrat" w:hAnsi="Montserrat"/>
                    <w:sz w:val="16"/>
                    <w:szCs w:val="16"/>
                  </w:rPr>
                  <w:t>Elija un elemento.</w:t>
                </w:r>
              </w:sdtContent>
            </w:sdt>
          </w:p>
        </w:tc>
      </w:tr>
      <w:tr w:rsidR="00F167FE" w14:paraId="4A49B940" w14:textId="77777777" w:rsidTr="0085193D">
        <w:trPr>
          <w:trHeight w:val="412"/>
        </w:trPr>
        <w:tc>
          <w:tcPr>
            <w:tcW w:w="4929" w:type="dxa"/>
            <w:gridSpan w:val="5"/>
            <w:vAlign w:val="center"/>
          </w:tcPr>
          <w:p w14:paraId="6FC9865D" w14:textId="499FED64" w:rsidR="00F167FE" w:rsidRPr="00550330" w:rsidRDefault="00F167FE" w:rsidP="000D2077">
            <w:pPr>
              <w:rPr>
                <w:rFonts w:ascii="Montserrat Medium" w:eastAsia="Times New Roman" w:hAnsi="Montserrat Medium" w:cs="Arial"/>
                <w:b/>
                <w:bCs/>
                <w:sz w:val="16"/>
                <w:szCs w:val="16"/>
                <w:lang w:val="es-ES" w:eastAsia="es-ES"/>
              </w:rPr>
            </w:pPr>
            <w:r w:rsidRPr="00550330">
              <w:rPr>
                <w:rFonts w:ascii="Montserrat Medium" w:eastAsia="Times New Roman" w:hAnsi="Montserrat Medium" w:cs="Arial"/>
                <w:b/>
                <w:bCs/>
                <w:sz w:val="16"/>
                <w:szCs w:val="16"/>
                <w:lang w:val="es-ES" w:eastAsia="es-ES"/>
              </w:rPr>
              <w:t>Depto.</w:t>
            </w:r>
            <w:r w:rsidR="00DE309D">
              <w:rPr>
                <w:rFonts w:ascii="Montserrat Medium" w:eastAsia="Times New Roman" w:hAnsi="Montserrat Medium" w:cs="Arial"/>
                <w:b/>
                <w:bCs/>
                <w:sz w:val="16"/>
                <w:szCs w:val="16"/>
                <w:lang w:val="es-ES" w:eastAsia="es-ES"/>
              </w:rPr>
              <w:t>(d)</w:t>
            </w:r>
            <w:r w:rsidRPr="00550330">
              <w:rPr>
                <w:rFonts w:ascii="Montserrat Medium" w:eastAsia="Times New Roman" w:hAnsi="Montserrat Medium" w:cs="Arial"/>
                <w:b/>
                <w:bCs/>
                <w:sz w:val="16"/>
                <w:szCs w:val="16"/>
                <w:lang w:val="es-ES" w:eastAsia="es-ES"/>
              </w:rPr>
              <w:t xml:space="preserve"> </w:t>
            </w:r>
            <w:sdt>
              <w:sdtPr>
                <w:rPr>
                  <w:rFonts w:ascii="Montserrat Medium" w:eastAsia="Times New Roman" w:hAnsi="Montserrat Medium" w:cs="Arial"/>
                  <w:b/>
                  <w:bCs/>
                  <w:sz w:val="16"/>
                  <w:szCs w:val="16"/>
                  <w:lang w:val="es-ES" w:eastAsia="es-ES"/>
                </w:rPr>
                <w:id w:val="-1682039368"/>
                <w:placeholder>
                  <w:docPart w:val="B76906064E4F4A968990DAFF3D596DA3"/>
                </w:placeholder>
                <w:showingPlcHdr/>
                <w:dropDownList>
                  <w:listItem w:value="Elija un elemento."/>
                  <w:listItem w:displayText="CEA" w:value="CEA"/>
                  <w:listItem w:displayText="Industrial " w:value="Industrial "/>
                  <w:listItem w:displayText="Metal-mecánica " w:value="Metal-mecánica "/>
                  <w:listItem w:displayText="Ciencias de la tierra " w:value="Ciencias de la tierra "/>
                  <w:listItem w:displayText="Sistemas y computación " w:value="Sistemas y computación "/>
                  <w:listItem w:displayText="Eléctrica y electónica " w:value="Eléctrica y electónica "/>
                </w:dropDownList>
              </w:sdtPr>
              <w:sdtContent>
                <w:r w:rsidRPr="00550330">
                  <w:rPr>
                    <w:rStyle w:val="Textodelmarcadordeposicin"/>
                    <w:rFonts w:ascii="Montserrat" w:hAnsi="Montserrat"/>
                    <w:sz w:val="16"/>
                    <w:szCs w:val="16"/>
                  </w:rPr>
                  <w:t>Elija un elemento.</w:t>
                </w:r>
              </w:sdtContent>
            </w:sdt>
          </w:p>
        </w:tc>
        <w:tc>
          <w:tcPr>
            <w:tcW w:w="3231" w:type="dxa"/>
            <w:gridSpan w:val="8"/>
            <w:vAlign w:val="center"/>
          </w:tcPr>
          <w:p w14:paraId="213498E6" w14:textId="78A2AD2C" w:rsidR="00F167FE" w:rsidRPr="00550330" w:rsidRDefault="00F167FE" w:rsidP="000D2077">
            <w:pPr>
              <w:rPr>
                <w:rFonts w:ascii="Montserrat Medium" w:eastAsia="Times New Roman" w:hAnsi="Montserrat Medium" w:cs="Arial"/>
                <w:b/>
                <w:bCs/>
                <w:sz w:val="16"/>
                <w:szCs w:val="16"/>
                <w:lang w:val="es-ES" w:eastAsia="es-ES"/>
              </w:rPr>
            </w:pPr>
            <w:r w:rsidRPr="00550330">
              <w:rPr>
                <w:rFonts w:ascii="Montserrat Medium" w:eastAsia="Times New Roman" w:hAnsi="Montserrat Medium" w:cs="Arial"/>
                <w:b/>
                <w:bCs/>
                <w:sz w:val="16"/>
                <w:szCs w:val="16"/>
                <w:lang w:val="es-ES" w:eastAsia="es-ES"/>
              </w:rPr>
              <w:t>Carrera:</w:t>
            </w:r>
            <w:r w:rsidR="00CB6622">
              <w:rPr>
                <w:rFonts w:ascii="Montserrat Medium" w:eastAsia="Times New Roman" w:hAnsi="Montserrat Medium" w:cs="Arial"/>
                <w:b/>
                <w:bCs/>
                <w:sz w:val="16"/>
                <w:szCs w:val="16"/>
                <w:lang w:val="es-ES" w:eastAsia="es-ES"/>
              </w:rPr>
              <w:t xml:space="preserve"> </w:t>
            </w:r>
            <w:r w:rsidR="00CB6622" w:rsidRPr="007D4698">
              <w:rPr>
                <w:rFonts w:ascii="Montserrat ExtraLight" w:eastAsia="Times New Roman" w:hAnsi="Montserrat ExtraLight" w:cs="Arial"/>
                <w:sz w:val="16"/>
                <w:szCs w:val="16"/>
                <w:lang w:val="es-ES" w:eastAsia="es-ES"/>
              </w:rPr>
              <w:t>(e)</w:t>
            </w:r>
            <w:sdt>
              <w:sdtPr>
                <w:rPr>
                  <w:rFonts w:ascii="Montserrat Medium" w:eastAsia="Times New Roman" w:hAnsi="Montserrat Medium" w:cs="Arial"/>
                  <w:b/>
                  <w:bCs/>
                  <w:sz w:val="16"/>
                  <w:szCs w:val="16"/>
                  <w:lang w:val="es-ES" w:eastAsia="es-ES"/>
                </w:rPr>
                <w:id w:val="-1366133880"/>
                <w:placeholder>
                  <w:docPart w:val="596A1786C53141BBAD5F02ED3E5F219D"/>
                </w:placeholder>
                <w:showingPlcHdr/>
                <w:dropDownList>
                  <w:listItem w:value="Elija un elemento."/>
                  <w:listItem w:displayText="Ing. Electromecánica " w:value="Ing. Electromecánica "/>
                  <w:listItem w:displayText="Ing. Mecatrónica " w:value="Ing. Mecatrónica "/>
                  <w:listItem w:displayText="Ing. Administración " w:value="Ing. Administración "/>
                  <w:listItem w:displayText="Ing. Gestión Empresarial " w:value="Ing. Gestión Empresarial "/>
                  <w:listItem w:displayText="Ing. Civil " w:value="Ing. Civil "/>
                  <w:listItem w:displayText="Ing. Tic´s" w:value="Ing. Tic´s"/>
                  <w:listItem w:displayText="Ing. Industrial " w:value="Ing. Industrial "/>
                  <w:listItem w:displayText="Ing. Electrónica " w:value="Ing. Electrónica "/>
                  <w:listItem w:displayText="Ing. Sistemas Automotrices  " w:value="Ing. Sistemas Automotrices  "/>
                </w:dropDownList>
              </w:sdtPr>
              <w:sdtContent>
                <w:r w:rsidRPr="00550330">
                  <w:rPr>
                    <w:rStyle w:val="Textodelmarcadordeposicin"/>
                    <w:rFonts w:ascii="Montserrat" w:hAnsi="Montserrat"/>
                    <w:sz w:val="16"/>
                    <w:szCs w:val="16"/>
                  </w:rPr>
                  <w:t>Elija un elemento.</w:t>
                </w:r>
              </w:sdtContent>
            </w:sdt>
          </w:p>
        </w:tc>
        <w:tc>
          <w:tcPr>
            <w:tcW w:w="2330" w:type="dxa"/>
            <w:gridSpan w:val="3"/>
            <w:vAlign w:val="center"/>
          </w:tcPr>
          <w:p w14:paraId="79DA6460" w14:textId="1C9CF3CE" w:rsidR="00F167FE" w:rsidRPr="00550330" w:rsidRDefault="00F167FE" w:rsidP="000D2077">
            <w:pPr>
              <w:rPr>
                <w:rFonts w:ascii="Montserrat Medium" w:eastAsia="Times New Roman" w:hAnsi="Montserrat Medium" w:cs="Arial"/>
                <w:b/>
                <w:bCs/>
                <w:sz w:val="16"/>
                <w:szCs w:val="16"/>
                <w:lang w:val="es-ES" w:eastAsia="es-ES"/>
              </w:rPr>
            </w:pPr>
            <w:r w:rsidRPr="00550330">
              <w:rPr>
                <w:rFonts w:ascii="Montserrat Medium" w:eastAsia="Times New Roman" w:hAnsi="Montserrat Medium" w:cs="Arial"/>
                <w:b/>
                <w:bCs/>
                <w:sz w:val="16"/>
                <w:szCs w:val="16"/>
                <w:lang w:val="es-ES" w:eastAsia="es-ES"/>
              </w:rPr>
              <w:t>Semestre:</w:t>
            </w:r>
            <w:r w:rsidR="00CB6622">
              <w:rPr>
                <w:rFonts w:ascii="Montserrat Medium" w:eastAsia="Times New Roman" w:hAnsi="Montserrat Medium" w:cs="Arial"/>
                <w:b/>
                <w:bCs/>
                <w:sz w:val="16"/>
                <w:szCs w:val="16"/>
                <w:lang w:val="es-ES" w:eastAsia="es-ES"/>
              </w:rPr>
              <w:t xml:space="preserve"> </w:t>
            </w:r>
            <w:r w:rsidR="00CB6622" w:rsidRPr="007D4698">
              <w:rPr>
                <w:rFonts w:ascii="Montserrat ExtraLight" w:eastAsia="Times New Roman" w:hAnsi="Montserrat ExtraLight" w:cs="Arial"/>
                <w:sz w:val="16"/>
                <w:szCs w:val="16"/>
                <w:lang w:val="es-ES" w:eastAsia="es-ES"/>
              </w:rPr>
              <w:t>(f)</w:t>
            </w:r>
            <w:r w:rsidRPr="00550330">
              <w:rPr>
                <w:rFonts w:ascii="Montserrat Medium" w:eastAsia="Times New Roman" w:hAnsi="Montserrat Medium" w:cs="Arial"/>
                <w:b/>
                <w:bCs/>
                <w:sz w:val="16"/>
                <w:szCs w:val="16"/>
                <w:lang w:val="es-ES" w:eastAsia="es-ES"/>
              </w:rPr>
              <w:t xml:space="preserve">  </w:t>
            </w:r>
            <w:sdt>
              <w:sdtPr>
                <w:rPr>
                  <w:rFonts w:ascii="Montserrat Medium" w:eastAsia="Times New Roman" w:hAnsi="Montserrat Medium" w:cs="Arial"/>
                  <w:sz w:val="16"/>
                  <w:szCs w:val="16"/>
                  <w:lang w:val="es-ES" w:eastAsia="es-ES"/>
                </w:rPr>
                <w:id w:val="811995263"/>
                <w:placeholder>
                  <w:docPart w:val="97369879C0E84C9DAB2438F9E1B63D83"/>
                </w:placeholder>
                <w:comboBox>
                  <w:listItem w:value="Elija un elemento."/>
                  <w:listItem w:displayText="Primero " w:value="Primero "/>
                  <w:listItem w:displayText="Segundo" w:value="Segundo"/>
                  <w:listItem w:displayText="Tercero " w:value="Tercero "/>
                  <w:listItem w:displayText="Cuarto " w:value="Cuarto "/>
                  <w:listItem w:displayText="Quinto " w:value="Quinto "/>
                  <w:listItem w:displayText="Sexto " w:value="Sexto "/>
                  <w:listItem w:displayText="Septimo " w:value="Septimo "/>
                  <w:listItem w:displayText="Octavo " w:value="Octavo "/>
                  <w:listItem w:displayText="Noveno" w:value="Noveno"/>
                </w:comboBox>
              </w:sdtPr>
              <w:sdtEndPr>
                <w:rPr>
                  <w:rStyle w:val="Textodelmarcadordeposicin"/>
                  <w:rFonts w:asciiTheme="minorHAnsi" w:eastAsiaTheme="minorHAnsi" w:hAnsiTheme="minorHAnsi" w:cstheme="minorBidi"/>
                  <w:color w:val="808080"/>
                  <w:lang w:val="es-MX" w:eastAsia="en-US"/>
                </w:rPr>
              </w:sdtEndPr>
              <w:sdtContent>
                <w:r w:rsidRPr="00550330">
                  <w:rPr>
                    <w:rStyle w:val="Textodelmarcadordeposicin"/>
                    <w:sz w:val="16"/>
                    <w:szCs w:val="16"/>
                  </w:rPr>
                  <w:t xml:space="preserve">elija opción </w:t>
                </w:r>
              </w:sdtContent>
            </w:sdt>
          </w:p>
        </w:tc>
      </w:tr>
      <w:tr w:rsidR="006B6DAB" w14:paraId="7BE437B9" w14:textId="3DB94BAC" w:rsidTr="00607E1D">
        <w:trPr>
          <w:trHeight w:val="412"/>
        </w:trPr>
        <w:tc>
          <w:tcPr>
            <w:tcW w:w="4170" w:type="dxa"/>
            <w:gridSpan w:val="4"/>
            <w:vAlign w:val="center"/>
          </w:tcPr>
          <w:p w14:paraId="0954A831" w14:textId="370C1288" w:rsidR="006B6DAB" w:rsidRPr="00550330" w:rsidRDefault="006B6DAB" w:rsidP="000D2077">
            <w:pPr>
              <w:rPr>
                <w:rFonts w:ascii="Montserrat Medium" w:eastAsia="Times New Roman" w:hAnsi="Montserrat Medium" w:cs="Arial"/>
                <w:b/>
                <w:bCs/>
                <w:sz w:val="16"/>
                <w:szCs w:val="16"/>
                <w:lang w:val="es-ES" w:eastAsia="es-ES"/>
              </w:rPr>
            </w:pPr>
            <w:r w:rsidRPr="00550330">
              <w:rPr>
                <w:rFonts w:ascii="Montserrat Medium" w:eastAsia="Times New Roman" w:hAnsi="Montserrat Medium" w:cs="Arial"/>
                <w:b/>
                <w:bCs/>
                <w:sz w:val="16"/>
                <w:szCs w:val="16"/>
                <w:lang w:val="es-ES" w:eastAsia="es-ES"/>
              </w:rPr>
              <w:t>Tutorados designados en primer semestre:</w:t>
            </w:r>
            <w:r w:rsidR="00CB6622">
              <w:rPr>
                <w:rFonts w:ascii="Montserrat Medium" w:eastAsia="Times New Roman" w:hAnsi="Montserrat Medium" w:cs="Arial"/>
                <w:b/>
                <w:bCs/>
                <w:sz w:val="16"/>
                <w:szCs w:val="16"/>
                <w:lang w:val="es-ES" w:eastAsia="es-ES"/>
              </w:rPr>
              <w:t xml:space="preserve"> </w:t>
            </w:r>
            <w:r w:rsidR="00CB6622" w:rsidRPr="007D4698">
              <w:rPr>
                <w:rFonts w:ascii="Montserrat ExtraLight" w:eastAsia="Times New Roman" w:hAnsi="Montserrat ExtraLight" w:cs="Arial"/>
                <w:sz w:val="16"/>
                <w:szCs w:val="16"/>
                <w:lang w:val="es-ES" w:eastAsia="es-ES"/>
              </w:rPr>
              <w:t>(g)</w:t>
            </w:r>
            <w:r w:rsidRPr="00550330">
              <w:rPr>
                <w:rFonts w:ascii="Montserrat Medium" w:eastAsia="Times New Roman" w:hAnsi="Montserrat Medium" w:cs="Arial"/>
                <w:b/>
                <w:bCs/>
                <w:sz w:val="16"/>
                <w:szCs w:val="16"/>
                <w:lang w:val="es-ES" w:eastAsia="es-ES"/>
              </w:rPr>
              <w:t xml:space="preserve">  </w:t>
            </w:r>
          </w:p>
        </w:tc>
        <w:tc>
          <w:tcPr>
            <w:tcW w:w="2240" w:type="dxa"/>
            <w:gridSpan w:val="6"/>
            <w:vAlign w:val="center"/>
          </w:tcPr>
          <w:p w14:paraId="0FC50E69" w14:textId="6DEAEBFF" w:rsidR="006B6DAB" w:rsidRPr="00550330" w:rsidRDefault="006B6DAB" w:rsidP="000D2077">
            <w:pPr>
              <w:rPr>
                <w:rFonts w:ascii="Montserrat Medium" w:eastAsia="Times New Roman" w:hAnsi="Montserrat Medium" w:cs="Arial"/>
                <w:b/>
                <w:bCs/>
                <w:sz w:val="16"/>
                <w:szCs w:val="16"/>
                <w:lang w:val="es-ES" w:eastAsia="es-ES"/>
              </w:rPr>
            </w:pPr>
            <w:r w:rsidRPr="00550330">
              <w:rPr>
                <w:rFonts w:ascii="Montserrat Medium" w:eastAsia="Times New Roman" w:hAnsi="Montserrat Medium" w:cs="Arial"/>
                <w:b/>
                <w:bCs/>
                <w:sz w:val="16"/>
                <w:szCs w:val="16"/>
                <w:lang w:val="es-ES" w:eastAsia="es-ES"/>
              </w:rPr>
              <w:t xml:space="preserve">Tutorados vigentes: </w:t>
            </w:r>
            <w:r w:rsidR="00CB6622" w:rsidRPr="007D4698">
              <w:rPr>
                <w:rFonts w:ascii="Montserrat ExtraLight" w:eastAsia="Times New Roman" w:hAnsi="Montserrat ExtraLight" w:cs="Arial"/>
                <w:sz w:val="16"/>
                <w:szCs w:val="16"/>
                <w:lang w:val="es-ES" w:eastAsia="es-ES"/>
              </w:rPr>
              <w:t>(h)</w:t>
            </w:r>
          </w:p>
        </w:tc>
        <w:tc>
          <w:tcPr>
            <w:tcW w:w="4080" w:type="dxa"/>
            <w:gridSpan w:val="6"/>
            <w:vAlign w:val="center"/>
          </w:tcPr>
          <w:p w14:paraId="0898E77F" w14:textId="04B646AB" w:rsidR="006B6DAB" w:rsidRPr="00550330" w:rsidRDefault="006B6DAB" w:rsidP="006B6DAB">
            <w:pPr>
              <w:rPr>
                <w:rFonts w:ascii="Montserrat Medium" w:eastAsia="Times New Roman" w:hAnsi="Montserrat Medium" w:cs="Arial"/>
                <w:b/>
                <w:bCs/>
                <w:sz w:val="16"/>
                <w:szCs w:val="16"/>
                <w:lang w:val="es-ES" w:eastAsia="es-ES"/>
              </w:rPr>
            </w:pPr>
            <w:r w:rsidRPr="00550330">
              <w:rPr>
                <w:rFonts w:ascii="Montserrat Medium" w:eastAsia="Times New Roman" w:hAnsi="Montserrat Medium" w:cs="Arial"/>
                <w:b/>
                <w:bCs/>
                <w:sz w:val="16"/>
                <w:szCs w:val="16"/>
                <w:lang w:val="es-ES" w:eastAsia="es-ES"/>
              </w:rPr>
              <w:t xml:space="preserve">Tutorados vigentes que no asisten a tutoría: </w:t>
            </w:r>
            <w:r w:rsidR="00CB6622" w:rsidRPr="007D4698">
              <w:rPr>
                <w:rFonts w:ascii="Montserrat ExtraLight" w:eastAsia="Times New Roman" w:hAnsi="Montserrat ExtraLight" w:cs="Arial"/>
                <w:sz w:val="16"/>
                <w:szCs w:val="16"/>
                <w:lang w:val="es-ES" w:eastAsia="es-ES"/>
              </w:rPr>
              <w:t>(i)</w:t>
            </w:r>
          </w:p>
        </w:tc>
      </w:tr>
      <w:tr w:rsidR="006E0F14" w14:paraId="5B257D78" w14:textId="77777777" w:rsidTr="00245635">
        <w:trPr>
          <w:trHeight w:val="562"/>
        </w:trPr>
        <w:tc>
          <w:tcPr>
            <w:tcW w:w="3403" w:type="dxa"/>
            <w:gridSpan w:val="2"/>
            <w:vAlign w:val="center"/>
          </w:tcPr>
          <w:p w14:paraId="7D3AB6CE" w14:textId="03A4961D" w:rsidR="006E0F14" w:rsidRPr="00550330" w:rsidRDefault="00D173C8" w:rsidP="000D2077">
            <w:pPr>
              <w:rPr>
                <w:rFonts w:ascii="Montserrat Medium" w:eastAsia="Times New Roman" w:hAnsi="Montserrat Medium" w:cstheme="minorHAnsi"/>
                <w:b/>
                <w:bCs/>
                <w:sz w:val="16"/>
                <w:szCs w:val="16"/>
                <w:lang w:val="es-ES" w:eastAsia="es-ES"/>
              </w:rPr>
            </w:pPr>
            <w:r w:rsidRPr="00550330">
              <w:rPr>
                <w:rFonts w:ascii="Montserrat Medium" w:eastAsia="Times New Roman" w:hAnsi="Montserrat Medium" w:cstheme="minorHAnsi"/>
                <w:b/>
                <w:bCs/>
                <w:sz w:val="16"/>
                <w:szCs w:val="16"/>
                <w:lang w:val="es-ES" w:eastAsia="es-ES"/>
              </w:rPr>
              <w:t>S</w:t>
            </w:r>
            <w:r w:rsidR="006E0F14" w:rsidRPr="00550330">
              <w:rPr>
                <w:rFonts w:ascii="Montserrat Medium" w:eastAsia="Times New Roman" w:hAnsi="Montserrat Medium" w:cstheme="minorHAnsi"/>
                <w:b/>
                <w:bCs/>
                <w:sz w:val="16"/>
                <w:szCs w:val="16"/>
                <w:lang w:val="es-ES" w:eastAsia="es-ES"/>
              </w:rPr>
              <w:t xml:space="preserve">esiones grupales impartidas: </w:t>
            </w:r>
            <w:r w:rsidR="00CB6622" w:rsidRPr="007D4698">
              <w:rPr>
                <w:rFonts w:ascii="Montserrat ExtraLight" w:eastAsia="Times New Roman" w:hAnsi="Montserrat ExtraLight" w:cstheme="minorHAnsi"/>
                <w:sz w:val="16"/>
                <w:szCs w:val="16"/>
                <w:lang w:val="es-ES" w:eastAsia="es-ES"/>
              </w:rPr>
              <w:t>(j)</w:t>
            </w:r>
          </w:p>
        </w:tc>
        <w:tc>
          <w:tcPr>
            <w:tcW w:w="3581" w:type="dxa"/>
            <w:gridSpan w:val="9"/>
            <w:vAlign w:val="center"/>
          </w:tcPr>
          <w:p w14:paraId="5083EDC1" w14:textId="7831EA23" w:rsidR="006E0F14" w:rsidRPr="00550330" w:rsidRDefault="00D173C8" w:rsidP="00C8002D">
            <w:pPr>
              <w:rPr>
                <w:rFonts w:ascii="Montserrat Medium" w:eastAsia="Times New Roman" w:hAnsi="Montserrat Medium" w:cstheme="minorHAnsi"/>
                <w:b/>
                <w:bCs/>
                <w:sz w:val="16"/>
                <w:szCs w:val="16"/>
                <w:lang w:val="es-ES" w:eastAsia="es-ES"/>
              </w:rPr>
            </w:pPr>
            <w:r w:rsidRPr="00550330">
              <w:rPr>
                <w:rFonts w:ascii="Montserrat Medium" w:eastAsia="Times New Roman" w:hAnsi="Montserrat Medium" w:cstheme="minorHAnsi"/>
                <w:b/>
                <w:bCs/>
                <w:sz w:val="16"/>
                <w:szCs w:val="16"/>
                <w:lang w:val="es-ES" w:eastAsia="es-ES"/>
              </w:rPr>
              <w:t>S</w:t>
            </w:r>
            <w:r w:rsidR="006E0F14" w:rsidRPr="00550330">
              <w:rPr>
                <w:rFonts w:ascii="Montserrat Medium" w:eastAsia="Times New Roman" w:hAnsi="Montserrat Medium" w:cstheme="minorHAnsi"/>
                <w:b/>
                <w:bCs/>
                <w:sz w:val="16"/>
                <w:szCs w:val="16"/>
                <w:lang w:val="es-ES" w:eastAsia="es-ES"/>
              </w:rPr>
              <w:t>esiones individuales impartidas:</w:t>
            </w:r>
            <w:r w:rsidR="00CB6622">
              <w:rPr>
                <w:rFonts w:ascii="Montserrat Medium" w:eastAsia="Times New Roman" w:hAnsi="Montserrat Medium" w:cstheme="minorHAnsi"/>
                <w:b/>
                <w:bCs/>
                <w:sz w:val="16"/>
                <w:szCs w:val="16"/>
                <w:lang w:val="es-ES" w:eastAsia="es-ES"/>
              </w:rPr>
              <w:t xml:space="preserve"> </w:t>
            </w:r>
            <w:r w:rsidR="00CB6622" w:rsidRPr="007D4698">
              <w:rPr>
                <w:rFonts w:ascii="Montserrat ExtraLight" w:eastAsia="Times New Roman" w:hAnsi="Montserrat ExtraLight" w:cstheme="minorHAnsi"/>
                <w:sz w:val="16"/>
                <w:szCs w:val="16"/>
                <w:lang w:val="es-ES" w:eastAsia="es-ES"/>
              </w:rPr>
              <w:t>(k)</w:t>
            </w:r>
          </w:p>
        </w:tc>
        <w:tc>
          <w:tcPr>
            <w:tcW w:w="3506" w:type="dxa"/>
            <w:gridSpan w:val="5"/>
            <w:vAlign w:val="center"/>
          </w:tcPr>
          <w:p w14:paraId="7044D4C2" w14:textId="2F5F5FFB" w:rsidR="006E0F14" w:rsidRPr="00550330" w:rsidRDefault="006E0F14" w:rsidP="00C8002D">
            <w:pPr>
              <w:jc w:val="center"/>
              <w:rPr>
                <w:rFonts w:ascii="Montserrat Medium" w:eastAsia="Times New Roman" w:hAnsi="Montserrat Medium" w:cstheme="minorHAnsi"/>
                <w:b/>
                <w:bCs/>
                <w:sz w:val="16"/>
                <w:szCs w:val="16"/>
                <w:lang w:val="es-ES" w:eastAsia="es-ES"/>
              </w:rPr>
            </w:pPr>
            <w:r w:rsidRPr="00550330">
              <w:rPr>
                <w:rFonts w:ascii="Montserrat Medium" w:eastAsia="Times New Roman" w:hAnsi="Montserrat Medium" w:cstheme="minorHAnsi"/>
                <w:b/>
                <w:bCs/>
                <w:sz w:val="16"/>
                <w:szCs w:val="16"/>
                <w:lang w:val="es-ES" w:eastAsia="es-ES"/>
              </w:rPr>
              <w:t>Total, de tutorados:</w:t>
            </w:r>
            <w:r w:rsidR="00CB6622">
              <w:rPr>
                <w:rFonts w:ascii="Montserrat Medium" w:eastAsia="Times New Roman" w:hAnsi="Montserrat Medium" w:cstheme="minorHAnsi"/>
                <w:b/>
                <w:bCs/>
                <w:sz w:val="16"/>
                <w:szCs w:val="16"/>
                <w:lang w:val="es-ES" w:eastAsia="es-ES"/>
              </w:rPr>
              <w:t xml:space="preserve"> </w:t>
            </w:r>
            <w:r w:rsidR="00CB6622" w:rsidRPr="007D4698">
              <w:rPr>
                <w:rFonts w:ascii="Montserrat ExtraLight" w:eastAsia="Times New Roman" w:hAnsi="Montserrat ExtraLight" w:cstheme="minorHAnsi"/>
                <w:sz w:val="16"/>
                <w:szCs w:val="16"/>
                <w:lang w:val="es-ES" w:eastAsia="es-ES"/>
              </w:rPr>
              <w:t>(l)</w:t>
            </w:r>
          </w:p>
          <w:p w14:paraId="1BA319E7" w14:textId="77777777" w:rsidR="006E0F14" w:rsidRPr="00550330" w:rsidRDefault="006E0F14" w:rsidP="009C6737">
            <w:pPr>
              <w:rPr>
                <w:rFonts w:ascii="Montserrat Medium" w:eastAsia="Times New Roman" w:hAnsi="Montserrat Medium" w:cstheme="minorHAnsi"/>
                <w:b/>
                <w:bCs/>
                <w:sz w:val="16"/>
                <w:szCs w:val="16"/>
                <w:lang w:val="es-ES" w:eastAsia="es-ES"/>
              </w:rPr>
            </w:pPr>
            <w:r w:rsidRPr="00550330">
              <w:rPr>
                <w:rFonts w:ascii="Montserrat Medium" w:eastAsia="Times New Roman" w:hAnsi="Montserrat Medium" w:cstheme="minorHAnsi"/>
                <w:b/>
                <w:bCs/>
                <w:sz w:val="16"/>
                <w:szCs w:val="16"/>
                <w:lang w:val="es-ES" w:eastAsia="es-ES"/>
              </w:rPr>
              <w:t xml:space="preserve">Hombres:   </w:t>
            </w:r>
            <w:r w:rsidR="00C8002D" w:rsidRPr="00550330">
              <w:rPr>
                <w:rFonts w:ascii="Montserrat Medium" w:eastAsia="Times New Roman" w:hAnsi="Montserrat Medium" w:cstheme="minorHAnsi"/>
                <w:b/>
                <w:bCs/>
                <w:sz w:val="16"/>
                <w:szCs w:val="16"/>
                <w:lang w:val="es-ES" w:eastAsia="es-ES"/>
              </w:rPr>
              <w:t xml:space="preserve">    </w:t>
            </w:r>
            <w:r w:rsidRPr="00550330">
              <w:rPr>
                <w:rFonts w:ascii="Montserrat Medium" w:eastAsia="Times New Roman" w:hAnsi="Montserrat Medium" w:cstheme="minorHAnsi"/>
                <w:b/>
                <w:bCs/>
                <w:sz w:val="16"/>
                <w:szCs w:val="16"/>
                <w:lang w:val="es-ES" w:eastAsia="es-ES"/>
              </w:rPr>
              <w:t xml:space="preserve">   Mujeres:</w:t>
            </w:r>
            <w:r w:rsidR="00C8002D" w:rsidRPr="00550330">
              <w:rPr>
                <w:rFonts w:ascii="Montserrat Medium" w:eastAsia="Times New Roman" w:hAnsi="Montserrat Medium" w:cstheme="minorHAnsi"/>
                <w:b/>
                <w:bCs/>
                <w:sz w:val="16"/>
                <w:szCs w:val="16"/>
                <w:lang w:val="es-ES" w:eastAsia="es-ES"/>
              </w:rPr>
              <w:t xml:space="preserve">           Total:</w:t>
            </w:r>
          </w:p>
        </w:tc>
      </w:tr>
      <w:tr w:rsidR="001D3E77" w14:paraId="29F04B6A" w14:textId="33B35349" w:rsidTr="001D3E77">
        <w:trPr>
          <w:trHeight w:val="562"/>
        </w:trPr>
        <w:tc>
          <w:tcPr>
            <w:tcW w:w="3403" w:type="dxa"/>
            <w:gridSpan w:val="2"/>
            <w:vAlign w:val="center"/>
          </w:tcPr>
          <w:p w14:paraId="051168EA" w14:textId="42A934CF" w:rsidR="001D3E77" w:rsidRPr="00550330" w:rsidRDefault="001D3E77" w:rsidP="000D2077">
            <w:pPr>
              <w:rPr>
                <w:rFonts w:ascii="Montserrat Medium" w:eastAsia="Times New Roman" w:hAnsi="Montserrat Medium" w:cstheme="minorHAnsi"/>
                <w:b/>
                <w:bCs/>
                <w:sz w:val="16"/>
                <w:szCs w:val="16"/>
                <w:lang w:val="es-ES" w:eastAsia="es-ES"/>
              </w:rPr>
            </w:pPr>
            <w:r w:rsidRPr="00550330">
              <w:rPr>
                <w:rFonts w:ascii="Montserrat Medium" w:eastAsia="Times New Roman" w:hAnsi="Montserrat Medium" w:cstheme="minorHAnsi"/>
                <w:b/>
                <w:bCs/>
                <w:sz w:val="16"/>
                <w:szCs w:val="16"/>
                <w:lang w:val="es-ES" w:eastAsia="es-ES"/>
              </w:rPr>
              <w:t>Tipo de tutoría impartida:</w:t>
            </w:r>
            <w:r w:rsidR="00CB6622">
              <w:rPr>
                <w:rFonts w:ascii="Montserrat Medium" w:eastAsia="Times New Roman" w:hAnsi="Montserrat Medium" w:cstheme="minorHAnsi"/>
                <w:b/>
                <w:bCs/>
                <w:sz w:val="16"/>
                <w:szCs w:val="16"/>
                <w:lang w:val="es-ES" w:eastAsia="es-ES"/>
              </w:rPr>
              <w:t xml:space="preserve"> </w:t>
            </w:r>
            <w:r w:rsidR="00CB6622" w:rsidRPr="007D4698">
              <w:rPr>
                <w:rFonts w:ascii="Montserrat ExtraLight" w:eastAsia="Times New Roman" w:hAnsi="Montserrat ExtraLight" w:cstheme="minorHAnsi"/>
                <w:sz w:val="16"/>
                <w:szCs w:val="16"/>
                <w:lang w:val="es-ES" w:eastAsia="es-ES"/>
              </w:rPr>
              <w:t>(m)</w:t>
            </w:r>
            <w:r w:rsidR="00CB6622">
              <w:rPr>
                <w:rFonts w:ascii="Montserrat Medium" w:eastAsia="Times New Roman" w:hAnsi="Montserrat Medium" w:cstheme="minorHAnsi"/>
                <w:b/>
                <w:bCs/>
                <w:sz w:val="16"/>
                <w:szCs w:val="16"/>
                <w:lang w:val="es-ES" w:eastAsia="es-ES"/>
              </w:rPr>
              <w:t xml:space="preserve"> </w:t>
            </w:r>
            <w:r w:rsidRPr="00550330">
              <w:rPr>
                <w:rFonts w:ascii="Montserrat Medium" w:eastAsia="Times New Roman" w:hAnsi="Montserrat Medium" w:cstheme="minorHAnsi"/>
                <w:b/>
                <w:bCs/>
                <w:sz w:val="16"/>
                <w:szCs w:val="16"/>
                <w:lang w:val="es-ES" w:eastAsia="es-ES"/>
              </w:rPr>
              <w:t xml:space="preserve"> </w:t>
            </w:r>
            <w:sdt>
              <w:sdtPr>
                <w:rPr>
                  <w:rFonts w:ascii="Montserrat Medium" w:eastAsia="Times New Roman" w:hAnsi="Montserrat Medium" w:cstheme="minorHAnsi"/>
                  <w:sz w:val="16"/>
                  <w:szCs w:val="16"/>
                  <w:lang w:val="es-ES" w:eastAsia="es-ES"/>
                </w:rPr>
                <w:id w:val="-332690829"/>
                <w:placeholder>
                  <w:docPart w:val="A51A2FAC62A34D93A0C5887C84278DEF"/>
                </w:placeholder>
                <w:showingPlcHdr/>
                <w:comboBox>
                  <w:listItem w:value="Elija un elemento."/>
                  <w:listItem w:displayText="Grupal " w:value="Grupal "/>
                  <w:listItem w:displayText="Individual " w:value="Individual "/>
                  <w:listItem w:displayText="Grupal e individual " w:value="Grupal e individual "/>
                  <w:listItem w:displayText="Jornada " w:value="Jornada "/>
                </w:comboBox>
              </w:sdtPr>
              <w:sdtContent>
                <w:r w:rsidRPr="009F5A48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  <w:tc>
          <w:tcPr>
            <w:tcW w:w="2835" w:type="dxa"/>
            <w:gridSpan w:val="6"/>
            <w:vAlign w:val="center"/>
          </w:tcPr>
          <w:p w14:paraId="07F29D7F" w14:textId="024F14AC" w:rsidR="001D3E77" w:rsidRPr="00550330" w:rsidRDefault="001D3E77" w:rsidP="00C8002D">
            <w:pPr>
              <w:rPr>
                <w:rFonts w:ascii="Montserrat Medium" w:eastAsia="Times New Roman" w:hAnsi="Montserrat Medium" w:cstheme="minorHAnsi"/>
                <w:b/>
                <w:bCs/>
                <w:sz w:val="16"/>
                <w:szCs w:val="16"/>
                <w:lang w:val="es-ES" w:eastAsia="es-ES"/>
              </w:rPr>
            </w:pPr>
            <w:r w:rsidRPr="00550330">
              <w:rPr>
                <w:rFonts w:ascii="Montserrat Medium" w:eastAsia="Times New Roman" w:hAnsi="Montserrat Medium" w:cstheme="minorHAnsi"/>
                <w:b/>
                <w:bCs/>
                <w:sz w:val="16"/>
                <w:szCs w:val="16"/>
                <w:lang w:val="es-ES" w:eastAsia="es-ES"/>
              </w:rPr>
              <w:t>Modalidad de tutoría:</w:t>
            </w:r>
            <w:r w:rsidR="00CB6622">
              <w:rPr>
                <w:rFonts w:ascii="Montserrat Medium" w:eastAsia="Times New Roman" w:hAnsi="Montserrat Medium" w:cstheme="minorHAnsi"/>
                <w:b/>
                <w:bCs/>
                <w:sz w:val="16"/>
                <w:szCs w:val="16"/>
                <w:lang w:val="es-ES" w:eastAsia="es-ES"/>
              </w:rPr>
              <w:t xml:space="preserve"> </w:t>
            </w:r>
            <w:r w:rsidR="007D4698" w:rsidRPr="007D4698">
              <w:rPr>
                <w:rFonts w:ascii="Montserrat ExtraLight" w:eastAsia="Times New Roman" w:hAnsi="Montserrat ExtraLight" w:cstheme="minorHAnsi"/>
                <w:sz w:val="16"/>
                <w:szCs w:val="16"/>
                <w:lang w:val="es-ES" w:eastAsia="es-ES"/>
              </w:rPr>
              <w:t>(n)</w:t>
            </w:r>
            <w:sdt>
              <w:sdtPr>
                <w:rPr>
                  <w:rFonts w:ascii="Montserrat" w:eastAsia="Times New Roman" w:hAnsi="Montserrat" w:cstheme="minorHAnsi"/>
                  <w:sz w:val="16"/>
                  <w:szCs w:val="16"/>
                  <w:lang w:val="es-ES" w:eastAsia="es-ES"/>
                </w:rPr>
                <w:id w:val="2034529959"/>
                <w:placeholder>
                  <w:docPart w:val="A51A2FAC62A34D93A0C5887C84278DEF"/>
                </w:placeholder>
                <w:showingPlcHdr/>
                <w:comboBox>
                  <w:listItem w:value="Elija un elemento."/>
                  <w:listItem w:displayText="Presencial " w:value="Presencial "/>
                  <w:listItem w:displayText="Virtual " w:value="Virtual "/>
                  <w:listItem w:displayText="Mixta " w:value="Mixta "/>
                </w:comboBox>
              </w:sdtPr>
              <w:sdtContent>
                <w:r w:rsidR="007D4698" w:rsidRPr="009F5A48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  <w:tc>
          <w:tcPr>
            <w:tcW w:w="3007" w:type="dxa"/>
            <w:gridSpan w:val="7"/>
            <w:vAlign w:val="center"/>
          </w:tcPr>
          <w:p w14:paraId="0190C55E" w14:textId="243B7AE5" w:rsidR="001D3E77" w:rsidRPr="00550330" w:rsidRDefault="001D3E77" w:rsidP="006B6DAB">
            <w:pPr>
              <w:rPr>
                <w:rFonts w:ascii="Montserrat Medium" w:eastAsia="Times New Roman" w:hAnsi="Montserrat Medium" w:cstheme="minorHAnsi"/>
                <w:b/>
                <w:bCs/>
                <w:sz w:val="16"/>
                <w:szCs w:val="16"/>
                <w:lang w:val="es-ES" w:eastAsia="es-ES"/>
              </w:rPr>
            </w:pPr>
            <w:r w:rsidRPr="00550330">
              <w:rPr>
                <w:rFonts w:ascii="Montserrat Medium" w:eastAsia="Times New Roman" w:hAnsi="Montserrat Medium" w:cstheme="minorHAnsi"/>
                <w:b/>
                <w:bCs/>
                <w:sz w:val="16"/>
                <w:szCs w:val="16"/>
                <w:lang w:val="es-ES" w:eastAsia="es-ES"/>
              </w:rPr>
              <w:t xml:space="preserve">% de cumplimiento del PAT: </w:t>
            </w:r>
            <w:r w:rsidR="007D4698" w:rsidRPr="007D4698">
              <w:rPr>
                <w:rFonts w:ascii="Montserrat ExtraLight" w:eastAsia="Times New Roman" w:hAnsi="Montserrat ExtraLight" w:cstheme="minorHAnsi"/>
                <w:sz w:val="16"/>
                <w:szCs w:val="16"/>
                <w:lang w:val="es-ES" w:eastAsia="es-ES"/>
              </w:rPr>
              <w:t>(o)</w:t>
            </w:r>
          </w:p>
        </w:tc>
        <w:tc>
          <w:tcPr>
            <w:tcW w:w="1245" w:type="dxa"/>
          </w:tcPr>
          <w:p w14:paraId="5A5F5A9D" w14:textId="77777777" w:rsidR="001D3E77" w:rsidRDefault="001D3E77" w:rsidP="001D3E77">
            <w:pPr>
              <w:rPr>
                <w:rFonts w:ascii="Montserrat Medium" w:eastAsia="Times New Roman" w:hAnsi="Montserrat Medium" w:cstheme="minorHAnsi"/>
                <w:b/>
                <w:bCs/>
                <w:sz w:val="16"/>
                <w:szCs w:val="16"/>
                <w:lang w:val="es-ES" w:eastAsia="es-ES"/>
              </w:rPr>
            </w:pPr>
            <w:proofErr w:type="spellStart"/>
            <w:r>
              <w:rPr>
                <w:rFonts w:ascii="Montserrat Medium" w:eastAsia="Times New Roman" w:hAnsi="Montserrat Medium" w:cstheme="minorHAnsi"/>
                <w:b/>
                <w:bCs/>
                <w:sz w:val="16"/>
                <w:szCs w:val="16"/>
                <w:lang w:val="es-ES" w:eastAsia="es-ES"/>
              </w:rPr>
              <w:t>N°</w:t>
            </w:r>
            <w:proofErr w:type="spellEnd"/>
            <w:r>
              <w:rPr>
                <w:rFonts w:ascii="Montserrat Medium" w:eastAsia="Times New Roman" w:hAnsi="Montserrat Medium" w:cstheme="minorHAnsi"/>
                <w:b/>
                <w:bCs/>
                <w:sz w:val="16"/>
                <w:szCs w:val="16"/>
                <w:lang w:val="es-ES" w:eastAsia="es-ES"/>
              </w:rPr>
              <w:t xml:space="preserve"> </w:t>
            </w:r>
          </w:p>
          <w:p w14:paraId="018EDCFB" w14:textId="1BA4B31E" w:rsidR="001D3E77" w:rsidRPr="00550330" w:rsidRDefault="001D3E77" w:rsidP="001D3E77">
            <w:pPr>
              <w:rPr>
                <w:rFonts w:ascii="Montserrat Medium" w:eastAsia="Times New Roman" w:hAnsi="Montserrat Medium" w:cstheme="minorHAnsi"/>
                <w:b/>
                <w:bCs/>
                <w:sz w:val="16"/>
                <w:szCs w:val="16"/>
                <w:lang w:val="es-ES" w:eastAsia="es-ES"/>
              </w:rPr>
            </w:pPr>
            <w:r>
              <w:rPr>
                <w:rFonts w:ascii="Montserrat Medium" w:eastAsia="Times New Roman" w:hAnsi="Montserrat Medium" w:cstheme="minorHAnsi"/>
                <w:b/>
                <w:bCs/>
                <w:sz w:val="16"/>
                <w:szCs w:val="16"/>
                <w:lang w:val="es-ES" w:eastAsia="es-ES"/>
              </w:rPr>
              <w:t>Informe:</w:t>
            </w:r>
            <w:r w:rsidR="007D4698">
              <w:rPr>
                <w:rFonts w:ascii="Montserrat Medium" w:eastAsia="Times New Roman" w:hAnsi="Montserrat Medium" w:cstheme="minorHAnsi"/>
                <w:b/>
                <w:bCs/>
                <w:sz w:val="16"/>
                <w:szCs w:val="16"/>
                <w:lang w:val="es-ES" w:eastAsia="es-ES"/>
              </w:rPr>
              <w:t xml:space="preserve"> </w:t>
            </w:r>
            <w:r w:rsidR="007D4698" w:rsidRPr="007D4698">
              <w:rPr>
                <w:rFonts w:ascii="Montserrat ExtraLight" w:eastAsia="Times New Roman" w:hAnsi="Montserrat ExtraLight" w:cstheme="minorHAnsi"/>
                <w:b/>
                <w:bCs/>
                <w:sz w:val="16"/>
                <w:szCs w:val="16"/>
                <w:lang w:val="es-ES" w:eastAsia="es-ES"/>
              </w:rPr>
              <w:t>(p)</w:t>
            </w:r>
            <w:r w:rsidRPr="007D4698">
              <w:rPr>
                <w:rFonts w:ascii="Montserrat ExtraLight" w:eastAsia="Times New Roman" w:hAnsi="Montserrat ExtraLight" w:cstheme="minorHAnsi"/>
                <w:b/>
                <w:bCs/>
                <w:sz w:val="16"/>
                <w:szCs w:val="16"/>
                <w:lang w:val="es-ES" w:eastAsia="es-ES"/>
              </w:rPr>
              <w:t xml:space="preserve"> </w:t>
            </w:r>
            <w:sdt>
              <w:sdtPr>
                <w:rPr>
                  <w:rFonts w:ascii="Montserrat Medium" w:eastAsia="Times New Roman" w:hAnsi="Montserrat Medium" w:cstheme="minorHAnsi"/>
                  <w:sz w:val="16"/>
                  <w:szCs w:val="16"/>
                  <w:lang w:val="es-ES" w:eastAsia="es-ES"/>
                </w:rPr>
                <w:id w:val="1521362368"/>
                <w:placeholder>
                  <w:docPart w:val="DefaultPlaceholder_-1854013438"/>
                </w:placeholder>
                <w:showingPlcHdr/>
                <w:comboBox>
                  <w:listItem w:value="Elija un elemento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comboBox>
              </w:sdtPr>
              <w:sdtContent>
                <w:r w:rsidR="00FF17BC" w:rsidRPr="00FF17BC">
                  <w:rPr>
                    <w:rStyle w:val="Textodelmarcadordeposicin"/>
                    <w:rFonts w:ascii="Montserrat" w:hAnsi="Montserrat"/>
                    <w:sz w:val="14"/>
                    <w:szCs w:val="14"/>
                  </w:rPr>
                  <w:t>Elija un elemento.</w:t>
                </w:r>
              </w:sdtContent>
            </w:sdt>
          </w:p>
        </w:tc>
      </w:tr>
      <w:tr w:rsidR="00206854" w14:paraId="392A1B2F" w14:textId="77777777" w:rsidTr="00D173C8">
        <w:trPr>
          <w:trHeight w:val="697"/>
        </w:trPr>
        <w:tc>
          <w:tcPr>
            <w:tcW w:w="3161" w:type="dxa"/>
            <w:vAlign w:val="center"/>
          </w:tcPr>
          <w:p w14:paraId="484B5A88" w14:textId="0E86FA21" w:rsidR="0028534F" w:rsidRPr="0028534F" w:rsidRDefault="0028534F" w:rsidP="000E53F3">
            <w:pPr>
              <w:rPr>
                <w:rFonts w:ascii="Montserrat Light" w:eastAsia="Times New Roman" w:hAnsi="Montserrat Light" w:cstheme="minorHAnsi"/>
                <w:b/>
                <w:bCs/>
                <w:sz w:val="14"/>
                <w:szCs w:val="14"/>
                <w:lang w:val="es-ES" w:eastAsia="es-ES"/>
              </w:rPr>
            </w:pPr>
            <w:r w:rsidRPr="0028534F">
              <w:rPr>
                <w:rFonts w:ascii="Montserrat Light" w:eastAsia="Times New Roman" w:hAnsi="Montserrat Light" w:cstheme="minorHAnsi"/>
                <w:b/>
                <w:bCs/>
                <w:sz w:val="14"/>
                <w:szCs w:val="14"/>
                <w:lang w:val="es-ES" w:eastAsia="es-ES"/>
              </w:rPr>
              <w:t>Lista de estudiantes</w:t>
            </w:r>
            <w:r w:rsidR="007D4698">
              <w:rPr>
                <w:rFonts w:ascii="Montserrat Light" w:eastAsia="Times New Roman" w:hAnsi="Montserrat Light" w:cstheme="minorHAnsi"/>
                <w:b/>
                <w:bCs/>
                <w:sz w:val="14"/>
                <w:szCs w:val="14"/>
                <w:lang w:val="es-ES" w:eastAsia="es-ES"/>
              </w:rPr>
              <w:t xml:space="preserve"> </w:t>
            </w:r>
            <w:r w:rsidR="007D4698" w:rsidRPr="007D4698">
              <w:rPr>
                <w:rFonts w:ascii="Montserrat ExtraLight" w:eastAsia="Times New Roman" w:hAnsi="Montserrat ExtraLight" w:cstheme="minorHAnsi"/>
                <w:sz w:val="14"/>
                <w:szCs w:val="14"/>
                <w:lang w:val="es-ES" w:eastAsia="es-ES"/>
              </w:rPr>
              <w:t>(q)</w:t>
            </w:r>
          </w:p>
        </w:tc>
        <w:tc>
          <w:tcPr>
            <w:tcW w:w="983" w:type="dxa"/>
            <w:gridSpan w:val="2"/>
            <w:vAlign w:val="center"/>
          </w:tcPr>
          <w:p w14:paraId="0DDCE981" w14:textId="07997EB8" w:rsidR="00206854" w:rsidRDefault="000D2077" w:rsidP="00B97E8C">
            <w:pPr>
              <w:jc w:val="center"/>
              <w:rPr>
                <w:rFonts w:ascii="Montserrat Light" w:eastAsia="Times New Roman" w:hAnsi="Montserrat Light" w:cstheme="minorHAnsi"/>
                <w:b/>
                <w:bCs/>
                <w:sz w:val="14"/>
                <w:szCs w:val="14"/>
                <w:lang w:val="es-ES" w:eastAsia="es-ES"/>
              </w:rPr>
            </w:pPr>
            <w:r>
              <w:rPr>
                <w:rFonts w:ascii="Montserrat Light" w:eastAsia="Times New Roman" w:hAnsi="Montserrat Light" w:cstheme="minorHAnsi"/>
                <w:b/>
                <w:bCs/>
                <w:sz w:val="14"/>
                <w:szCs w:val="14"/>
                <w:lang w:val="es-ES" w:eastAsia="es-ES"/>
              </w:rPr>
              <w:t>Asistencias</w:t>
            </w:r>
            <w:r w:rsidR="009A2021">
              <w:rPr>
                <w:rFonts w:ascii="Montserrat Light" w:eastAsia="Times New Roman" w:hAnsi="Montserrat Light" w:cstheme="minorHAnsi"/>
                <w:b/>
                <w:bCs/>
                <w:sz w:val="14"/>
                <w:szCs w:val="14"/>
                <w:lang w:val="es-ES" w:eastAsia="es-ES"/>
              </w:rPr>
              <w:t xml:space="preserve"> a</w:t>
            </w:r>
          </w:p>
          <w:p w14:paraId="6EF6A206" w14:textId="6CE81F14" w:rsidR="0028534F" w:rsidRPr="0028534F" w:rsidRDefault="0028534F" w:rsidP="00B97E8C">
            <w:pPr>
              <w:jc w:val="center"/>
              <w:rPr>
                <w:rFonts w:ascii="Montserrat Light" w:eastAsia="Times New Roman" w:hAnsi="Montserrat Light" w:cstheme="minorHAnsi"/>
                <w:b/>
                <w:bCs/>
                <w:sz w:val="14"/>
                <w:szCs w:val="14"/>
                <w:lang w:val="es-ES" w:eastAsia="es-ES"/>
              </w:rPr>
            </w:pPr>
            <w:r w:rsidRPr="0028534F">
              <w:rPr>
                <w:rFonts w:ascii="Montserrat Light" w:eastAsia="Times New Roman" w:hAnsi="Montserrat Light" w:cstheme="minorHAnsi"/>
                <w:b/>
                <w:bCs/>
                <w:sz w:val="14"/>
                <w:szCs w:val="14"/>
                <w:lang w:val="es-ES" w:eastAsia="es-ES"/>
              </w:rPr>
              <w:t>Tutoría grupal</w:t>
            </w:r>
            <w:r w:rsidR="007D4698">
              <w:rPr>
                <w:rFonts w:ascii="Montserrat Light" w:eastAsia="Times New Roman" w:hAnsi="Montserrat Light" w:cstheme="minorHAnsi"/>
                <w:b/>
                <w:bCs/>
                <w:sz w:val="14"/>
                <w:szCs w:val="14"/>
                <w:lang w:val="es-ES" w:eastAsia="es-ES"/>
              </w:rPr>
              <w:t xml:space="preserve"> </w:t>
            </w:r>
            <w:r w:rsidR="007D4698" w:rsidRPr="007D4698">
              <w:rPr>
                <w:rFonts w:ascii="Montserrat ExtraLight" w:eastAsia="Times New Roman" w:hAnsi="Montserrat ExtraLight" w:cstheme="minorHAnsi"/>
                <w:sz w:val="14"/>
                <w:szCs w:val="14"/>
                <w:lang w:val="es-ES" w:eastAsia="es-ES"/>
              </w:rPr>
              <w:t>(r)</w:t>
            </w:r>
          </w:p>
        </w:tc>
        <w:tc>
          <w:tcPr>
            <w:tcW w:w="983" w:type="dxa"/>
            <w:gridSpan w:val="3"/>
            <w:vAlign w:val="center"/>
          </w:tcPr>
          <w:p w14:paraId="0EDC6BC5" w14:textId="77777777" w:rsidR="00206854" w:rsidRDefault="000D2077" w:rsidP="00B97E8C">
            <w:pPr>
              <w:jc w:val="center"/>
              <w:rPr>
                <w:rFonts w:ascii="Montserrat Light" w:eastAsia="Times New Roman" w:hAnsi="Montserrat Light" w:cstheme="minorHAnsi"/>
                <w:b/>
                <w:bCs/>
                <w:sz w:val="14"/>
                <w:szCs w:val="14"/>
                <w:lang w:val="es-ES" w:eastAsia="es-ES"/>
              </w:rPr>
            </w:pPr>
            <w:r>
              <w:rPr>
                <w:rFonts w:ascii="Montserrat Light" w:eastAsia="Times New Roman" w:hAnsi="Montserrat Light" w:cstheme="minorHAnsi"/>
                <w:b/>
                <w:bCs/>
                <w:sz w:val="14"/>
                <w:szCs w:val="14"/>
                <w:lang w:val="es-ES" w:eastAsia="es-ES"/>
              </w:rPr>
              <w:t>Asistencias</w:t>
            </w:r>
            <w:r w:rsidR="009A2021">
              <w:rPr>
                <w:rFonts w:ascii="Montserrat Light" w:eastAsia="Times New Roman" w:hAnsi="Montserrat Light" w:cstheme="minorHAnsi"/>
                <w:b/>
                <w:bCs/>
                <w:sz w:val="14"/>
                <w:szCs w:val="14"/>
                <w:lang w:val="es-ES" w:eastAsia="es-ES"/>
              </w:rPr>
              <w:t xml:space="preserve"> a</w:t>
            </w:r>
          </w:p>
          <w:p w14:paraId="391F278E" w14:textId="27D23D86" w:rsidR="0028534F" w:rsidRPr="0028534F" w:rsidRDefault="0028534F" w:rsidP="00B97E8C">
            <w:pPr>
              <w:jc w:val="center"/>
              <w:rPr>
                <w:rFonts w:ascii="Montserrat Light" w:eastAsia="Times New Roman" w:hAnsi="Montserrat Light" w:cstheme="minorHAnsi"/>
                <w:b/>
                <w:bCs/>
                <w:sz w:val="14"/>
                <w:szCs w:val="14"/>
                <w:lang w:val="es-ES" w:eastAsia="es-ES"/>
              </w:rPr>
            </w:pPr>
            <w:r w:rsidRPr="0028534F">
              <w:rPr>
                <w:rFonts w:ascii="Montserrat Light" w:eastAsia="Times New Roman" w:hAnsi="Montserrat Light" w:cstheme="minorHAnsi"/>
                <w:b/>
                <w:bCs/>
                <w:sz w:val="14"/>
                <w:szCs w:val="14"/>
                <w:lang w:val="es-ES" w:eastAsia="es-ES"/>
              </w:rPr>
              <w:t>Tutoría individual</w:t>
            </w:r>
            <w:r w:rsidR="007D4698">
              <w:rPr>
                <w:rFonts w:ascii="Montserrat Light" w:eastAsia="Times New Roman" w:hAnsi="Montserrat Light" w:cstheme="minorHAnsi"/>
                <w:b/>
                <w:bCs/>
                <w:sz w:val="14"/>
                <w:szCs w:val="14"/>
                <w:lang w:val="es-ES" w:eastAsia="es-ES"/>
              </w:rPr>
              <w:t xml:space="preserve"> </w:t>
            </w:r>
            <w:r w:rsidR="007D4698" w:rsidRPr="007D4698">
              <w:rPr>
                <w:rFonts w:ascii="Montserrat ExtraLight" w:eastAsia="Times New Roman" w:hAnsi="Montserrat ExtraLight" w:cstheme="minorHAnsi"/>
                <w:sz w:val="14"/>
                <w:szCs w:val="14"/>
                <w:lang w:val="es-ES" w:eastAsia="es-ES"/>
              </w:rPr>
              <w:t>(s)</w:t>
            </w:r>
          </w:p>
        </w:tc>
        <w:tc>
          <w:tcPr>
            <w:tcW w:w="945" w:type="dxa"/>
          </w:tcPr>
          <w:p w14:paraId="7B3D34E5" w14:textId="77777777" w:rsidR="00206854" w:rsidRDefault="00206854" w:rsidP="000E53F3">
            <w:pPr>
              <w:rPr>
                <w:rFonts w:ascii="Montserrat Light" w:eastAsia="Times New Roman" w:hAnsi="Montserrat Light" w:cstheme="minorHAnsi"/>
                <w:b/>
                <w:bCs/>
                <w:sz w:val="14"/>
                <w:szCs w:val="14"/>
                <w:lang w:val="es-ES" w:eastAsia="es-ES"/>
              </w:rPr>
            </w:pPr>
          </w:p>
          <w:p w14:paraId="76232BE0" w14:textId="2670D821" w:rsidR="0028534F" w:rsidRPr="0028534F" w:rsidRDefault="00206854" w:rsidP="000E53F3">
            <w:pPr>
              <w:rPr>
                <w:rFonts w:ascii="Montserrat Light" w:eastAsia="Times New Roman" w:hAnsi="Montserrat Light" w:cstheme="minorHAnsi"/>
                <w:b/>
                <w:bCs/>
                <w:sz w:val="14"/>
                <w:szCs w:val="14"/>
                <w:lang w:val="es-ES" w:eastAsia="es-ES"/>
              </w:rPr>
            </w:pPr>
            <w:r>
              <w:rPr>
                <w:rFonts w:ascii="Montserrat Light" w:eastAsia="Times New Roman" w:hAnsi="Montserrat Light" w:cstheme="minorHAnsi"/>
                <w:b/>
                <w:bCs/>
                <w:sz w:val="14"/>
                <w:szCs w:val="14"/>
                <w:lang w:val="es-ES" w:eastAsia="es-ES"/>
              </w:rPr>
              <w:t xml:space="preserve">Sexo </w:t>
            </w:r>
            <w:r w:rsidR="007D4698" w:rsidRPr="007D4698">
              <w:rPr>
                <w:rFonts w:ascii="Montserrat ExtraLight" w:eastAsia="Times New Roman" w:hAnsi="Montserrat ExtraLight" w:cstheme="minorHAnsi"/>
                <w:sz w:val="14"/>
                <w:szCs w:val="14"/>
                <w:lang w:val="es-ES" w:eastAsia="es-ES"/>
              </w:rPr>
              <w:t>(t)</w:t>
            </w:r>
          </w:p>
        </w:tc>
        <w:tc>
          <w:tcPr>
            <w:tcW w:w="1583" w:type="dxa"/>
            <w:gridSpan w:val="5"/>
            <w:vAlign w:val="center"/>
          </w:tcPr>
          <w:p w14:paraId="30518223" w14:textId="1C5D9A9B" w:rsidR="0028534F" w:rsidRPr="0028534F" w:rsidRDefault="00D173C8" w:rsidP="000E53F3">
            <w:pPr>
              <w:rPr>
                <w:rFonts w:ascii="Montserrat Light" w:eastAsia="Times New Roman" w:hAnsi="Montserrat Light" w:cstheme="minorHAnsi"/>
                <w:b/>
                <w:bCs/>
                <w:sz w:val="14"/>
                <w:szCs w:val="14"/>
                <w:lang w:val="es-ES" w:eastAsia="es-ES"/>
              </w:rPr>
            </w:pPr>
            <w:r>
              <w:rPr>
                <w:rFonts w:ascii="Montserrat Light" w:eastAsia="Times New Roman" w:hAnsi="Montserrat Light" w:cstheme="minorHAnsi"/>
                <w:b/>
                <w:bCs/>
                <w:sz w:val="14"/>
                <w:szCs w:val="14"/>
                <w:lang w:val="es-ES" w:eastAsia="es-ES"/>
              </w:rPr>
              <w:t>Estatus</w:t>
            </w:r>
            <w:r w:rsidR="007D4698">
              <w:rPr>
                <w:rFonts w:ascii="Montserrat Light" w:eastAsia="Times New Roman" w:hAnsi="Montserrat Light" w:cstheme="minorHAnsi"/>
                <w:b/>
                <w:bCs/>
                <w:sz w:val="14"/>
                <w:szCs w:val="14"/>
                <w:lang w:val="es-ES" w:eastAsia="es-ES"/>
              </w:rPr>
              <w:t xml:space="preserve"> </w:t>
            </w:r>
            <w:r w:rsidR="007D4698" w:rsidRPr="007D4698">
              <w:rPr>
                <w:rFonts w:ascii="Montserrat ExtraLight" w:eastAsia="Times New Roman" w:hAnsi="Montserrat ExtraLight" w:cstheme="minorHAnsi"/>
                <w:sz w:val="14"/>
                <w:szCs w:val="14"/>
                <w:lang w:val="es-ES" w:eastAsia="es-ES"/>
              </w:rPr>
              <w:t>(u)</w:t>
            </w:r>
          </w:p>
        </w:tc>
        <w:tc>
          <w:tcPr>
            <w:tcW w:w="2835" w:type="dxa"/>
            <w:gridSpan w:val="4"/>
            <w:vAlign w:val="center"/>
          </w:tcPr>
          <w:p w14:paraId="369BEE61" w14:textId="67FA4FD9" w:rsidR="00D173C8" w:rsidRDefault="00D173C8" w:rsidP="00D173C8">
            <w:pPr>
              <w:rPr>
                <w:rFonts w:ascii="Montserrat Light" w:eastAsia="Times New Roman" w:hAnsi="Montserrat Light" w:cstheme="minorHAnsi"/>
                <w:b/>
                <w:bCs/>
                <w:sz w:val="14"/>
                <w:szCs w:val="14"/>
                <w:lang w:val="es-ES" w:eastAsia="es-ES"/>
              </w:rPr>
            </w:pPr>
            <w:r w:rsidRPr="0028534F">
              <w:rPr>
                <w:rFonts w:ascii="Montserrat Light" w:eastAsia="Times New Roman" w:hAnsi="Montserrat Light" w:cstheme="minorHAnsi"/>
                <w:b/>
                <w:bCs/>
                <w:sz w:val="14"/>
                <w:szCs w:val="14"/>
                <w:lang w:val="es-ES" w:eastAsia="es-ES"/>
              </w:rPr>
              <w:t>Canalizaciones</w:t>
            </w:r>
            <w:r>
              <w:rPr>
                <w:rFonts w:ascii="Montserrat Light" w:eastAsia="Times New Roman" w:hAnsi="Montserrat Light" w:cstheme="minorHAnsi"/>
                <w:b/>
                <w:bCs/>
                <w:sz w:val="14"/>
                <w:szCs w:val="14"/>
                <w:lang w:val="es-ES" w:eastAsia="es-ES"/>
              </w:rPr>
              <w:t xml:space="preserve"> </w:t>
            </w:r>
          </w:p>
          <w:p w14:paraId="41FA44B1" w14:textId="0FFBFC78" w:rsidR="0028534F" w:rsidRPr="0028534F" w:rsidRDefault="00D173C8" w:rsidP="00D173C8">
            <w:pPr>
              <w:rPr>
                <w:rFonts w:ascii="Montserrat Light" w:eastAsia="Times New Roman" w:hAnsi="Montserrat Light" w:cstheme="minorHAnsi"/>
                <w:b/>
                <w:bCs/>
                <w:sz w:val="14"/>
                <w:szCs w:val="14"/>
                <w:lang w:val="es-ES" w:eastAsia="es-ES"/>
              </w:rPr>
            </w:pPr>
            <w:r>
              <w:rPr>
                <w:rFonts w:ascii="Montserrat Light" w:eastAsia="Times New Roman" w:hAnsi="Montserrat Light" w:cstheme="minorHAnsi"/>
                <w:b/>
                <w:bCs/>
                <w:sz w:val="14"/>
                <w:szCs w:val="14"/>
                <w:lang w:val="es-ES" w:eastAsia="es-ES"/>
              </w:rPr>
              <w:t>(Si/</w:t>
            </w:r>
            <w:proofErr w:type="spellStart"/>
            <w:r>
              <w:rPr>
                <w:rFonts w:ascii="Montserrat Light" w:eastAsia="Times New Roman" w:hAnsi="Montserrat Light" w:cstheme="minorHAnsi"/>
                <w:b/>
                <w:bCs/>
                <w:sz w:val="14"/>
                <w:szCs w:val="14"/>
                <w:lang w:val="es-ES" w:eastAsia="es-ES"/>
              </w:rPr>
              <w:t>No</w:t>
            </w:r>
            <w:r w:rsidR="006B6DAB">
              <w:rPr>
                <w:rFonts w:ascii="Montserrat Light" w:eastAsia="Times New Roman" w:hAnsi="Montserrat Light" w:cstheme="minorHAnsi"/>
                <w:b/>
                <w:bCs/>
                <w:sz w:val="14"/>
                <w:szCs w:val="14"/>
                <w:lang w:val="es-ES" w:eastAsia="es-ES"/>
              </w:rPr>
              <w:t>+</w:t>
            </w:r>
            <w:r>
              <w:rPr>
                <w:rFonts w:ascii="Montserrat Light" w:eastAsia="Times New Roman" w:hAnsi="Montserrat Light" w:cstheme="minorHAnsi"/>
                <w:b/>
                <w:bCs/>
                <w:sz w:val="14"/>
                <w:szCs w:val="14"/>
                <w:lang w:val="es-ES" w:eastAsia="es-ES"/>
              </w:rPr>
              <w:t>Donde</w:t>
            </w:r>
            <w:proofErr w:type="spellEnd"/>
            <w:r>
              <w:rPr>
                <w:rFonts w:ascii="Montserrat Light" w:eastAsia="Times New Roman" w:hAnsi="Montserrat Light" w:cstheme="minorHAnsi"/>
                <w:b/>
                <w:bCs/>
                <w:sz w:val="14"/>
                <w:szCs w:val="14"/>
                <w:lang w:val="es-ES" w:eastAsia="es-ES"/>
              </w:rPr>
              <w:t>)</w:t>
            </w:r>
            <w:r w:rsidR="00A06DDE">
              <w:rPr>
                <w:rFonts w:ascii="Montserrat Light" w:eastAsia="Times New Roman" w:hAnsi="Montserrat Light" w:cstheme="minorHAnsi"/>
                <w:b/>
                <w:bCs/>
                <w:sz w:val="14"/>
                <w:szCs w:val="14"/>
                <w:lang w:val="es-ES" w:eastAsia="es-ES"/>
              </w:rPr>
              <w:t xml:space="preserve"> </w:t>
            </w:r>
            <w:r w:rsidR="00A06DDE" w:rsidRPr="00A06DDE">
              <w:rPr>
                <w:rFonts w:ascii="Montserrat ExtraLight" w:eastAsia="Times New Roman" w:hAnsi="Montserrat ExtraLight" w:cstheme="minorHAnsi"/>
                <w:sz w:val="14"/>
                <w:szCs w:val="14"/>
                <w:lang w:val="es-ES" w:eastAsia="es-ES"/>
              </w:rPr>
              <w:t>(v)</w:t>
            </w:r>
          </w:p>
        </w:tc>
      </w:tr>
      <w:tr w:rsidR="00206854" w:rsidRPr="001D3E77" w14:paraId="5471B867" w14:textId="77777777" w:rsidTr="00853F41">
        <w:trPr>
          <w:trHeight w:val="170"/>
        </w:trPr>
        <w:tc>
          <w:tcPr>
            <w:tcW w:w="3161" w:type="dxa"/>
          </w:tcPr>
          <w:p w14:paraId="1F61AE98" w14:textId="77777777" w:rsidR="0028534F" w:rsidRPr="0028534F" w:rsidRDefault="0028534F" w:rsidP="002B6159">
            <w:pPr>
              <w:rPr>
                <w:rFonts w:ascii="Montserrat Medium" w:eastAsia="Times New Roman" w:hAnsi="Montserrat Medium" w:cs="Arial"/>
                <w:sz w:val="16"/>
                <w:szCs w:val="16"/>
                <w:lang w:val="es-ES" w:eastAsia="es-ES"/>
              </w:rPr>
            </w:pPr>
            <w:r w:rsidRPr="0028534F">
              <w:rPr>
                <w:rFonts w:ascii="Montserrat Medium" w:eastAsia="Times New Roman" w:hAnsi="Montserrat Medium" w:cs="Arial"/>
                <w:sz w:val="16"/>
                <w:szCs w:val="16"/>
                <w:lang w:val="es-ES" w:eastAsia="es-ES"/>
              </w:rPr>
              <w:t>1.</w:t>
            </w:r>
          </w:p>
        </w:tc>
        <w:tc>
          <w:tcPr>
            <w:tcW w:w="983" w:type="dxa"/>
            <w:gridSpan w:val="2"/>
          </w:tcPr>
          <w:p w14:paraId="0173D2DE" w14:textId="77777777" w:rsidR="0028534F" w:rsidRPr="0028534F" w:rsidRDefault="0028534F" w:rsidP="002B6159">
            <w:pPr>
              <w:rPr>
                <w:rFonts w:ascii="Montserrat Medium" w:eastAsia="Times New Roman" w:hAnsi="Montserrat Medium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983" w:type="dxa"/>
            <w:gridSpan w:val="3"/>
          </w:tcPr>
          <w:p w14:paraId="536D335D" w14:textId="77777777" w:rsidR="0028534F" w:rsidRPr="0028534F" w:rsidRDefault="0028534F" w:rsidP="002B6159">
            <w:pPr>
              <w:rPr>
                <w:rFonts w:ascii="Montserrat Medium" w:eastAsia="Times New Roman" w:hAnsi="Montserrat Medium" w:cs="Arial"/>
                <w:sz w:val="16"/>
                <w:szCs w:val="16"/>
                <w:lang w:val="es-ES" w:eastAsia="es-ES"/>
              </w:rPr>
            </w:pPr>
          </w:p>
        </w:tc>
        <w:sdt>
          <w:sdtPr>
            <w:rPr>
              <w:rFonts w:ascii="Montserrat Light" w:eastAsia="Times New Roman" w:hAnsi="Montserrat Light" w:cs="Arial"/>
              <w:sz w:val="14"/>
              <w:szCs w:val="14"/>
              <w:lang w:val="es-ES" w:eastAsia="es-ES"/>
            </w:rPr>
            <w:id w:val="-1385173494"/>
            <w:placeholder>
              <w:docPart w:val="728CDED2C16F4F53B23C4D559C0F326E"/>
            </w:placeholder>
            <w:showingPlcHdr/>
            <w:dropDownList>
              <w:listItem w:value="Elija un elemento."/>
              <w:listItem w:displayText="Hombre" w:value="Hombre"/>
              <w:listItem w:displayText="Mujer " w:value="Mujer "/>
            </w:dropDownList>
          </w:sdtPr>
          <w:sdtEndPr>
            <w:rPr>
              <w:rFonts w:ascii="Montserrat Medium" w:hAnsi="Montserrat Medium"/>
              <w:sz w:val="16"/>
              <w:szCs w:val="16"/>
            </w:rPr>
          </w:sdtEndPr>
          <w:sdtContent>
            <w:tc>
              <w:tcPr>
                <w:tcW w:w="945" w:type="dxa"/>
              </w:tcPr>
              <w:p w14:paraId="1F5850C7" w14:textId="32AD4411" w:rsidR="0028534F" w:rsidRPr="0028534F" w:rsidRDefault="00853F41" w:rsidP="002B6159">
                <w:pPr>
                  <w:rPr>
                    <w:rFonts w:ascii="Montserrat Medium" w:eastAsia="Times New Roman" w:hAnsi="Montserrat Medium" w:cs="Arial"/>
                    <w:sz w:val="16"/>
                    <w:szCs w:val="16"/>
                    <w:lang w:val="es-ES" w:eastAsia="es-ES"/>
                  </w:rPr>
                </w:pPr>
                <w:r w:rsidRPr="00206854">
                  <w:rPr>
                    <w:rStyle w:val="Textodelmarcadordeposicin"/>
                    <w:rFonts w:ascii="Montserrat Light" w:hAnsi="Montserrat Light"/>
                    <w:sz w:val="14"/>
                    <w:szCs w:val="14"/>
                  </w:rPr>
                  <w:t>Elija un elemento</w:t>
                </w:r>
                <w:r w:rsidRPr="0067580D">
                  <w:rPr>
                    <w:rStyle w:val="Textodelmarcadordeposicin"/>
                  </w:rPr>
                  <w:t>.</w:t>
                </w:r>
              </w:p>
            </w:tc>
          </w:sdtContent>
        </w:sdt>
        <w:sdt>
          <w:sdtPr>
            <w:rPr>
              <w:rFonts w:ascii="Montserrat Medium" w:eastAsia="Times New Roman" w:hAnsi="Montserrat Medium" w:cs="Arial"/>
              <w:sz w:val="14"/>
              <w:szCs w:val="14"/>
              <w:lang w:val="es-ES" w:eastAsia="es-ES"/>
            </w:rPr>
            <w:id w:val="-1283027269"/>
            <w:placeholder>
              <w:docPart w:val="A3FC107C00E2463DA3C7D0ECA9B1D607"/>
            </w:placeholder>
            <w:showingPlcHdr/>
            <w:comboBox>
              <w:listItem w:value="Elija un elemento."/>
              <w:listItem w:displayText="Vigente" w:value="Vigente"/>
              <w:listItem w:displayText="Baja temporal " w:value="Baja temporal "/>
              <w:listItem w:displayText="Baja definitiva " w:value="Baja definitiva "/>
              <w:listItem w:displayText="Desertor" w:value="Desertor"/>
            </w:comboBox>
          </w:sdtPr>
          <w:sdtContent>
            <w:tc>
              <w:tcPr>
                <w:tcW w:w="1583" w:type="dxa"/>
                <w:gridSpan w:val="5"/>
              </w:tcPr>
              <w:p w14:paraId="1A1FA701" w14:textId="75952DD0" w:rsidR="0028534F" w:rsidRPr="001D3E77" w:rsidRDefault="00D173C8" w:rsidP="002B6159">
                <w:pPr>
                  <w:rPr>
                    <w:rFonts w:ascii="Montserrat Medium" w:eastAsia="Times New Roman" w:hAnsi="Montserrat Medium" w:cs="Arial"/>
                    <w:sz w:val="14"/>
                    <w:szCs w:val="14"/>
                    <w:lang w:val="es-ES" w:eastAsia="es-ES"/>
                  </w:rPr>
                </w:pPr>
                <w:r w:rsidRPr="001D3E77">
                  <w:rPr>
                    <w:rStyle w:val="Textodelmarcadordeposicin"/>
                    <w:rFonts w:ascii="Montserrat Light" w:hAnsi="Montserrat Light"/>
                    <w:sz w:val="14"/>
                    <w:szCs w:val="14"/>
                  </w:rPr>
                  <w:t>Elija un elemento.</w:t>
                </w:r>
              </w:p>
            </w:tc>
          </w:sdtContent>
        </w:sdt>
        <w:tc>
          <w:tcPr>
            <w:tcW w:w="2835" w:type="dxa"/>
            <w:gridSpan w:val="4"/>
          </w:tcPr>
          <w:p w14:paraId="4B569A7E" w14:textId="77777777" w:rsidR="0028534F" w:rsidRPr="001D3E77" w:rsidRDefault="0028534F" w:rsidP="002B6159">
            <w:pPr>
              <w:rPr>
                <w:rFonts w:ascii="Montserrat Medium" w:eastAsia="Times New Roman" w:hAnsi="Montserrat Medium" w:cs="Arial"/>
                <w:sz w:val="14"/>
                <w:szCs w:val="14"/>
                <w:lang w:val="es-ES" w:eastAsia="es-ES"/>
              </w:rPr>
            </w:pPr>
          </w:p>
        </w:tc>
      </w:tr>
      <w:tr w:rsidR="00206854" w:rsidRPr="001D3E77" w14:paraId="08282337" w14:textId="77777777" w:rsidTr="00853F41">
        <w:trPr>
          <w:trHeight w:val="170"/>
        </w:trPr>
        <w:tc>
          <w:tcPr>
            <w:tcW w:w="3161" w:type="dxa"/>
          </w:tcPr>
          <w:p w14:paraId="29BC1F16" w14:textId="77777777" w:rsidR="0028534F" w:rsidRPr="000E53F3" w:rsidRDefault="0028534F" w:rsidP="002B6159">
            <w:pPr>
              <w:rPr>
                <w:rFonts w:ascii="Montserrat" w:eastAsia="Times New Roman" w:hAnsi="Montserrat" w:cs="Arial"/>
                <w:sz w:val="18"/>
                <w:szCs w:val="18"/>
                <w:lang w:val="es-ES" w:eastAsia="es-ES"/>
              </w:rPr>
            </w:pPr>
            <w:r w:rsidRPr="000E53F3">
              <w:rPr>
                <w:rFonts w:ascii="Montserrat" w:eastAsia="Times New Roman" w:hAnsi="Montserrat" w:cs="Arial"/>
                <w:sz w:val="18"/>
                <w:szCs w:val="18"/>
                <w:lang w:val="es-ES" w:eastAsia="es-ES"/>
              </w:rPr>
              <w:t>2.</w:t>
            </w:r>
          </w:p>
        </w:tc>
        <w:tc>
          <w:tcPr>
            <w:tcW w:w="983" w:type="dxa"/>
            <w:gridSpan w:val="2"/>
          </w:tcPr>
          <w:p w14:paraId="31015666" w14:textId="77777777" w:rsidR="0028534F" w:rsidRPr="000E53F3" w:rsidRDefault="0028534F" w:rsidP="002B6159">
            <w:pPr>
              <w:rPr>
                <w:rFonts w:ascii="Montserrat" w:eastAsia="Times New Roman" w:hAnsi="Montserrat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983" w:type="dxa"/>
            <w:gridSpan w:val="3"/>
          </w:tcPr>
          <w:p w14:paraId="1B5C64DE" w14:textId="77777777" w:rsidR="0028534F" w:rsidRPr="000E53F3" w:rsidRDefault="0028534F" w:rsidP="002B6159">
            <w:pPr>
              <w:rPr>
                <w:rFonts w:ascii="Montserrat" w:eastAsia="Times New Roman" w:hAnsi="Montserrat" w:cs="Arial"/>
                <w:sz w:val="18"/>
                <w:szCs w:val="18"/>
                <w:lang w:val="es-ES" w:eastAsia="es-ES"/>
              </w:rPr>
            </w:pPr>
          </w:p>
        </w:tc>
        <w:sdt>
          <w:sdtPr>
            <w:rPr>
              <w:rFonts w:ascii="Montserrat Light" w:eastAsia="Times New Roman" w:hAnsi="Montserrat Light" w:cs="Arial"/>
              <w:sz w:val="14"/>
              <w:szCs w:val="14"/>
              <w:lang w:val="es-ES" w:eastAsia="es-ES"/>
            </w:rPr>
            <w:id w:val="-265536219"/>
            <w:placeholder>
              <w:docPart w:val="B33D33C6C0AE46B1900EBF0832085F79"/>
            </w:placeholder>
            <w:showingPlcHdr/>
            <w:dropDownList>
              <w:listItem w:value="Elija un elemento."/>
              <w:listItem w:displayText="Hombre" w:value="Hombre"/>
              <w:listItem w:displayText="Mujer " w:value="Mujer "/>
            </w:dropDownList>
          </w:sdtPr>
          <w:sdtEndPr>
            <w:rPr>
              <w:rFonts w:ascii="Montserrat Medium" w:hAnsi="Montserrat Medium"/>
              <w:sz w:val="16"/>
              <w:szCs w:val="16"/>
            </w:rPr>
          </w:sdtEndPr>
          <w:sdtContent>
            <w:tc>
              <w:tcPr>
                <w:tcW w:w="945" w:type="dxa"/>
              </w:tcPr>
              <w:p w14:paraId="42965C02" w14:textId="77777777" w:rsidR="0028534F" w:rsidRPr="000E53F3" w:rsidRDefault="00206854" w:rsidP="002B6159">
                <w:pPr>
                  <w:rPr>
                    <w:rFonts w:ascii="Montserrat" w:eastAsia="Times New Roman" w:hAnsi="Montserrat" w:cs="Arial"/>
                    <w:sz w:val="18"/>
                    <w:szCs w:val="18"/>
                    <w:lang w:val="es-ES" w:eastAsia="es-ES"/>
                  </w:rPr>
                </w:pPr>
                <w:r w:rsidRPr="00206854">
                  <w:rPr>
                    <w:rStyle w:val="Textodelmarcadordeposicin"/>
                    <w:rFonts w:ascii="Montserrat Light" w:hAnsi="Montserrat Light"/>
                    <w:sz w:val="14"/>
                    <w:szCs w:val="14"/>
                  </w:rPr>
                  <w:t>Elija un elemento</w:t>
                </w:r>
                <w:r w:rsidRPr="0067580D">
                  <w:rPr>
                    <w:rStyle w:val="Textodelmarcadordeposicin"/>
                  </w:rPr>
                  <w:t>.</w:t>
                </w:r>
              </w:p>
            </w:tc>
          </w:sdtContent>
        </w:sdt>
        <w:sdt>
          <w:sdtPr>
            <w:rPr>
              <w:rFonts w:ascii="Montserrat Medium" w:eastAsia="Times New Roman" w:hAnsi="Montserrat Medium" w:cs="Arial"/>
              <w:sz w:val="14"/>
              <w:szCs w:val="14"/>
              <w:lang w:val="es-ES" w:eastAsia="es-ES"/>
            </w:rPr>
            <w:id w:val="366186029"/>
            <w:placeholder>
              <w:docPart w:val="472CE54D333C41E3B65F1C94A377EA4B"/>
            </w:placeholder>
            <w:showingPlcHdr/>
            <w:comboBox>
              <w:listItem w:value="Elija un elemento."/>
              <w:listItem w:displayText="Vigente" w:value="Vigente"/>
              <w:listItem w:displayText="Baja temporal " w:value="Baja temporal "/>
              <w:listItem w:displayText="Baja definitiva " w:value="Baja definitiva "/>
              <w:listItem w:displayText="Desertor" w:value="Desertor"/>
            </w:comboBox>
          </w:sdtPr>
          <w:sdtContent>
            <w:tc>
              <w:tcPr>
                <w:tcW w:w="1583" w:type="dxa"/>
                <w:gridSpan w:val="5"/>
              </w:tcPr>
              <w:p w14:paraId="1D549DE2" w14:textId="598C3CB8" w:rsidR="0028534F" w:rsidRPr="001D3E77" w:rsidRDefault="001D3E77" w:rsidP="002B6159">
                <w:pPr>
                  <w:rPr>
                    <w:rFonts w:ascii="Montserrat" w:eastAsia="Times New Roman" w:hAnsi="Montserrat" w:cs="Arial"/>
                    <w:sz w:val="14"/>
                    <w:szCs w:val="14"/>
                    <w:lang w:val="es-ES" w:eastAsia="es-ES"/>
                  </w:rPr>
                </w:pPr>
                <w:r w:rsidRPr="001D3E77">
                  <w:rPr>
                    <w:rStyle w:val="Textodelmarcadordeposicin"/>
                    <w:rFonts w:ascii="Montserrat Light" w:hAnsi="Montserrat Light"/>
                    <w:sz w:val="14"/>
                    <w:szCs w:val="14"/>
                  </w:rPr>
                  <w:t>Elija un elemento.</w:t>
                </w:r>
              </w:p>
            </w:tc>
          </w:sdtContent>
        </w:sdt>
        <w:tc>
          <w:tcPr>
            <w:tcW w:w="2835" w:type="dxa"/>
            <w:gridSpan w:val="4"/>
          </w:tcPr>
          <w:p w14:paraId="5239A2D2" w14:textId="77777777" w:rsidR="0028534F" w:rsidRPr="001D3E77" w:rsidRDefault="0028534F" w:rsidP="002B6159">
            <w:pPr>
              <w:rPr>
                <w:rFonts w:ascii="Montserrat" w:eastAsia="Times New Roman" w:hAnsi="Montserrat" w:cs="Arial"/>
                <w:sz w:val="14"/>
                <w:szCs w:val="14"/>
                <w:lang w:val="es-ES" w:eastAsia="es-ES"/>
              </w:rPr>
            </w:pPr>
          </w:p>
        </w:tc>
      </w:tr>
      <w:tr w:rsidR="00206854" w:rsidRPr="001D3E77" w14:paraId="60109943" w14:textId="77777777" w:rsidTr="00853F41">
        <w:trPr>
          <w:trHeight w:val="170"/>
        </w:trPr>
        <w:tc>
          <w:tcPr>
            <w:tcW w:w="3161" w:type="dxa"/>
          </w:tcPr>
          <w:p w14:paraId="06DBAF0E" w14:textId="77777777" w:rsidR="00206854" w:rsidRPr="000E53F3" w:rsidRDefault="00206854" w:rsidP="00206854">
            <w:pPr>
              <w:rPr>
                <w:rFonts w:ascii="Montserrat" w:eastAsia="Times New Roman" w:hAnsi="Montserrat" w:cs="Arial"/>
                <w:sz w:val="18"/>
                <w:szCs w:val="18"/>
                <w:lang w:val="es-ES" w:eastAsia="es-ES"/>
              </w:rPr>
            </w:pPr>
            <w:r w:rsidRPr="000E53F3">
              <w:rPr>
                <w:rFonts w:ascii="Montserrat" w:eastAsia="Times New Roman" w:hAnsi="Montserrat" w:cs="Arial"/>
                <w:sz w:val="18"/>
                <w:szCs w:val="18"/>
                <w:lang w:val="es-ES" w:eastAsia="es-ES"/>
              </w:rPr>
              <w:t>3.</w:t>
            </w:r>
          </w:p>
        </w:tc>
        <w:tc>
          <w:tcPr>
            <w:tcW w:w="983" w:type="dxa"/>
            <w:gridSpan w:val="2"/>
          </w:tcPr>
          <w:p w14:paraId="34D756CC" w14:textId="77777777" w:rsidR="00206854" w:rsidRPr="000E53F3" w:rsidRDefault="00206854" w:rsidP="00206854">
            <w:pPr>
              <w:rPr>
                <w:rFonts w:ascii="Montserrat" w:eastAsia="Times New Roman" w:hAnsi="Montserrat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983" w:type="dxa"/>
            <w:gridSpan w:val="3"/>
          </w:tcPr>
          <w:p w14:paraId="4429981E" w14:textId="77777777" w:rsidR="00206854" w:rsidRPr="000E53F3" w:rsidRDefault="00206854" w:rsidP="00206854">
            <w:pPr>
              <w:rPr>
                <w:rFonts w:ascii="Montserrat" w:eastAsia="Times New Roman" w:hAnsi="Montserrat" w:cs="Arial"/>
                <w:sz w:val="18"/>
                <w:szCs w:val="18"/>
                <w:lang w:val="es-ES" w:eastAsia="es-ES"/>
              </w:rPr>
            </w:pPr>
          </w:p>
        </w:tc>
        <w:sdt>
          <w:sdtPr>
            <w:rPr>
              <w:rFonts w:ascii="Montserrat Light" w:eastAsia="Times New Roman" w:hAnsi="Montserrat Light" w:cs="Arial"/>
              <w:sz w:val="14"/>
              <w:szCs w:val="14"/>
              <w:lang w:val="es-ES" w:eastAsia="es-ES"/>
            </w:rPr>
            <w:id w:val="-1054771856"/>
            <w:placeholder>
              <w:docPart w:val="1A983DAF913446FD88929483C5238160"/>
            </w:placeholder>
            <w:showingPlcHdr/>
            <w:dropDownList>
              <w:listItem w:value="Elija un elemento."/>
              <w:listItem w:displayText="Hombre" w:value="Hombre"/>
              <w:listItem w:displayText="Mujer " w:value="Mujer "/>
            </w:dropDownList>
          </w:sdtPr>
          <w:sdtEndPr>
            <w:rPr>
              <w:rFonts w:ascii="Montserrat Medium" w:hAnsi="Montserrat Medium"/>
              <w:sz w:val="16"/>
              <w:szCs w:val="16"/>
            </w:rPr>
          </w:sdtEndPr>
          <w:sdtContent>
            <w:tc>
              <w:tcPr>
                <w:tcW w:w="945" w:type="dxa"/>
              </w:tcPr>
              <w:p w14:paraId="0ABD7FBB" w14:textId="77777777" w:rsidR="00206854" w:rsidRPr="000E53F3" w:rsidRDefault="00206854" w:rsidP="00206854">
                <w:pPr>
                  <w:rPr>
                    <w:rFonts w:ascii="Montserrat" w:eastAsia="Times New Roman" w:hAnsi="Montserrat" w:cs="Arial"/>
                    <w:sz w:val="18"/>
                    <w:szCs w:val="18"/>
                    <w:lang w:val="es-ES" w:eastAsia="es-ES"/>
                  </w:rPr>
                </w:pPr>
                <w:r w:rsidRPr="00206854">
                  <w:rPr>
                    <w:rStyle w:val="Textodelmarcadordeposicin"/>
                    <w:rFonts w:ascii="Montserrat Light" w:hAnsi="Montserrat Light"/>
                    <w:sz w:val="14"/>
                    <w:szCs w:val="14"/>
                  </w:rPr>
                  <w:t>Elija un elemento</w:t>
                </w:r>
                <w:r w:rsidRPr="0067580D">
                  <w:rPr>
                    <w:rStyle w:val="Textodelmarcadordeposicin"/>
                  </w:rPr>
                  <w:t>.</w:t>
                </w:r>
              </w:p>
            </w:tc>
          </w:sdtContent>
        </w:sdt>
        <w:sdt>
          <w:sdtPr>
            <w:rPr>
              <w:rFonts w:ascii="Montserrat Medium" w:eastAsia="Times New Roman" w:hAnsi="Montserrat Medium" w:cs="Arial"/>
              <w:sz w:val="14"/>
              <w:szCs w:val="14"/>
              <w:lang w:val="es-ES" w:eastAsia="es-ES"/>
            </w:rPr>
            <w:id w:val="-739172724"/>
            <w:placeholder>
              <w:docPart w:val="6E48BAC9A4AB45B59DECB7827DB057C0"/>
            </w:placeholder>
            <w:showingPlcHdr/>
            <w:comboBox>
              <w:listItem w:value="Elija un elemento."/>
              <w:listItem w:displayText="Vigente" w:value="Vigente"/>
              <w:listItem w:displayText="Baja temporal " w:value="Baja temporal "/>
              <w:listItem w:displayText="Baja definitiva " w:value="Baja definitiva "/>
              <w:listItem w:displayText="Desertor" w:value="Desertor"/>
            </w:comboBox>
          </w:sdtPr>
          <w:sdtContent>
            <w:tc>
              <w:tcPr>
                <w:tcW w:w="1583" w:type="dxa"/>
                <w:gridSpan w:val="5"/>
              </w:tcPr>
              <w:p w14:paraId="22D9F1B1" w14:textId="1E7BAC29" w:rsidR="00206854" w:rsidRPr="001D3E77" w:rsidRDefault="001D3E77" w:rsidP="00206854">
                <w:pPr>
                  <w:rPr>
                    <w:rFonts w:ascii="Montserrat" w:eastAsia="Times New Roman" w:hAnsi="Montserrat" w:cs="Arial"/>
                    <w:sz w:val="14"/>
                    <w:szCs w:val="14"/>
                    <w:lang w:val="es-ES" w:eastAsia="es-ES"/>
                  </w:rPr>
                </w:pPr>
                <w:r w:rsidRPr="001D3E77">
                  <w:rPr>
                    <w:rStyle w:val="Textodelmarcadordeposicin"/>
                    <w:rFonts w:ascii="Montserrat Light" w:hAnsi="Montserrat Light"/>
                    <w:sz w:val="14"/>
                    <w:szCs w:val="14"/>
                  </w:rPr>
                  <w:t>Elija un elemento.</w:t>
                </w:r>
              </w:p>
            </w:tc>
          </w:sdtContent>
        </w:sdt>
        <w:tc>
          <w:tcPr>
            <w:tcW w:w="2835" w:type="dxa"/>
            <w:gridSpan w:val="4"/>
          </w:tcPr>
          <w:p w14:paraId="1E19D517" w14:textId="77777777" w:rsidR="00206854" w:rsidRPr="001D3E77" w:rsidRDefault="00206854" w:rsidP="00206854">
            <w:pPr>
              <w:rPr>
                <w:rFonts w:ascii="Montserrat" w:eastAsia="Times New Roman" w:hAnsi="Montserrat" w:cs="Arial"/>
                <w:sz w:val="14"/>
                <w:szCs w:val="14"/>
                <w:lang w:val="es-ES" w:eastAsia="es-ES"/>
              </w:rPr>
            </w:pPr>
          </w:p>
        </w:tc>
      </w:tr>
      <w:tr w:rsidR="00206854" w:rsidRPr="001D3E77" w14:paraId="0417FA56" w14:textId="77777777" w:rsidTr="00853F41">
        <w:trPr>
          <w:trHeight w:val="170"/>
        </w:trPr>
        <w:tc>
          <w:tcPr>
            <w:tcW w:w="3161" w:type="dxa"/>
          </w:tcPr>
          <w:p w14:paraId="77D48B3C" w14:textId="77777777" w:rsidR="00206854" w:rsidRPr="000E53F3" w:rsidRDefault="00206854" w:rsidP="00206854">
            <w:pPr>
              <w:rPr>
                <w:rFonts w:ascii="Montserrat" w:eastAsia="Times New Roman" w:hAnsi="Montserrat" w:cs="Arial"/>
                <w:sz w:val="18"/>
                <w:szCs w:val="18"/>
                <w:lang w:val="es-ES" w:eastAsia="es-ES"/>
              </w:rPr>
            </w:pPr>
            <w:r w:rsidRPr="000E53F3">
              <w:rPr>
                <w:rFonts w:ascii="Montserrat" w:eastAsia="Times New Roman" w:hAnsi="Montserrat" w:cs="Arial"/>
                <w:sz w:val="18"/>
                <w:szCs w:val="18"/>
                <w:lang w:val="es-ES" w:eastAsia="es-ES"/>
              </w:rPr>
              <w:t>4.</w:t>
            </w:r>
          </w:p>
        </w:tc>
        <w:tc>
          <w:tcPr>
            <w:tcW w:w="983" w:type="dxa"/>
            <w:gridSpan w:val="2"/>
          </w:tcPr>
          <w:p w14:paraId="2FEE6C37" w14:textId="77777777" w:rsidR="00206854" w:rsidRPr="000E53F3" w:rsidRDefault="00206854" w:rsidP="00206854">
            <w:pPr>
              <w:rPr>
                <w:rFonts w:ascii="Montserrat" w:eastAsia="Times New Roman" w:hAnsi="Montserrat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983" w:type="dxa"/>
            <w:gridSpan w:val="3"/>
          </w:tcPr>
          <w:p w14:paraId="68BA57B7" w14:textId="77777777" w:rsidR="00206854" w:rsidRPr="000E53F3" w:rsidRDefault="00206854" w:rsidP="00206854">
            <w:pPr>
              <w:rPr>
                <w:rFonts w:ascii="Montserrat" w:eastAsia="Times New Roman" w:hAnsi="Montserrat" w:cs="Arial"/>
                <w:sz w:val="18"/>
                <w:szCs w:val="18"/>
                <w:lang w:val="es-ES" w:eastAsia="es-ES"/>
              </w:rPr>
            </w:pPr>
          </w:p>
        </w:tc>
        <w:sdt>
          <w:sdtPr>
            <w:rPr>
              <w:rFonts w:ascii="Montserrat Light" w:eastAsia="Times New Roman" w:hAnsi="Montserrat Light" w:cs="Arial"/>
              <w:sz w:val="14"/>
              <w:szCs w:val="14"/>
              <w:lang w:val="es-ES" w:eastAsia="es-ES"/>
            </w:rPr>
            <w:id w:val="-1560928925"/>
            <w:placeholder>
              <w:docPart w:val="533E71BD6BF94A8B8E3CA7083A781AC6"/>
            </w:placeholder>
            <w:showingPlcHdr/>
            <w:dropDownList>
              <w:listItem w:value="Elija un elemento."/>
              <w:listItem w:displayText="Hombre" w:value="Hombre"/>
              <w:listItem w:displayText="Mujer " w:value="Mujer "/>
            </w:dropDownList>
          </w:sdtPr>
          <w:sdtEndPr>
            <w:rPr>
              <w:rFonts w:ascii="Montserrat Medium" w:hAnsi="Montserrat Medium"/>
              <w:sz w:val="16"/>
              <w:szCs w:val="16"/>
            </w:rPr>
          </w:sdtEndPr>
          <w:sdtContent>
            <w:tc>
              <w:tcPr>
                <w:tcW w:w="945" w:type="dxa"/>
              </w:tcPr>
              <w:p w14:paraId="4FC3EA3C" w14:textId="77777777" w:rsidR="00206854" w:rsidRPr="000E53F3" w:rsidRDefault="00206854" w:rsidP="00206854">
                <w:pPr>
                  <w:rPr>
                    <w:rFonts w:ascii="Montserrat" w:eastAsia="Times New Roman" w:hAnsi="Montserrat" w:cs="Arial"/>
                    <w:sz w:val="18"/>
                    <w:szCs w:val="18"/>
                    <w:lang w:val="es-ES" w:eastAsia="es-ES"/>
                  </w:rPr>
                </w:pPr>
                <w:r w:rsidRPr="00206854">
                  <w:rPr>
                    <w:rStyle w:val="Textodelmarcadordeposicin"/>
                    <w:rFonts w:ascii="Montserrat Light" w:hAnsi="Montserrat Light"/>
                    <w:sz w:val="14"/>
                    <w:szCs w:val="14"/>
                  </w:rPr>
                  <w:t>Elija un elemento</w:t>
                </w:r>
                <w:r w:rsidRPr="0067580D">
                  <w:rPr>
                    <w:rStyle w:val="Textodelmarcadordeposicin"/>
                  </w:rPr>
                  <w:t>.</w:t>
                </w:r>
              </w:p>
            </w:tc>
          </w:sdtContent>
        </w:sdt>
        <w:sdt>
          <w:sdtPr>
            <w:rPr>
              <w:rFonts w:ascii="Montserrat Medium" w:eastAsia="Times New Roman" w:hAnsi="Montserrat Medium" w:cs="Arial"/>
              <w:sz w:val="14"/>
              <w:szCs w:val="14"/>
              <w:lang w:val="es-ES" w:eastAsia="es-ES"/>
            </w:rPr>
            <w:id w:val="338588432"/>
            <w:placeholder>
              <w:docPart w:val="DC55AB6244934BF9B7977E7256754368"/>
            </w:placeholder>
            <w:showingPlcHdr/>
            <w:comboBox>
              <w:listItem w:value="Elija un elemento."/>
              <w:listItem w:displayText="Vigente" w:value="Vigente"/>
              <w:listItem w:displayText="Baja temporal " w:value="Baja temporal "/>
              <w:listItem w:displayText="Baja definitiva " w:value="Baja definitiva "/>
              <w:listItem w:displayText="Desertor" w:value="Desertor"/>
            </w:comboBox>
          </w:sdtPr>
          <w:sdtContent>
            <w:tc>
              <w:tcPr>
                <w:tcW w:w="1583" w:type="dxa"/>
                <w:gridSpan w:val="5"/>
              </w:tcPr>
              <w:p w14:paraId="29FDE913" w14:textId="41543E74" w:rsidR="00206854" w:rsidRPr="001D3E77" w:rsidRDefault="001D3E77" w:rsidP="00206854">
                <w:pPr>
                  <w:rPr>
                    <w:rFonts w:ascii="Montserrat" w:eastAsia="Times New Roman" w:hAnsi="Montserrat" w:cs="Arial"/>
                    <w:sz w:val="14"/>
                    <w:szCs w:val="14"/>
                    <w:lang w:val="es-ES" w:eastAsia="es-ES"/>
                  </w:rPr>
                </w:pPr>
                <w:r w:rsidRPr="001D3E77">
                  <w:rPr>
                    <w:rStyle w:val="Textodelmarcadordeposicin"/>
                    <w:rFonts w:ascii="Montserrat Light" w:hAnsi="Montserrat Light"/>
                    <w:sz w:val="14"/>
                    <w:szCs w:val="14"/>
                  </w:rPr>
                  <w:t>Elija un elemento.</w:t>
                </w:r>
              </w:p>
            </w:tc>
          </w:sdtContent>
        </w:sdt>
        <w:tc>
          <w:tcPr>
            <w:tcW w:w="2835" w:type="dxa"/>
            <w:gridSpan w:val="4"/>
          </w:tcPr>
          <w:p w14:paraId="0CE33940" w14:textId="77777777" w:rsidR="00206854" w:rsidRPr="001D3E77" w:rsidRDefault="00206854" w:rsidP="00206854">
            <w:pPr>
              <w:rPr>
                <w:rFonts w:ascii="Montserrat" w:eastAsia="Times New Roman" w:hAnsi="Montserrat" w:cs="Arial"/>
                <w:sz w:val="14"/>
                <w:szCs w:val="14"/>
                <w:lang w:val="es-ES" w:eastAsia="es-ES"/>
              </w:rPr>
            </w:pPr>
          </w:p>
        </w:tc>
      </w:tr>
      <w:tr w:rsidR="00206854" w:rsidRPr="001D3E77" w14:paraId="2269EB47" w14:textId="77777777" w:rsidTr="00853F41">
        <w:trPr>
          <w:trHeight w:val="170"/>
        </w:trPr>
        <w:tc>
          <w:tcPr>
            <w:tcW w:w="3161" w:type="dxa"/>
          </w:tcPr>
          <w:p w14:paraId="26EB5D8E" w14:textId="77777777" w:rsidR="00206854" w:rsidRPr="000E53F3" w:rsidRDefault="00206854" w:rsidP="00206854">
            <w:pPr>
              <w:rPr>
                <w:rFonts w:ascii="Montserrat" w:eastAsia="Times New Roman" w:hAnsi="Montserrat" w:cs="Arial"/>
                <w:sz w:val="18"/>
                <w:szCs w:val="18"/>
                <w:lang w:val="es-ES" w:eastAsia="es-ES"/>
              </w:rPr>
            </w:pPr>
            <w:r w:rsidRPr="000E53F3">
              <w:rPr>
                <w:rFonts w:ascii="Montserrat" w:eastAsia="Times New Roman" w:hAnsi="Montserrat" w:cs="Arial"/>
                <w:sz w:val="18"/>
                <w:szCs w:val="18"/>
                <w:lang w:val="es-ES" w:eastAsia="es-ES"/>
              </w:rPr>
              <w:t>5.</w:t>
            </w:r>
          </w:p>
        </w:tc>
        <w:tc>
          <w:tcPr>
            <w:tcW w:w="983" w:type="dxa"/>
            <w:gridSpan w:val="2"/>
          </w:tcPr>
          <w:p w14:paraId="2E70DFC9" w14:textId="77777777" w:rsidR="00206854" w:rsidRPr="000E53F3" w:rsidRDefault="00206854" w:rsidP="00206854">
            <w:pPr>
              <w:rPr>
                <w:rFonts w:ascii="Montserrat" w:eastAsia="Times New Roman" w:hAnsi="Montserrat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983" w:type="dxa"/>
            <w:gridSpan w:val="3"/>
          </w:tcPr>
          <w:p w14:paraId="3B45FBA2" w14:textId="77777777" w:rsidR="00206854" w:rsidRPr="000E53F3" w:rsidRDefault="00206854" w:rsidP="00206854">
            <w:pPr>
              <w:rPr>
                <w:rFonts w:ascii="Montserrat" w:eastAsia="Times New Roman" w:hAnsi="Montserrat" w:cs="Arial"/>
                <w:sz w:val="18"/>
                <w:szCs w:val="18"/>
                <w:lang w:val="es-ES" w:eastAsia="es-ES"/>
              </w:rPr>
            </w:pPr>
          </w:p>
        </w:tc>
        <w:sdt>
          <w:sdtPr>
            <w:rPr>
              <w:rFonts w:ascii="Montserrat Light" w:eastAsia="Times New Roman" w:hAnsi="Montserrat Light" w:cs="Arial"/>
              <w:sz w:val="14"/>
              <w:szCs w:val="14"/>
              <w:lang w:val="es-ES" w:eastAsia="es-ES"/>
            </w:rPr>
            <w:id w:val="-842475899"/>
            <w:placeholder>
              <w:docPart w:val="570B7936AF4142528861DE7444E7EEEB"/>
            </w:placeholder>
            <w:showingPlcHdr/>
            <w:dropDownList>
              <w:listItem w:value="Elija un elemento."/>
              <w:listItem w:displayText="Hombre" w:value="Hombre"/>
              <w:listItem w:displayText="Mujer " w:value="Mujer "/>
            </w:dropDownList>
          </w:sdtPr>
          <w:sdtEndPr>
            <w:rPr>
              <w:rFonts w:ascii="Montserrat Medium" w:hAnsi="Montserrat Medium"/>
              <w:sz w:val="16"/>
              <w:szCs w:val="16"/>
            </w:rPr>
          </w:sdtEndPr>
          <w:sdtContent>
            <w:tc>
              <w:tcPr>
                <w:tcW w:w="945" w:type="dxa"/>
              </w:tcPr>
              <w:p w14:paraId="06D358FC" w14:textId="77777777" w:rsidR="00206854" w:rsidRPr="000E53F3" w:rsidRDefault="00206854" w:rsidP="00206854">
                <w:pPr>
                  <w:rPr>
                    <w:rFonts w:ascii="Montserrat" w:eastAsia="Times New Roman" w:hAnsi="Montserrat" w:cs="Arial"/>
                    <w:sz w:val="18"/>
                    <w:szCs w:val="18"/>
                    <w:lang w:val="es-ES" w:eastAsia="es-ES"/>
                  </w:rPr>
                </w:pPr>
                <w:r w:rsidRPr="00206854">
                  <w:rPr>
                    <w:rStyle w:val="Textodelmarcadordeposicin"/>
                    <w:rFonts w:ascii="Montserrat Light" w:hAnsi="Montserrat Light"/>
                    <w:sz w:val="14"/>
                    <w:szCs w:val="14"/>
                  </w:rPr>
                  <w:t>Elija un elemento</w:t>
                </w:r>
                <w:r w:rsidRPr="0067580D">
                  <w:rPr>
                    <w:rStyle w:val="Textodelmarcadordeposicin"/>
                  </w:rPr>
                  <w:t>.</w:t>
                </w:r>
              </w:p>
            </w:tc>
          </w:sdtContent>
        </w:sdt>
        <w:sdt>
          <w:sdtPr>
            <w:rPr>
              <w:rFonts w:ascii="Montserrat Medium" w:eastAsia="Times New Roman" w:hAnsi="Montserrat Medium" w:cs="Arial"/>
              <w:sz w:val="14"/>
              <w:szCs w:val="14"/>
              <w:lang w:val="es-ES" w:eastAsia="es-ES"/>
            </w:rPr>
            <w:id w:val="471951518"/>
            <w:placeholder>
              <w:docPart w:val="6CAA8C011BF14D67ADD3FE2D0257CB9D"/>
            </w:placeholder>
            <w:showingPlcHdr/>
            <w:comboBox>
              <w:listItem w:value="Elija un elemento."/>
              <w:listItem w:displayText="Vigente" w:value="Vigente"/>
              <w:listItem w:displayText="Baja temporal " w:value="Baja temporal "/>
              <w:listItem w:displayText="Baja definitiva " w:value="Baja definitiva "/>
              <w:listItem w:displayText="Desertor" w:value="Desertor"/>
            </w:comboBox>
          </w:sdtPr>
          <w:sdtContent>
            <w:tc>
              <w:tcPr>
                <w:tcW w:w="1583" w:type="dxa"/>
                <w:gridSpan w:val="5"/>
              </w:tcPr>
              <w:p w14:paraId="75097AEF" w14:textId="6C6F2A25" w:rsidR="00206854" w:rsidRPr="001D3E77" w:rsidRDefault="001D3E77" w:rsidP="00206854">
                <w:pPr>
                  <w:rPr>
                    <w:rFonts w:ascii="Montserrat" w:eastAsia="Times New Roman" w:hAnsi="Montserrat" w:cs="Arial"/>
                    <w:sz w:val="14"/>
                    <w:szCs w:val="14"/>
                    <w:lang w:val="es-ES" w:eastAsia="es-ES"/>
                  </w:rPr>
                </w:pPr>
                <w:r w:rsidRPr="001D3E77">
                  <w:rPr>
                    <w:rStyle w:val="Textodelmarcadordeposicin"/>
                    <w:rFonts w:ascii="Montserrat Light" w:hAnsi="Montserrat Light"/>
                    <w:sz w:val="14"/>
                    <w:szCs w:val="14"/>
                  </w:rPr>
                  <w:t>Elija un elemento.</w:t>
                </w:r>
              </w:p>
            </w:tc>
          </w:sdtContent>
        </w:sdt>
        <w:tc>
          <w:tcPr>
            <w:tcW w:w="2835" w:type="dxa"/>
            <w:gridSpan w:val="4"/>
          </w:tcPr>
          <w:p w14:paraId="07BE164B" w14:textId="77777777" w:rsidR="00206854" w:rsidRPr="001D3E77" w:rsidRDefault="00206854" w:rsidP="00206854">
            <w:pPr>
              <w:rPr>
                <w:rFonts w:ascii="Montserrat" w:eastAsia="Times New Roman" w:hAnsi="Montserrat" w:cs="Arial"/>
                <w:sz w:val="14"/>
                <w:szCs w:val="14"/>
                <w:lang w:val="es-ES" w:eastAsia="es-ES"/>
              </w:rPr>
            </w:pPr>
          </w:p>
        </w:tc>
      </w:tr>
      <w:tr w:rsidR="00206854" w:rsidRPr="001D3E77" w14:paraId="64936786" w14:textId="77777777" w:rsidTr="00853F41">
        <w:trPr>
          <w:trHeight w:val="170"/>
        </w:trPr>
        <w:tc>
          <w:tcPr>
            <w:tcW w:w="3161" w:type="dxa"/>
          </w:tcPr>
          <w:p w14:paraId="5473C6D4" w14:textId="77777777" w:rsidR="00206854" w:rsidRPr="000E53F3" w:rsidRDefault="00206854" w:rsidP="00206854">
            <w:pPr>
              <w:rPr>
                <w:rFonts w:ascii="Montserrat" w:eastAsia="Times New Roman" w:hAnsi="Montserrat" w:cs="Arial"/>
                <w:sz w:val="18"/>
                <w:szCs w:val="18"/>
                <w:lang w:val="es-ES" w:eastAsia="es-ES"/>
              </w:rPr>
            </w:pPr>
            <w:r w:rsidRPr="000E53F3">
              <w:rPr>
                <w:rFonts w:ascii="Montserrat" w:eastAsia="Times New Roman" w:hAnsi="Montserrat" w:cs="Arial"/>
                <w:sz w:val="18"/>
                <w:szCs w:val="18"/>
                <w:lang w:val="es-ES" w:eastAsia="es-ES"/>
              </w:rPr>
              <w:t>6.</w:t>
            </w:r>
          </w:p>
        </w:tc>
        <w:tc>
          <w:tcPr>
            <w:tcW w:w="983" w:type="dxa"/>
            <w:gridSpan w:val="2"/>
          </w:tcPr>
          <w:p w14:paraId="789F8A27" w14:textId="77777777" w:rsidR="00206854" w:rsidRPr="000E53F3" w:rsidRDefault="00206854" w:rsidP="00206854">
            <w:pPr>
              <w:rPr>
                <w:rFonts w:ascii="Montserrat" w:eastAsia="Times New Roman" w:hAnsi="Montserrat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983" w:type="dxa"/>
            <w:gridSpan w:val="3"/>
          </w:tcPr>
          <w:p w14:paraId="1B8403E4" w14:textId="77777777" w:rsidR="00206854" w:rsidRPr="000E53F3" w:rsidRDefault="00206854" w:rsidP="00206854">
            <w:pPr>
              <w:rPr>
                <w:rFonts w:ascii="Montserrat" w:eastAsia="Times New Roman" w:hAnsi="Montserrat" w:cs="Arial"/>
                <w:sz w:val="18"/>
                <w:szCs w:val="18"/>
                <w:lang w:val="es-ES" w:eastAsia="es-ES"/>
              </w:rPr>
            </w:pPr>
          </w:p>
        </w:tc>
        <w:sdt>
          <w:sdtPr>
            <w:rPr>
              <w:rFonts w:ascii="Montserrat Light" w:eastAsia="Times New Roman" w:hAnsi="Montserrat Light" w:cs="Arial"/>
              <w:sz w:val="14"/>
              <w:szCs w:val="14"/>
              <w:lang w:val="es-ES" w:eastAsia="es-ES"/>
            </w:rPr>
            <w:id w:val="1122881753"/>
            <w:placeholder>
              <w:docPart w:val="28F4C38FDB2D45048550B2BC4C53BB24"/>
            </w:placeholder>
            <w:showingPlcHdr/>
            <w:dropDownList>
              <w:listItem w:value="Elija un elemento."/>
              <w:listItem w:displayText="Hombre" w:value="Hombre"/>
              <w:listItem w:displayText="Mujer " w:value="Mujer "/>
            </w:dropDownList>
          </w:sdtPr>
          <w:sdtEndPr>
            <w:rPr>
              <w:rFonts w:ascii="Montserrat Medium" w:hAnsi="Montserrat Medium"/>
              <w:sz w:val="16"/>
              <w:szCs w:val="16"/>
            </w:rPr>
          </w:sdtEndPr>
          <w:sdtContent>
            <w:tc>
              <w:tcPr>
                <w:tcW w:w="945" w:type="dxa"/>
              </w:tcPr>
              <w:p w14:paraId="3295EFE9" w14:textId="77777777" w:rsidR="00206854" w:rsidRPr="000E53F3" w:rsidRDefault="00206854" w:rsidP="00206854">
                <w:pPr>
                  <w:rPr>
                    <w:rFonts w:ascii="Montserrat" w:eastAsia="Times New Roman" w:hAnsi="Montserrat" w:cs="Arial"/>
                    <w:sz w:val="18"/>
                    <w:szCs w:val="18"/>
                    <w:lang w:val="es-ES" w:eastAsia="es-ES"/>
                  </w:rPr>
                </w:pPr>
                <w:r w:rsidRPr="00206854">
                  <w:rPr>
                    <w:rStyle w:val="Textodelmarcadordeposicin"/>
                    <w:rFonts w:ascii="Montserrat Light" w:hAnsi="Montserrat Light"/>
                    <w:sz w:val="14"/>
                    <w:szCs w:val="14"/>
                  </w:rPr>
                  <w:t>Elija un elemento</w:t>
                </w:r>
                <w:r w:rsidRPr="0067580D">
                  <w:rPr>
                    <w:rStyle w:val="Textodelmarcadordeposicin"/>
                  </w:rPr>
                  <w:t>.</w:t>
                </w:r>
              </w:p>
            </w:tc>
          </w:sdtContent>
        </w:sdt>
        <w:sdt>
          <w:sdtPr>
            <w:rPr>
              <w:rFonts w:ascii="Montserrat Medium" w:eastAsia="Times New Roman" w:hAnsi="Montserrat Medium" w:cs="Arial"/>
              <w:sz w:val="14"/>
              <w:szCs w:val="14"/>
              <w:lang w:val="es-ES" w:eastAsia="es-ES"/>
            </w:rPr>
            <w:id w:val="-360598754"/>
            <w:placeholder>
              <w:docPart w:val="2790202B39F9487598686B73F8C615AC"/>
            </w:placeholder>
            <w:showingPlcHdr/>
            <w:comboBox>
              <w:listItem w:value="Elija un elemento."/>
              <w:listItem w:displayText="Vigente" w:value="Vigente"/>
              <w:listItem w:displayText="Baja temporal " w:value="Baja temporal "/>
              <w:listItem w:displayText="Baja definitiva " w:value="Baja definitiva "/>
              <w:listItem w:displayText="Desertor" w:value="Desertor"/>
            </w:comboBox>
          </w:sdtPr>
          <w:sdtContent>
            <w:tc>
              <w:tcPr>
                <w:tcW w:w="1583" w:type="dxa"/>
                <w:gridSpan w:val="5"/>
              </w:tcPr>
              <w:p w14:paraId="3D218C52" w14:textId="75352BC2" w:rsidR="00206854" w:rsidRPr="001D3E77" w:rsidRDefault="001D3E77" w:rsidP="00206854">
                <w:pPr>
                  <w:rPr>
                    <w:rFonts w:ascii="Montserrat" w:eastAsia="Times New Roman" w:hAnsi="Montserrat" w:cs="Arial"/>
                    <w:sz w:val="14"/>
                    <w:szCs w:val="14"/>
                    <w:lang w:val="es-ES" w:eastAsia="es-ES"/>
                  </w:rPr>
                </w:pPr>
                <w:r w:rsidRPr="001D3E77">
                  <w:rPr>
                    <w:rStyle w:val="Textodelmarcadordeposicin"/>
                    <w:rFonts w:ascii="Montserrat Light" w:hAnsi="Montserrat Light"/>
                    <w:sz w:val="14"/>
                    <w:szCs w:val="14"/>
                  </w:rPr>
                  <w:t>Elija un elemento.</w:t>
                </w:r>
              </w:p>
            </w:tc>
          </w:sdtContent>
        </w:sdt>
        <w:tc>
          <w:tcPr>
            <w:tcW w:w="2835" w:type="dxa"/>
            <w:gridSpan w:val="4"/>
          </w:tcPr>
          <w:p w14:paraId="4B10F4FD" w14:textId="77777777" w:rsidR="00206854" w:rsidRPr="001D3E77" w:rsidRDefault="00206854" w:rsidP="00206854">
            <w:pPr>
              <w:rPr>
                <w:rFonts w:ascii="Montserrat" w:eastAsia="Times New Roman" w:hAnsi="Montserrat" w:cs="Arial"/>
                <w:sz w:val="14"/>
                <w:szCs w:val="14"/>
                <w:lang w:val="es-ES" w:eastAsia="es-ES"/>
              </w:rPr>
            </w:pPr>
          </w:p>
        </w:tc>
      </w:tr>
      <w:tr w:rsidR="00206854" w:rsidRPr="001D3E77" w14:paraId="476FA37B" w14:textId="77777777" w:rsidTr="00853F41">
        <w:trPr>
          <w:trHeight w:val="170"/>
        </w:trPr>
        <w:tc>
          <w:tcPr>
            <w:tcW w:w="3161" w:type="dxa"/>
          </w:tcPr>
          <w:p w14:paraId="05F762D0" w14:textId="77777777" w:rsidR="00206854" w:rsidRPr="000E53F3" w:rsidRDefault="00206854" w:rsidP="00206854">
            <w:pPr>
              <w:rPr>
                <w:rFonts w:ascii="Montserrat" w:eastAsia="Times New Roman" w:hAnsi="Montserrat" w:cs="Arial"/>
                <w:sz w:val="18"/>
                <w:szCs w:val="18"/>
                <w:lang w:val="es-ES" w:eastAsia="es-ES"/>
              </w:rPr>
            </w:pPr>
            <w:r w:rsidRPr="000E53F3">
              <w:rPr>
                <w:rFonts w:ascii="Montserrat" w:eastAsia="Times New Roman" w:hAnsi="Montserrat" w:cs="Arial"/>
                <w:sz w:val="18"/>
                <w:szCs w:val="18"/>
                <w:lang w:val="es-ES" w:eastAsia="es-ES"/>
              </w:rPr>
              <w:t>7.</w:t>
            </w:r>
          </w:p>
        </w:tc>
        <w:tc>
          <w:tcPr>
            <w:tcW w:w="983" w:type="dxa"/>
            <w:gridSpan w:val="2"/>
          </w:tcPr>
          <w:p w14:paraId="7E9684F3" w14:textId="77777777" w:rsidR="00206854" w:rsidRPr="000E53F3" w:rsidRDefault="00206854" w:rsidP="00206854">
            <w:pPr>
              <w:rPr>
                <w:rFonts w:ascii="Montserrat" w:eastAsia="Times New Roman" w:hAnsi="Montserrat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983" w:type="dxa"/>
            <w:gridSpan w:val="3"/>
          </w:tcPr>
          <w:p w14:paraId="6F7751BD" w14:textId="77777777" w:rsidR="00206854" w:rsidRPr="000E53F3" w:rsidRDefault="00206854" w:rsidP="00206854">
            <w:pPr>
              <w:rPr>
                <w:rFonts w:ascii="Montserrat" w:eastAsia="Times New Roman" w:hAnsi="Montserrat" w:cs="Arial"/>
                <w:sz w:val="18"/>
                <w:szCs w:val="18"/>
                <w:lang w:val="es-ES" w:eastAsia="es-ES"/>
              </w:rPr>
            </w:pPr>
          </w:p>
        </w:tc>
        <w:sdt>
          <w:sdtPr>
            <w:rPr>
              <w:rFonts w:ascii="Montserrat Light" w:eastAsia="Times New Roman" w:hAnsi="Montserrat Light" w:cs="Arial"/>
              <w:sz w:val="14"/>
              <w:szCs w:val="14"/>
              <w:lang w:val="es-ES" w:eastAsia="es-ES"/>
            </w:rPr>
            <w:id w:val="-1337375172"/>
            <w:placeholder>
              <w:docPart w:val="EC915E6B4C354A14A39F1A476EB8D434"/>
            </w:placeholder>
            <w:showingPlcHdr/>
            <w:dropDownList>
              <w:listItem w:value="Elija un elemento."/>
              <w:listItem w:displayText="Hombre" w:value="Hombre"/>
              <w:listItem w:displayText="Mujer " w:value="Mujer "/>
            </w:dropDownList>
          </w:sdtPr>
          <w:sdtEndPr>
            <w:rPr>
              <w:rFonts w:ascii="Montserrat Medium" w:hAnsi="Montserrat Medium"/>
              <w:sz w:val="16"/>
              <w:szCs w:val="16"/>
            </w:rPr>
          </w:sdtEndPr>
          <w:sdtContent>
            <w:tc>
              <w:tcPr>
                <w:tcW w:w="945" w:type="dxa"/>
              </w:tcPr>
              <w:p w14:paraId="4F87BC6A" w14:textId="77777777" w:rsidR="00206854" w:rsidRPr="000E53F3" w:rsidRDefault="00206854" w:rsidP="00206854">
                <w:pPr>
                  <w:rPr>
                    <w:rFonts w:ascii="Montserrat" w:eastAsia="Times New Roman" w:hAnsi="Montserrat" w:cs="Arial"/>
                    <w:sz w:val="18"/>
                    <w:szCs w:val="18"/>
                    <w:lang w:val="es-ES" w:eastAsia="es-ES"/>
                  </w:rPr>
                </w:pPr>
                <w:r w:rsidRPr="00206854">
                  <w:rPr>
                    <w:rStyle w:val="Textodelmarcadordeposicin"/>
                    <w:rFonts w:ascii="Montserrat Light" w:hAnsi="Montserrat Light"/>
                    <w:sz w:val="14"/>
                    <w:szCs w:val="14"/>
                  </w:rPr>
                  <w:t>Elija un elemento</w:t>
                </w:r>
                <w:r w:rsidRPr="0067580D">
                  <w:rPr>
                    <w:rStyle w:val="Textodelmarcadordeposicin"/>
                  </w:rPr>
                  <w:t>.</w:t>
                </w:r>
              </w:p>
            </w:tc>
          </w:sdtContent>
        </w:sdt>
        <w:sdt>
          <w:sdtPr>
            <w:rPr>
              <w:rFonts w:ascii="Montserrat Medium" w:eastAsia="Times New Roman" w:hAnsi="Montserrat Medium" w:cs="Arial"/>
              <w:sz w:val="14"/>
              <w:szCs w:val="14"/>
              <w:lang w:val="es-ES" w:eastAsia="es-ES"/>
            </w:rPr>
            <w:id w:val="-298464274"/>
            <w:placeholder>
              <w:docPart w:val="F6A6BB9990DA4214A6A925121C5841BA"/>
            </w:placeholder>
            <w:showingPlcHdr/>
            <w:comboBox>
              <w:listItem w:value="Elija un elemento."/>
              <w:listItem w:displayText="Vigente" w:value="Vigente"/>
              <w:listItem w:displayText="Baja temporal " w:value="Baja temporal "/>
              <w:listItem w:displayText="Baja definitiva " w:value="Baja definitiva "/>
              <w:listItem w:displayText="Desertor" w:value="Desertor"/>
            </w:comboBox>
          </w:sdtPr>
          <w:sdtContent>
            <w:tc>
              <w:tcPr>
                <w:tcW w:w="1583" w:type="dxa"/>
                <w:gridSpan w:val="5"/>
              </w:tcPr>
              <w:p w14:paraId="255418FC" w14:textId="6308D9E7" w:rsidR="00206854" w:rsidRPr="001D3E77" w:rsidRDefault="001D3E77" w:rsidP="00206854">
                <w:pPr>
                  <w:rPr>
                    <w:rFonts w:ascii="Montserrat" w:eastAsia="Times New Roman" w:hAnsi="Montserrat" w:cs="Arial"/>
                    <w:sz w:val="14"/>
                    <w:szCs w:val="14"/>
                    <w:lang w:val="es-ES" w:eastAsia="es-ES"/>
                  </w:rPr>
                </w:pPr>
                <w:r w:rsidRPr="001D3E77">
                  <w:rPr>
                    <w:rStyle w:val="Textodelmarcadordeposicin"/>
                    <w:rFonts w:ascii="Montserrat Light" w:hAnsi="Montserrat Light"/>
                    <w:sz w:val="14"/>
                    <w:szCs w:val="14"/>
                  </w:rPr>
                  <w:t>Elija un elemento.</w:t>
                </w:r>
              </w:p>
            </w:tc>
          </w:sdtContent>
        </w:sdt>
        <w:tc>
          <w:tcPr>
            <w:tcW w:w="2835" w:type="dxa"/>
            <w:gridSpan w:val="4"/>
          </w:tcPr>
          <w:p w14:paraId="264F334C" w14:textId="77777777" w:rsidR="00206854" w:rsidRPr="001D3E77" w:rsidRDefault="00206854" w:rsidP="00206854">
            <w:pPr>
              <w:rPr>
                <w:rFonts w:ascii="Montserrat" w:eastAsia="Times New Roman" w:hAnsi="Montserrat" w:cs="Arial"/>
                <w:sz w:val="14"/>
                <w:szCs w:val="14"/>
                <w:lang w:val="es-ES" w:eastAsia="es-ES"/>
              </w:rPr>
            </w:pPr>
          </w:p>
        </w:tc>
      </w:tr>
      <w:tr w:rsidR="00206854" w:rsidRPr="001D3E77" w14:paraId="554991AC" w14:textId="77777777" w:rsidTr="00853F41">
        <w:trPr>
          <w:trHeight w:val="170"/>
        </w:trPr>
        <w:tc>
          <w:tcPr>
            <w:tcW w:w="3161" w:type="dxa"/>
          </w:tcPr>
          <w:p w14:paraId="20DF7A5B" w14:textId="77777777" w:rsidR="00206854" w:rsidRPr="000E53F3" w:rsidRDefault="00206854" w:rsidP="00206854">
            <w:pPr>
              <w:rPr>
                <w:rFonts w:ascii="Montserrat" w:eastAsia="Times New Roman" w:hAnsi="Montserrat" w:cs="Arial"/>
                <w:sz w:val="18"/>
                <w:szCs w:val="18"/>
                <w:lang w:val="es-ES" w:eastAsia="es-ES"/>
              </w:rPr>
            </w:pPr>
            <w:r w:rsidRPr="000E53F3">
              <w:rPr>
                <w:rFonts w:ascii="Montserrat" w:eastAsia="Times New Roman" w:hAnsi="Montserrat" w:cs="Arial"/>
                <w:sz w:val="18"/>
                <w:szCs w:val="18"/>
                <w:lang w:val="es-ES" w:eastAsia="es-ES"/>
              </w:rPr>
              <w:t>8.</w:t>
            </w:r>
          </w:p>
        </w:tc>
        <w:tc>
          <w:tcPr>
            <w:tcW w:w="983" w:type="dxa"/>
            <w:gridSpan w:val="2"/>
          </w:tcPr>
          <w:p w14:paraId="3865B247" w14:textId="77777777" w:rsidR="00206854" w:rsidRPr="000E53F3" w:rsidRDefault="00206854" w:rsidP="00206854">
            <w:pPr>
              <w:rPr>
                <w:rFonts w:ascii="Montserrat" w:eastAsia="Times New Roman" w:hAnsi="Montserrat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983" w:type="dxa"/>
            <w:gridSpan w:val="3"/>
          </w:tcPr>
          <w:p w14:paraId="307510A1" w14:textId="77777777" w:rsidR="00206854" w:rsidRPr="000E53F3" w:rsidRDefault="00206854" w:rsidP="00206854">
            <w:pPr>
              <w:rPr>
                <w:rFonts w:ascii="Montserrat" w:eastAsia="Times New Roman" w:hAnsi="Montserrat" w:cs="Arial"/>
                <w:sz w:val="18"/>
                <w:szCs w:val="18"/>
                <w:lang w:val="es-ES" w:eastAsia="es-ES"/>
              </w:rPr>
            </w:pPr>
          </w:p>
        </w:tc>
        <w:sdt>
          <w:sdtPr>
            <w:rPr>
              <w:rFonts w:ascii="Montserrat Light" w:eastAsia="Times New Roman" w:hAnsi="Montserrat Light" w:cs="Arial"/>
              <w:sz w:val="14"/>
              <w:szCs w:val="14"/>
              <w:lang w:val="es-ES" w:eastAsia="es-ES"/>
            </w:rPr>
            <w:id w:val="316770457"/>
            <w:placeholder>
              <w:docPart w:val="1E96749C50B743A88C7A909136E6CA75"/>
            </w:placeholder>
            <w:showingPlcHdr/>
            <w:dropDownList>
              <w:listItem w:value="Elija un elemento."/>
              <w:listItem w:displayText="Hombre" w:value="Hombre"/>
              <w:listItem w:displayText="Mujer " w:value="Mujer "/>
            </w:dropDownList>
          </w:sdtPr>
          <w:sdtEndPr>
            <w:rPr>
              <w:rFonts w:ascii="Montserrat Medium" w:hAnsi="Montserrat Medium"/>
              <w:sz w:val="16"/>
              <w:szCs w:val="16"/>
            </w:rPr>
          </w:sdtEndPr>
          <w:sdtContent>
            <w:tc>
              <w:tcPr>
                <w:tcW w:w="945" w:type="dxa"/>
              </w:tcPr>
              <w:p w14:paraId="160BCB3B" w14:textId="77777777" w:rsidR="00206854" w:rsidRPr="000E53F3" w:rsidRDefault="00206854" w:rsidP="00206854">
                <w:pPr>
                  <w:rPr>
                    <w:rFonts w:ascii="Montserrat" w:eastAsia="Times New Roman" w:hAnsi="Montserrat" w:cs="Arial"/>
                    <w:sz w:val="18"/>
                    <w:szCs w:val="18"/>
                    <w:lang w:val="es-ES" w:eastAsia="es-ES"/>
                  </w:rPr>
                </w:pPr>
                <w:r w:rsidRPr="00206854">
                  <w:rPr>
                    <w:rStyle w:val="Textodelmarcadordeposicin"/>
                    <w:rFonts w:ascii="Montserrat Light" w:hAnsi="Montserrat Light"/>
                    <w:sz w:val="14"/>
                    <w:szCs w:val="14"/>
                  </w:rPr>
                  <w:t>Elija un elemento</w:t>
                </w:r>
                <w:r w:rsidRPr="0067580D">
                  <w:rPr>
                    <w:rStyle w:val="Textodelmarcadordeposicin"/>
                  </w:rPr>
                  <w:t>.</w:t>
                </w:r>
              </w:p>
            </w:tc>
          </w:sdtContent>
        </w:sdt>
        <w:sdt>
          <w:sdtPr>
            <w:rPr>
              <w:rFonts w:ascii="Montserrat Medium" w:eastAsia="Times New Roman" w:hAnsi="Montserrat Medium" w:cs="Arial"/>
              <w:sz w:val="14"/>
              <w:szCs w:val="14"/>
              <w:lang w:val="es-ES" w:eastAsia="es-ES"/>
            </w:rPr>
            <w:id w:val="-166797956"/>
            <w:placeholder>
              <w:docPart w:val="06F874B969594E1792F4ED5259C92E15"/>
            </w:placeholder>
            <w:showingPlcHdr/>
            <w:comboBox>
              <w:listItem w:value="Elija un elemento."/>
              <w:listItem w:displayText="Vigente" w:value="Vigente"/>
              <w:listItem w:displayText="Baja temporal " w:value="Baja temporal "/>
              <w:listItem w:displayText="Baja definitiva " w:value="Baja definitiva "/>
              <w:listItem w:displayText="Desertor" w:value="Desertor"/>
            </w:comboBox>
          </w:sdtPr>
          <w:sdtContent>
            <w:tc>
              <w:tcPr>
                <w:tcW w:w="1583" w:type="dxa"/>
                <w:gridSpan w:val="5"/>
              </w:tcPr>
              <w:p w14:paraId="5D8048A2" w14:textId="248B11BE" w:rsidR="00206854" w:rsidRPr="001D3E77" w:rsidRDefault="001D3E77" w:rsidP="00206854">
                <w:pPr>
                  <w:rPr>
                    <w:rFonts w:ascii="Montserrat" w:eastAsia="Times New Roman" w:hAnsi="Montserrat" w:cs="Arial"/>
                    <w:sz w:val="14"/>
                    <w:szCs w:val="14"/>
                    <w:lang w:val="es-ES" w:eastAsia="es-ES"/>
                  </w:rPr>
                </w:pPr>
                <w:r w:rsidRPr="001D3E77">
                  <w:rPr>
                    <w:rStyle w:val="Textodelmarcadordeposicin"/>
                    <w:rFonts w:ascii="Montserrat Light" w:hAnsi="Montserrat Light"/>
                    <w:sz w:val="14"/>
                    <w:szCs w:val="14"/>
                  </w:rPr>
                  <w:t>Elija un elemento.</w:t>
                </w:r>
              </w:p>
            </w:tc>
          </w:sdtContent>
        </w:sdt>
        <w:tc>
          <w:tcPr>
            <w:tcW w:w="2835" w:type="dxa"/>
            <w:gridSpan w:val="4"/>
          </w:tcPr>
          <w:p w14:paraId="1D6F6384" w14:textId="77777777" w:rsidR="00206854" w:rsidRPr="001D3E77" w:rsidRDefault="00206854" w:rsidP="00206854">
            <w:pPr>
              <w:rPr>
                <w:rFonts w:ascii="Montserrat" w:eastAsia="Times New Roman" w:hAnsi="Montserrat" w:cs="Arial"/>
                <w:sz w:val="14"/>
                <w:szCs w:val="14"/>
                <w:lang w:val="es-ES" w:eastAsia="es-ES"/>
              </w:rPr>
            </w:pPr>
          </w:p>
        </w:tc>
      </w:tr>
      <w:tr w:rsidR="00206854" w:rsidRPr="001D3E77" w14:paraId="11591D5B" w14:textId="77777777" w:rsidTr="00853F41">
        <w:trPr>
          <w:trHeight w:val="170"/>
        </w:trPr>
        <w:tc>
          <w:tcPr>
            <w:tcW w:w="3161" w:type="dxa"/>
          </w:tcPr>
          <w:p w14:paraId="026661B5" w14:textId="77777777" w:rsidR="00206854" w:rsidRPr="000E53F3" w:rsidRDefault="00206854" w:rsidP="00206854">
            <w:pPr>
              <w:rPr>
                <w:rFonts w:ascii="Montserrat" w:eastAsia="Times New Roman" w:hAnsi="Montserrat" w:cs="Arial"/>
                <w:sz w:val="18"/>
                <w:szCs w:val="18"/>
                <w:lang w:val="es-ES" w:eastAsia="es-ES"/>
              </w:rPr>
            </w:pPr>
            <w:r w:rsidRPr="000E53F3">
              <w:rPr>
                <w:rFonts w:ascii="Montserrat" w:eastAsia="Times New Roman" w:hAnsi="Montserrat" w:cs="Arial"/>
                <w:sz w:val="18"/>
                <w:szCs w:val="18"/>
                <w:lang w:val="es-ES" w:eastAsia="es-ES"/>
              </w:rPr>
              <w:t>9.</w:t>
            </w:r>
          </w:p>
        </w:tc>
        <w:tc>
          <w:tcPr>
            <w:tcW w:w="983" w:type="dxa"/>
            <w:gridSpan w:val="2"/>
          </w:tcPr>
          <w:p w14:paraId="2CBF17A6" w14:textId="77777777" w:rsidR="00206854" w:rsidRPr="000E53F3" w:rsidRDefault="00206854" w:rsidP="00206854">
            <w:pPr>
              <w:rPr>
                <w:rFonts w:ascii="Montserrat" w:eastAsia="Times New Roman" w:hAnsi="Montserrat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983" w:type="dxa"/>
            <w:gridSpan w:val="3"/>
          </w:tcPr>
          <w:p w14:paraId="39FB0C4E" w14:textId="77777777" w:rsidR="00206854" w:rsidRPr="000E53F3" w:rsidRDefault="00206854" w:rsidP="00206854">
            <w:pPr>
              <w:rPr>
                <w:rFonts w:ascii="Montserrat" w:eastAsia="Times New Roman" w:hAnsi="Montserrat" w:cs="Arial"/>
                <w:sz w:val="18"/>
                <w:szCs w:val="18"/>
                <w:lang w:val="es-ES" w:eastAsia="es-ES"/>
              </w:rPr>
            </w:pPr>
          </w:p>
        </w:tc>
        <w:sdt>
          <w:sdtPr>
            <w:rPr>
              <w:rFonts w:ascii="Montserrat Light" w:eastAsia="Times New Roman" w:hAnsi="Montserrat Light" w:cs="Arial"/>
              <w:sz w:val="14"/>
              <w:szCs w:val="14"/>
              <w:lang w:val="es-ES" w:eastAsia="es-ES"/>
            </w:rPr>
            <w:id w:val="872727108"/>
            <w:placeholder>
              <w:docPart w:val="B31670B38AB44E16A57DA1C29673CAB0"/>
            </w:placeholder>
            <w:showingPlcHdr/>
            <w:dropDownList>
              <w:listItem w:value="Elija un elemento."/>
              <w:listItem w:displayText="Hombre" w:value="Hombre"/>
              <w:listItem w:displayText="Mujer " w:value="Mujer "/>
            </w:dropDownList>
          </w:sdtPr>
          <w:sdtEndPr>
            <w:rPr>
              <w:rFonts w:ascii="Montserrat Medium" w:hAnsi="Montserrat Medium"/>
              <w:sz w:val="16"/>
              <w:szCs w:val="16"/>
            </w:rPr>
          </w:sdtEndPr>
          <w:sdtContent>
            <w:tc>
              <w:tcPr>
                <w:tcW w:w="945" w:type="dxa"/>
              </w:tcPr>
              <w:p w14:paraId="6F13E460" w14:textId="77777777" w:rsidR="00206854" w:rsidRPr="000E53F3" w:rsidRDefault="00206854" w:rsidP="00206854">
                <w:pPr>
                  <w:rPr>
                    <w:rFonts w:ascii="Montserrat" w:eastAsia="Times New Roman" w:hAnsi="Montserrat" w:cs="Arial"/>
                    <w:sz w:val="18"/>
                    <w:szCs w:val="18"/>
                    <w:lang w:val="es-ES" w:eastAsia="es-ES"/>
                  </w:rPr>
                </w:pPr>
                <w:r w:rsidRPr="00206854">
                  <w:rPr>
                    <w:rStyle w:val="Textodelmarcadordeposicin"/>
                    <w:rFonts w:ascii="Montserrat Light" w:hAnsi="Montserrat Light"/>
                    <w:sz w:val="14"/>
                    <w:szCs w:val="14"/>
                  </w:rPr>
                  <w:t>Elija un elemento</w:t>
                </w:r>
                <w:r w:rsidRPr="0067580D">
                  <w:rPr>
                    <w:rStyle w:val="Textodelmarcadordeposicin"/>
                  </w:rPr>
                  <w:t>.</w:t>
                </w:r>
              </w:p>
            </w:tc>
          </w:sdtContent>
        </w:sdt>
        <w:sdt>
          <w:sdtPr>
            <w:rPr>
              <w:rFonts w:ascii="Montserrat Medium" w:eastAsia="Times New Roman" w:hAnsi="Montserrat Medium" w:cs="Arial"/>
              <w:sz w:val="14"/>
              <w:szCs w:val="14"/>
              <w:lang w:val="es-ES" w:eastAsia="es-ES"/>
            </w:rPr>
            <w:id w:val="-320268834"/>
            <w:placeholder>
              <w:docPart w:val="3E4B169BA9EC4A3FB2874FA6E0008E47"/>
            </w:placeholder>
            <w:showingPlcHdr/>
            <w:comboBox>
              <w:listItem w:value="Elija un elemento."/>
              <w:listItem w:displayText="Vigente" w:value="Vigente"/>
              <w:listItem w:displayText="Baja temporal " w:value="Baja temporal "/>
              <w:listItem w:displayText="Baja definitiva " w:value="Baja definitiva "/>
              <w:listItem w:displayText="Desertor" w:value="Desertor"/>
            </w:comboBox>
          </w:sdtPr>
          <w:sdtContent>
            <w:tc>
              <w:tcPr>
                <w:tcW w:w="1583" w:type="dxa"/>
                <w:gridSpan w:val="5"/>
              </w:tcPr>
              <w:p w14:paraId="692D211F" w14:textId="1C42D9E9" w:rsidR="00206854" w:rsidRPr="001D3E77" w:rsidRDefault="001D3E77" w:rsidP="00206854">
                <w:pPr>
                  <w:rPr>
                    <w:rFonts w:ascii="Montserrat" w:eastAsia="Times New Roman" w:hAnsi="Montserrat" w:cs="Arial"/>
                    <w:sz w:val="14"/>
                    <w:szCs w:val="14"/>
                    <w:lang w:val="es-ES" w:eastAsia="es-ES"/>
                  </w:rPr>
                </w:pPr>
                <w:r w:rsidRPr="001D3E77">
                  <w:rPr>
                    <w:rStyle w:val="Textodelmarcadordeposicin"/>
                    <w:rFonts w:ascii="Montserrat Light" w:hAnsi="Montserrat Light"/>
                    <w:sz w:val="14"/>
                    <w:szCs w:val="14"/>
                  </w:rPr>
                  <w:t>Elija un elemento.</w:t>
                </w:r>
              </w:p>
            </w:tc>
          </w:sdtContent>
        </w:sdt>
        <w:tc>
          <w:tcPr>
            <w:tcW w:w="2835" w:type="dxa"/>
            <w:gridSpan w:val="4"/>
          </w:tcPr>
          <w:p w14:paraId="035C91FC" w14:textId="77777777" w:rsidR="00206854" w:rsidRPr="001D3E77" w:rsidRDefault="00206854" w:rsidP="00206854">
            <w:pPr>
              <w:rPr>
                <w:rFonts w:ascii="Montserrat" w:eastAsia="Times New Roman" w:hAnsi="Montserrat" w:cs="Arial"/>
                <w:sz w:val="14"/>
                <w:szCs w:val="14"/>
                <w:lang w:val="es-ES" w:eastAsia="es-ES"/>
              </w:rPr>
            </w:pPr>
          </w:p>
        </w:tc>
      </w:tr>
      <w:tr w:rsidR="00206854" w:rsidRPr="001D3E77" w14:paraId="2C3CEDB0" w14:textId="77777777" w:rsidTr="00853F41">
        <w:trPr>
          <w:trHeight w:val="170"/>
        </w:trPr>
        <w:tc>
          <w:tcPr>
            <w:tcW w:w="3161" w:type="dxa"/>
          </w:tcPr>
          <w:p w14:paraId="22C7F75D" w14:textId="77777777" w:rsidR="00206854" w:rsidRPr="000E53F3" w:rsidRDefault="00206854" w:rsidP="00206854">
            <w:pPr>
              <w:rPr>
                <w:rFonts w:ascii="Montserrat" w:eastAsia="Times New Roman" w:hAnsi="Montserrat" w:cs="Arial"/>
                <w:sz w:val="18"/>
                <w:szCs w:val="18"/>
                <w:lang w:val="es-ES" w:eastAsia="es-ES"/>
              </w:rPr>
            </w:pPr>
            <w:r w:rsidRPr="000E53F3">
              <w:rPr>
                <w:rFonts w:ascii="Montserrat" w:eastAsia="Times New Roman" w:hAnsi="Montserrat" w:cs="Arial"/>
                <w:sz w:val="18"/>
                <w:szCs w:val="18"/>
                <w:lang w:val="es-ES" w:eastAsia="es-ES"/>
              </w:rPr>
              <w:t>10.</w:t>
            </w:r>
          </w:p>
        </w:tc>
        <w:tc>
          <w:tcPr>
            <w:tcW w:w="983" w:type="dxa"/>
            <w:gridSpan w:val="2"/>
          </w:tcPr>
          <w:p w14:paraId="6C697350" w14:textId="77777777" w:rsidR="00206854" w:rsidRPr="000E53F3" w:rsidRDefault="00206854" w:rsidP="00206854">
            <w:pPr>
              <w:rPr>
                <w:rFonts w:ascii="Montserrat" w:eastAsia="Times New Roman" w:hAnsi="Montserrat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983" w:type="dxa"/>
            <w:gridSpan w:val="3"/>
          </w:tcPr>
          <w:p w14:paraId="2479BDAC" w14:textId="77777777" w:rsidR="00206854" w:rsidRPr="000E53F3" w:rsidRDefault="00206854" w:rsidP="00206854">
            <w:pPr>
              <w:rPr>
                <w:rFonts w:ascii="Montserrat" w:eastAsia="Times New Roman" w:hAnsi="Montserrat" w:cs="Arial"/>
                <w:sz w:val="18"/>
                <w:szCs w:val="18"/>
                <w:lang w:val="es-ES" w:eastAsia="es-ES"/>
              </w:rPr>
            </w:pPr>
          </w:p>
        </w:tc>
        <w:sdt>
          <w:sdtPr>
            <w:rPr>
              <w:rFonts w:ascii="Montserrat Light" w:eastAsia="Times New Roman" w:hAnsi="Montserrat Light" w:cs="Arial"/>
              <w:sz w:val="14"/>
              <w:szCs w:val="14"/>
              <w:lang w:val="es-ES" w:eastAsia="es-ES"/>
            </w:rPr>
            <w:id w:val="1032299569"/>
            <w:placeholder>
              <w:docPart w:val="A4934231E39243B68D895D6EB6E4DA01"/>
            </w:placeholder>
            <w:showingPlcHdr/>
            <w:dropDownList>
              <w:listItem w:value="Elija un elemento."/>
              <w:listItem w:displayText="Hombre" w:value="Hombre"/>
              <w:listItem w:displayText="Mujer " w:value="Mujer "/>
            </w:dropDownList>
          </w:sdtPr>
          <w:sdtEndPr>
            <w:rPr>
              <w:rFonts w:ascii="Montserrat Medium" w:hAnsi="Montserrat Medium"/>
              <w:sz w:val="16"/>
              <w:szCs w:val="16"/>
            </w:rPr>
          </w:sdtEndPr>
          <w:sdtContent>
            <w:tc>
              <w:tcPr>
                <w:tcW w:w="945" w:type="dxa"/>
              </w:tcPr>
              <w:p w14:paraId="6D6E41D4" w14:textId="77777777" w:rsidR="00206854" w:rsidRPr="000E53F3" w:rsidRDefault="00206854" w:rsidP="00206854">
                <w:pPr>
                  <w:rPr>
                    <w:rFonts w:ascii="Montserrat" w:eastAsia="Times New Roman" w:hAnsi="Montserrat" w:cs="Arial"/>
                    <w:sz w:val="18"/>
                    <w:szCs w:val="18"/>
                    <w:lang w:val="es-ES" w:eastAsia="es-ES"/>
                  </w:rPr>
                </w:pPr>
                <w:r w:rsidRPr="00206854">
                  <w:rPr>
                    <w:rStyle w:val="Textodelmarcadordeposicin"/>
                    <w:rFonts w:ascii="Montserrat Light" w:hAnsi="Montserrat Light"/>
                    <w:sz w:val="14"/>
                    <w:szCs w:val="14"/>
                  </w:rPr>
                  <w:t>Elija un elemento</w:t>
                </w:r>
                <w:r w:rsidRPr="0067580D">
                  <w:rPr>
                    <w:rStyle w:val="Textodelmarcadordeposicin"/>
                  </w:rPr>
                  <w:t>.</w:t>
                </w:r>
              </w:p>
            </w:tc>
          </w:sdtContent>
        </w:sdt>
        <w:sdt>
          <w:sdtPr>
            <w:rPr>
              <w:rFonts w:ascii="Montserrat Medium" w:eastAsia="Times New Roman" w:hAnsi="Montserrat Medium" w:cs="Arial"/>
              <w:sz w:val="14"/>
              <w:szCs w:val="14"/>
              <w:lang w:val="es-ES" w:eastAsia="es-ES"/>
            </w:rPr>
            <w:id w:val="-1662843104"/>
            <w:placeholder>
              <w:docPart w:val="B2D3B76C67FC4F1B858E0AFFE1E43F46"/>
            </w:placeholder>
            <w:showingPlcHdr/>
            <w:comboBox>
              <w:listItem w:value="Elija un elemento."/>
              <w:listItem w:displayText="Vigente" w:value="Vigente"/>
              <w:listItem w:displayText="Baja temporal " w:value="Baja temporal "/>
              <w:listItem w:displayText="Baja definitiva " w:value="Baja definitiva "/>
              <w:listItem w:displayText="Desertor" w:value="Desertor"/>
            </w:comboBox>
          </w:sdtPr>
          <w:sdtContent>
            <w:tc>
              <w:tcPr>
                <w:tcW w:w="1583" w:type="dxa"/>
                <w:gridSpan w:val="5"/>
              </w:tcPr>
              <w:p w14:paraId="39E053C2" w14:textId="47C376E5" w:rsidR="00206854" w:rsidRPr="001D3E77" w:rsidRDefault="001D3E77" w:rsidP="00206854">
                <w:pPr>
                  <w:rPr>
                    <w:rFonts w:ascii="Montserrat" w:eastAsia="Times New Roman" w:hAnsi="Montserrat" w:cs="Arial"/>
                    <w:sz w:val="14"/>
                    <w:szCs w:val="14"/>
                    <w:lang w:val="es-ES" w:eastAsia="es-ES"/>
                  </w:rPr>
                </w:pPr>
                <w:r w:rsidRPr="001D3E77">
                  <w:rPr>
                    <w:rStyle w:val="Textodelmarcadordeposicin"/>
                    <w:rFonts w:ascii="Montserrat Light" w:hAnsi="Montserrat Light"/>
                    <w:sz w:val="14"/>
                    <w:szCs w:val="14"/>
                  </w:rPr>
                  <w:t>Elija un elemento.</w:t>
                </w:r>
              </w:p>
            </w:tc>
          </w:sdtContent>
        </w:sdt>
        <w:tc>
          <w:tcPr>
            <w:tcW w:w="2835" w:type="dxa"/>
            <w:gridSpan w:val="4"/>
          </w:tcPr>
          <w:p w14:paraId="6DFA091F" w14:textId="77777777" w:rsidR="00206854" w:rsidRPr="001D3E77" w:rsidRDefault="00206854" w:rsidP="00206854">
            <w:pPr>
              <w:rPr>
                <w:rFonts w:ascii="Montserrat" w:eastAsia="Times New Roman" w:hAnsi="Montserrat" w:cs="Arial"/>
                <w:sz w:val="14"/>
                <w:szCs w:val="14"/>
                <w:lang w:val="es-ES" w:eastAsia="es-ES"/>
              </w:rPr>
            </w:pPr>
          </w:p>
        </w:tc>
      </w:tr>
      <w:tr w:rsidR="00206854" w:rsidRPr="001D3E77" w14:paraId="2395AE2C" w14:textId="77777777" w:rsidTr="00853F41">
        <w:trPr>
          <w:trHeight w:val="170"/>
        </w:trPr>
        <w:tc>
          <w:tcPr>
            <w:tcW w:w="3161" w:type="dxa"/>
          </w:tcPr>
          <w:p w14:paraId="3877437E" w14:textId="77777777" w:rsidR="00206854" w:rsidRPr="000E53F3" w:rsidRDefault="00206854" w:rsidP="00206854">
            <w:pPr>
              <w:rPr>
                <w:rFonts w:ascii="Montserrat" w:eastAsia="Times New Roman" w:hAnsi="Montserrat" w:cs="Arial"/>
                <w:sz w:val="18"/>
                <w:szCs w:val="18"/>
                <w:lang w:val="es-ES" w:eastAsia="es-ES"/>
              </w:rPr>
            </w:pPr>
            <w:r w:rsidRPr="000E53F3">
              <w:rPr>
                <w:rFonts w:ascii="Montserrat" w:eastAsia="Times New Roman" w:hAnsi="Montserrat" w:cs="Arial"/>
                <w:sz w:val="18"/>
                <w:szCs w:val="18"/>
                <w:lang w:val="es-ES" w:eastAsia="es-ES"/>
              </w:rPr>
              <w:t>11.</w:t>
            </w:r>
          </w:p>
        </w:tc>
        <w:tc>
          <w:tcPr>
            <w:tcW w:w="983" w:type="dxa"/>
            <w:gridSpan w:val="2"/>
          </w:tcPr>
          <w:p w14:paraId="52650859" w14:textId="77777777" w:rsidR="00206854" w:rsidRPr="000E53F3" w:rsidRDefault="00206854" w:rsidP="00206854">
            <w:pPr>
              <w:rPr>
                <w:rFonts w:ascii="Montserrat" w:eastAsia="Times New Roman" w:hAnsi="Montserrat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983" w:type="dxa"/>
            <w:gridSpan w:val="3"/>
          </w:tcPr>
          <w:p w14:paraId="08FE146E" w14:textId="77777777" w:rsidR="00206854" w:rsidRPr="000E53F3" w:rsidRDefault="00206854" w:rsidP="00206854">
            <w:pPr>
              <w:rPr>
                <w:rFonts w:ascii="Montserrat" w:eastAsia="Times New Roman" w:hAnsi="Montserrat" w:cs="Arial"/>
                <w:sz w:val="18"/>
                <w:szCs w:val="18"/>
                <w:lang w:val="es-ES" w:eastAsia="es-ES"/>
              </w:rPr>
            </w:pPr>
          </w:p>
        </w:tc>
        <w:sdt>
          <w:sdtPr>
            <w:rPr>
              <w:rFonts w:ascii="Montserrat Light" w:eastAsia="Times New Roman" w:hAnsi="Montserrat Light" w:cs="Arial"/>
              <w:sz w:val="14"/>
              <w:szCs w:val="14"/>
              <w:lang w:val="es-ES" w:eastAsia="es-ES"/>
            </w:rPr>
            <w:id w:val="1500542386"/>
            <w:placeholder>
              <w:docPart w:val="C2A49C8D21DF46639BB4F049B3C6EDC7"/>
            </w:placeholder>
            <w:showingPlcHdr/>
            <w:dropDownList>
              <w:listItem w:value="Elija un elemento."/>
              <w:listItem w:displayText="Hombre" w:value="Hombre"/>
              <w:listItem w:displayText="Mujer " w:value="Mujer "/>
            </w:dropDownList>
          </w:sdtPr>
          <w:sdtEndPr>
            <w:rPr>
              <w:rFonts w:ascii="Montserrat Medium" w:hAnsi="Montserrat Medium"/>
              <w:sz w:val="16"/>
              <w:szCs w:val="16"/>
            </w:rPr>
          </w:sdtEndPr>
          <w:sdtContent>
            <w:tc>
              <w:tcPr>
                <w:tcW w:w="945" w:type="dxa"/>
              </w:tcPr>
              <w:p w14:paraId="16626820" w14:textId="77777777" w:rsidR="00206854" w:rsidRPr="000E53F3" w:rsidRDefault="00206854" w:rsidP="00206854">
                <w:pPr>
                  <w:rPr>
                    <w:rFonts w:ascii="Montserrat" w:eastAsia="Times New Roman" w:hAnsi="Montserrat" w:cs="Arial"/>
                    <w:sz w:val="18"/>
                    <w:szCs w:val="18"/>
                    <w:lang w:val="es-ES" w:eastAsia="es-ES"/>
                  </w:rPr>
                </w:pPr>
                <w:r w:rsidRPr="00206854">
                  <w:rPr>
                    <w:rStyle w:val="Textodelmarcadordeposicin"/>
                    <w:rFonts w:ascii="Montserrat Light" w:hAnsi="Montserrat Light"/>
                    <w:sz w:val="14"/>
                    <w:szCs w:val="14"/>
                  </w:rPr>
                  <w:t>Elija un elemento</w:t>
                </w:r>
                <w:r w:rsidRPr="0067580D">
                  <w:rPr>
                    <w:rStyle w:val="Textodelmarcadordeposicin"/>
                  </w:rPr>
                  <w:t>.</w:t>
                </w:r>
              </w:p>
            </w:tc>
          </w:sdtContent>
        </w:sdt>
        <w:sdt>
          <w:sdtPr>
            <w:rPr>
              <w:rFonts w:ascii="Montserrat Medium" w:eastAsia="Times New Roman" w:hAnsi="Montserrat Medium" w:cs="Arial"/>
              <w:sz w:val="14"/>
              <w:szCs w:val="14"/>
              <w:lang w:val="es-ES" w:eastAsia="es-ES"/>
            </w:rPr>
            <w:id w:val="-139666158"/>
            <w:placeholder>
              <w:docPart w:val="B6E94C353CEA47D88E8EF4E571860E96"/>
            </w:placeholder>
            <w:showingPlcHdr/>
            <w:comboBox>
              <w:listItem w:value="Elija un elemento."/>
              <w:listItem w:displayText="Vigente" w:value="Vigente"/>
              <w:listItem w:displayText="Baja temporal " w:value="Baja temporal "/>
              <w:listItem w:displayText="Baja definitiva " w:value="Baja definitiva "/>
              <w:listItem w:displayText="Desertor" w:value="Desertor"/>
            </w:comboBox>
          </w:sdtPr>
          <w:sdtContent>
            <w:tc>
              <w:tcPr>
                <w:tcW w:w="1583" w:type="dxa"/>
                <w:gridSpan w:val="5"/>
              </w:tcPr>
              <w:p w14:paraId="584154E3" w14:textId="3B793A86" w:rsidR="00206854" w:rsidRPr="001D3E77" w:rsidRDefault="001D3E77" w:rsidP="00206854">
                <w:pPr>
                  <w:rPr>
                    <w:rFonts w:ascii="Montserrat" w:eastAsia="Times New Roman" w:hAnsi="Montserrat" w:cs="Arial"/>
                    <w:sz w:val="14"/>
                    <w:szCs w:val="14"/>
                    <w:lang w:val="es-ES" w:eastAsia="es-ES"/>
                  </w:rPr>
                </w:pPr>
                <w:r w:rsidRPr="001D3E77">
                  <w:rPr>
                    <w:rStyle w:val="Textodelmarcadordeposicin"/>
                    <w:rFonts w:ascii="Montserrat Light" w:hAnsi="Montserrat Light"/>
                    <w:sz w:val="14"/>
                    <w:szCs w:val="14"/>
                  </w:rPr>
                  <w:t>Elija un elemento.</w:t>
                </w:r>
              </w:p>
            </w:tc>
          </w:sdtContent>
        </w:sdt>
        <w:tc>
          <w:tcPr>
            <w:tcW w:w="2835" w:type="dxa"/>
            <w:gridSpan w:val="4"/>
          </w:tcPr>
          <w:p w14:paraId="5D626A52" w14:textId="77777777" w:rsidR="00206854" w:rsidRPr="001D3E77" w:rsidRDefault="00206854" w:rsidP="00206854">
            <w:pPr>
              <w:rPr>
                <w:rFonts w:ascii="Montserrat" w:eastAsia="Times New Roman" w:hAnsi="Montserrat" w:cs="Arial"/>
                <w:sz w:val="14"/>
                <w:szCs w:val="14"/>
                <w:lang w:val="es-ES" w:eastAsia="es-ES"/>
              </w:rPr>
            </w:pPr>
          </w:p>
        </w:tc>
      </w:tr>
      <w:tr w:rsidR="00206854" w:rsidRPr="001D3E77" w14:paraId="6817BD9B" w14:textId="77777777" w:rsidTr="00853F41">
        <w:trPr>
          <w:trHeight w:val="170"/>
        </w:trPr>
        <w:tc>
          <w:tcPr>
            <w:tcW w:w="3161" w:type="dxa"/>
          </w:tcPr>
          <w:p w14:paraId="4047946B" w14:textId="77777777" w:rsidR="00206854" w:rsidRPr="000E53F3" w:rsidRDefault="00206854" w:rsidP="00206854">
            <w:pPr>
              <w:rPr>
                <w:rFonts w:ascii="Montserrat" w:eastAsia="Times New Roman" w:hAnsi="Montserrat" w:cs="Arial"/>
                <w:sz w:val="18"/>
                <w:szCs w:val="18"/>
                <w:lang w:val="es-ES" w:eastAsia="es-ES"/>
              </w:rPr>
            </w:pPr>
            <w:r w:rsidRPr="000E53F3">
              <w:rPr>
                <w:rFonts w:ascii="Montserrat" w:eastAsia="Times New Roman" w:hAnsi="Montserrat" w:cs="Arial"/>
                <w:sz w:val="18"/>
                <w:szCs w:val="18"/>
                <w:lang w:val="es-ES" w:eastAsia="es-ES"/>
              </w:rPr>
              <w:t>12.</w:t>
            </w:r>
          </w:p>
        </w:tc>
        <w:tc>
          <w:tcPr>
            <w:tcW w:w="983" w:type="dxa"/>
            <w:gridSpan w:val="2"/>
          </w:tcPr>
          <w:p w14:paraId="15159CD3" w14:textId="77777777" w:rsidR="00206854" w:rsidRPr="000E53F3" w:rsidRDefault="00206854" w:rsidP="00206854">
            <w:pPr>
              <w:rPr>
                <w:rFonts w:ascii="Montserrat" w:eastAsia="Times New Roman" w:hAnsi="Montserrat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983" w:type="dxa"/>
            <w:gridSpan w:val="3"/>
          </w:tcPr>
          <w:p w14:paraId="792DF6DB" w14:textId="77777777" w:rsidR="00206854" w:rsidRPr="000E53F3" w:rsidRDefault="00206854" w:rsidP="00206854">
            <w:pPr>
              <w:rPr>
                <w:rFonts w:ascii="Montserrat" w:eastAsia="Times New Roman" w:hAnsi="Montserrat" w:cs="Arial"/>
                <w:sz w:val="18"/>
                <w:szCs w:val="18"/>
                <w:lang w:val="es-ES" w:eastAsia="es-ES"/>
              </w:rPr>
            </w:pPr>
          </w:p>
        </w:tc>
        <w:sdt>
          <w:sdtPr>
            <w:rPr>
              <w:rFonts w:ascii="Montserrat Light" w:eastAsia="Times New Roman" w:hAnsi="Montserrat Light" w:cs="Arial"/>
              <w:sz w:val="14"/>
              <w:szCs w:val="14"/>
              <w:lang w:val="es-ES" w:eastAsia="es-ES"/>
            </w:rPr>
            <w:id w:val="1167983523"/>
            <w:placeholder>
              <w:docPart w:val="3E97821E54324EAAAB643E76A58101FA"/>
            </w:placeholder>
            <w:showingPlcHdr/>
            <w:dropDownList>
              <w:listItem w:value="Elija un elemento."/>
              <w:listItem w:displayText="Hombre" w:value="Hombre"/>
              <w:listItem w:displayText="Mujer " w:value="Mujer "/>
            </w:dropDownList>
          </w:sdtPr>
          <w:sdtEndPr>
            <w:rPr>
              <w:rFonts w:ascii="Montserrat Medium" w:hAnsi="Montserrat Medium"/>
              <w:sz w:val="16"/>
              <w:szCs w:val="16"/>
            </w:rPr>
          </w:sdtEndPr>
          <w:sdtContent>
            <w:tc>
              <w:tcPr>
                <w:tcW w:w="945" w:type="dxa"/>
              </w:tcPr>
              <w:p w14:paraId="73643634" w14:textId="77777777" w:rsidR="00206854" w:rsidRPr="000E53F3" w:rsidRDefault="00206854" w:rsidP="00206854">
                <w:pPr>
                  <w:rPr>
                    <w:rFonts w:ascii="Montserrat" w:eastAsia="Times New Roman" w:hAnsi="Montserrat" w:cs="Arial"/>
                    <w:sz w:val="18"/>
                    <w:szCs w:val="18"/>
                    <w:lang w:val="es-ES" w:eastAsia="es-ES"/>
                  </w:rPr>
                </w:pPr>
                <w:r w:rsidRPr="00206854">
                  <w:rPr>
                    <w:rStyle w:val="Textodelmarcadordeposicin"/>
                    <w:rFonts w:ascii="Montserrat Light" w:hAnsi="Montserrat Light"/>
                    <w:sz w:val="14"/>
                    <w:szCs w:val="14"/>
                  </w:rPr>
                  <w:t>Elija un elemento</w:t>
                </w:r>
                <w:r w:rsidRPr="0067580D">
                  <w:rPr>
                    <w:rStyle w:val="Textodelmarcadordeposicin"/>
                  </w:rPr>
                  <w:t>.</w:t>
                </w:r>
              </w:p>
            </w:tc>
          </w:sdtContent>
        </w:sdt>
        <w:sdt>
          <w:sdtPr>
            <w:rPr>
              <w:rFonts w:ascii="Montserrat Medium" w:eastAsia="Times New Roman" w:hAnsi="Montserrat Medium" w:cs="Arial"/>
              <w:sz w:val="14"/>
              <w:szCs w:val="14"/>
              <w:lang w:val="es-ES" w:eastAsia="es-ES"/>
            </w:rPr>
            <w:id w:val="1259409643"/>
            <w:placeholder>
              <w:docPart w:val="E04AC64C682942DFAAE91759825DD668"/>
            </w:placeholder>
            <w:showingPlcHdr/>
            <w:comboBox>
              <w:listItem w:value="Elija un elemento."/>
              <w:listItem w:displayText="Vigente" w:value="Vigente"/>
              <w:listItem w:displayText="Baja temporal " w:value="Baja temporal "/>
              <w:listItem w:displayText="Baja definitiva " w:value="Baja definitiva "/>
              <w:listItem w:displayText="Desertor" w:value="Desertor"/>
            </w:comboBox>
          </w:sdtPr>
          <w:sdtContent>
            <w:tc>
              <w:tcPr>
                <w:tcW w:w="1583" w:type="dxa"/>
                <w:gridSpan w:val="5"/>
              </w:tcPr>
              <w:p w14:paraId="66805276" w14:textId="308D9E63" w:rsidR="00206854" w:rsidRPr="001D3E77" w:rsidRDefault="001D3E77" w:rsidP="00206854">
                <w:pPr>
                  <w:rPr>
                    <w:rFonts w:ascii="Montserrat" w:eastAsia="Times New Roman" w:hAnsi="Montserrat" w:cs="Arial"/>
                    <w:sz w:val="14"/>
                    <w:szCs w:val="14"/>
                    <w:lang w:val="es-ES" w:eastAsia="es-ES"/>
                  </w:rPr>
                </w:pPr>
                <w:r w:rsidRPr="001D3E77">
                  <w:rPr>
                    <w:rStyle w:val="Textodelmarcadordeposicin"/>
                    <w:rFonts w:ascii="Montserrat Light" w:hAnsi="Montserrat Light"/>
                    <w:sz w:val="14"/>
                    <w:szCs w:val="14"/>
                  </w:rPr>
                  <w:t>Elija un elemento.</w:t>
                </w:r>
              </w:p>
            </w:tc>
          </w:sdtContent>
        </w:sdt>
        <w:tc>
          <w:tcPr>
            <w:tcW w:w="2835" w:type="dxa"/>
            <w:gridSpan w:val="4"/>
          </w:tcPr>
          <w:p w14:paraId="63E87685" w14:textId="77777777" w:rsidR="00206854" w:rsidRPr="001D3E77" w:rsidRDefault="00206854" w:rsidP="00206854">
            <w:pPr>
              <w:rPr>
                <w:rFonts w:ascii="Montserrat" w:eastAsia="Times New Roman" w:hAnsi="Montserrat" w:cs="Arial"/>
                <w:sz w:val="14"/>
                <w:szCs w:val="14"/>
                <w:lang w:val="es-ES" w:eastAsia="es-ES"/>
              </w:rPr>
            </w:pPr>
          </w:p>
        </w:tc>
      </w:tr>
      <w:tr w:rsidR="00206854" w:rsidRPr="001D3E77" w14:paraId="7F93425A" w14:textId="77777777" w:rsidTr="00853F41">
        <w:trPr>
          <w:trHeight w:val="170"/>
        </w:trPr>
        <w:tc>
          <w:tcPr>
            <w:tcW w:w="3161" w:type="dxa"/>
          </w:tcPr>
          <w:p w14:paraId="71D1D5B9" w14:textId="77777777" w:rsidR="00206854" w:rsidRPr="000E53F3" w:rsidRDefault="00206854" w:rsidP="00206854">
            <w:pPr>
              <w:rPr>
                <w:rFonts w:ascii="Montserrat" w:eastAsia="Times New Roman" w:hAnsi="Montserrat" w:cs="Arial"/>
                <w:sz w:val="18"/>
                <w:szCs w:val="18"/>
                <w:lang w:val="es-ES" w:eastAsia="es-ES"/>
              </w:rPr>
            </w:pPr>
            <w:r w:rsidRPr="000E53F3">
              <w:rPr>
                <w:rFonts w:ascii="Montserrat" w:eastAsia="Times New Roman" w:hAnsi="Montserrat" w:cs="Arial"/>
                <w:sz w:val="18"/>
                <w:szCs w:val="18"/>
                <w:lang w:val="es-ES" w:eastAsia="es-ES"/>
              </w:rPr>
              <w:t>13.</w:t>
            </w:r>
          </w:p>
        </w:tc>
        <w:tc>
          <w:tcPr>
            <w:tcW w:w="983" w:type="dxa"/>
            <w:gridSpan w:val="2"/>
          </w:tcPr>
          <w:p w14:paraId="1A01020F" w14:textId="77777777" w:rsidR="00206854" w:rsidRPr="000E53F3" w:rsidRDefault="00206854" w:rsidP="00206854">
            <w:pPr>
              <w:rPr>
                <w:rFonts w:ascii="Montserrat" w:eastAsia="Times New Roman" w:hAnsi="Montserrat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983" w:type="dxa"/>
            <w:gridSpan w:val="3"/>
          </w:tcPr>
          <w:p w14:paraId="33B8CA00" w14:textId="77777777" w:rsidR="00206854" w:rsidRPr="000E53F3" w:rsidRDefault="00206854" w:rsidP="00206854">
            <w:pPr>
              <w:rPr>
                <w:rFonts w:ascii="Montserrat" w:eastAsia="Times New Roman" w:hAnsi="Montserrat" w:cs="Arial"/>
                <w:sz w:val="18"/>
                <w:szCs w:val="18"/>
                <w:lang w:val="es-ES" w:eastAsia="es-ES"/>
              </w:rPr>
            </w:pPr>
          </w:p>
        </w:tc>
        <w:sdt>
          <w:sdtPr>
            <w:rPr>
              <w:rFonts w:ascii="Montserrat Light" w:eastAsia="Times New Roman" w:hAnsi="Montserrat Light" w:cs="Arial"/>
              <w:sz w:val="14"/>
              <w:szCs w:val="14"/>
              <w:lang w:val="es-ES" w:eastAsia="es-ES"/>
            </w:rPr>
            <w:id w:val="-1775706226"/>
            <w:placeholder>
              <w:docPart w:val="CF155B0A25AD43BA9E1401E024ADEFD2"/>
            </w:placeholder>
            <w:showingPlcHdr/>
            <w:dropDownList>
              <w:listItem w:value="Elija un elemento."/>
              <w:listItem w:displayText="Hombre" w:value="Hombre"/>
              <w:listItem w:displayText="Mujer " w:value="Mujer "/>
            </w:dropDownList>
          </w:sdtPr>
          <w:sdtEndPr>
            <w:rPr>
              <w:rFonts w:ascii="Montserrat Medium" w:hAnsi="Montserrat Medium"/>
              <w:sz w:val="16"/>
              <w:szCs w:val="16"/>
            </w:rPr>
          </w:sdtEndPr>
          <w:sdtContent>
            <w:tc>
              <w:tcPr>
                <w:tcW w:w="945" w:type="dxa"/>
              </w:tcPr>
              <w:p w14:paraId="532A1F97" w14:textId="77777777" w:rsidR="00206854" w:rsidRPr="000E53F3" w:rsidRDefault="00206854" w:rsidP="00206854">
                <w:pPr>
                  <w:rPr>
                    <w:rFonts w:ascii="Montserrat" w:eastAsia="Times New Roman" w:hAnsi="Montserrat" w:cs="Arial"/>
                    <w:sz w:val="18"/>
                    <w:szCs w:val="18"/>
                    <w:lang w:val="es-ES" w:eastAsia="es-ES"/>
                  </w:rPr>
                </w:pPr>
                <w:r w:rsidRPr="00206854">
                  <w:rPr>
                    <w:rStyle w:val="Textodelmarcadordeposicin"/>
                    <w:rFonts w:ascii="Montserrat Light" w:hAnsi="Montserrat Light"/>
                    <w:sz w:val="14"/>
                    <w:szCs w:val="14"/>
                  </w:rPr>
                  <w:t>Elija un elemento</w:t>
                </w:r>
                <w:r w:rsidRPr="0067580D">
                  <w:rPr>
                    <w:rStyle w:val="Textodelmarcadordeposicin"/>
                  </w:rPr>
                  <w:t>.</w:t>
                </w:r>
              </w:p>
            </w:tc>
          </w:sdtContent>
        </w:sdt>
        <w:sdt>
          <w:sdtPr>
            <w:rPr>
              <w:rFonts w:ascii="Montserrat Medium" w:eastAsia="Times New Roman" w:hAnsi="Montserrat Medium" w:cs="Arial"/>
              <w:sz w:val="14"/>
              <w:szCs w:val="14"/>
              <w:lang w:val="es-ES" w:eastAsia="es-ES"/>
            </w:rPr>
            <w:id w:val="8109719"/>
            <w:placeholder>
              <w:docPart w:val="092D019332C2420791EDDD6EAA4DE2F9"/>
            </w:placeholder>
            <w:showingPlcHdr/>
            <w:comboBox>
              <w:listItem w:value="Elija un elemento."/>
              <w:listItem w:displayText="Vigente" w:value="Vigente"/>
              <w:listItem w:displayText="Baja temporal " w:value="Baja temporal "/>
              <w:listItem w:displayText="Baja definitiva " w:value="Baja definitiva "/>
              <w:listItem w:displayText="Desertor" w:value="Desertor"/>
            </w:comboBox>
          </w:sdtPr>
          <w:sdtContent>
            <w:tc>
              <w:tcPr>
                <w:tcW w:w="1583" w:type="dxa"/>
                <w:gridSpan w:val="5"/>
              </w:tcPr>
              <w:p w14:paraId="120AC989" w14:textId="0C26F0BB" w:rsidR="00206854" w:rsidRPr="001D3E77" w:rsidRDefault="001D3E77" w:rsidP="00206854">
                <w:pPr>
                  <w:rPr>
                    <w:rFonts w:ascii="Montserrat" w:eastAsia="Times New Roman" w:hAnsi="Montserrat" w:cs="Arial"/>
                    <w:sz w:val="14"/>
                    <w:szCs w:val="14"/>
                    <w:lang w:val="es-ES" w:eastAsia="es-ES"/>
                  </w:rPr>
                </w:pPr>
                <w:r w:rsidRPr="001D3E77">
                  <w:rPr>
                    <w:rStyle w:val="Textodelmarcadordeposicin"/>
                    <w:rFonts w:ascii="Montserrat Light" w:hAnsi="Montserrat Light"/>
                    <w:sz w:val="14"/>
                    <w:szCs w:val="14"/>
                  </w:rPr>
                  <w:t>Elija un elemento.</w:t>
                </w:r>
              </w:p>
            </w:tc>
          </w:sdtContent>
        </w:sdt>
        <w:tc>
          <w:tcPr>
            <w:tcW w:w="2835" w:type="dxa"/>
            <w:gridSpan w:val="4"/>
          </w:tcPr>
          <w:p w14:paraId="42E252E7" w14:textId="77777777" w:rsidR="00206854" w:rsidRPr="001D3E77" w:rsidRDefault="00206854" w:rsidP="00206854">
            <w:pPr>
              <w:rPr>
                <w:rFonts w:ascii="Montserrat" w:eastAsia="Times New Roman" w:hAnsi="Montserrat" w:cs="Arial"/>
                <w:sz w:val="14"/>
                <w:szCs w:val="14"/>
                <w:lang w:val="es-ES" w:eastAsia="es-ES"/>
              </w:rPr>
            </w:pPr>
          </w:p>
        </w:tc>
      </w:tr>
      <w:tr w:rsidR="00206854" w:rsidRPr="001D3E77" w14:paraId="1E995D85" w14:textId="77777777" w:rsidTr="00853F41">
        <w:trPr>
          <w:trHeight w:val="170"/>
        </w:trPr>
        <w:tc>
          <w:tcPr>
            <w:tcW w:w="3161" w:type="dxa"/>
          </w:tcPr>
          <w:p w14:paraId="4F65801D" w14:textId="77777777" w:rsidR="00206854" w:rsidRPr="000E53F3" w:rsidRDefault="00206854" w:rsidP="00206854">
            <w:pPr>
              <w:rPr>
                <w:rFonts w:ascii="Montserrat" w:eastAsia="Times New Roman" w:hAnsi="Montserrat" w:cs="Arial"/>
                <w:sz w:val="18"/>
                <w:szCs w:val="18"/>
                <w:lang w:val="es-ES" w:eastAsia="es-ES"/>
              </w:rPr>
            </w:pPr>
            <w:r w:rsidRPr="000E53F3">
              <w:rPr>
                <w:rFonts w:ascii="Montserrat" w:eastAsia="Times New Roman" w:hAnsi="Montserrat" w:cs="Arial"/>
                <w:sz w:val="18"/>
                <w:szCs w:val="18"/>
                <w:lang w:val="es-ES" w:eastAsia="es-ES"/>
              </w:rPr>
              <w:t>14.</w:t>
            </w:r>
          </w:p>
        </w:tc>
        <w:tc>
          <w:tcPr>
            <w:tcW w:w="983" w:type="dxa"/>
            <w:gridSpan w:val="2"/>
          </w:tcPr>
          <w:p w14:paraId="03F0B779" w14:textId="77777777" w:rsidR="00206854" w:rsidRPr="000E53F3" w:rsidRDefault="00206854" w:rsidP="00206854">
            <w:pPr>
              <w:rPr>
                <w:rFonts w:ascii="Montserrat" w:eastAsia="Times New Roman" w:hAnsi="Montserrat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983" w:type="dxa"/>
            <w:gridSpan w:val="3"/>
          </w:tcPr>
          <w:p w14:paraId="44BB55C1" w14:textId="77777777" w:rsidR="00206854" w:rsidRPr="000E53F3" w:rsidRDefault="00206854" w:rsidP="00206854">
            <w:pPr>
              <w:rPr>
                <w:rFonts w:ascii="Montserrat" w:eastAsia="Times New Roman" w:hAnsi="Montserrat" w:cs="Arial"/>
                <w:sz w:val="18"/>
                <w:szCs w:val="18"/>
                <w:lang w:val="es-ES" w:eastAsia="es-ES"/>
              </w:rPr>
            </w:pPr>
          </w:p>
        </w:tc>
        <w:sdt>
          <w:sdtPr>
            <w:rPr>
              <w:rFonts w:ascii="Montserrat Light" w:eastAsia="Times New Roman" w:hAnsi="Montserrat Light" w:cs="Arial"/>
              <w:sz w:val="14"/>
              <w:szCs w:val="14"/>
              <w:lang w:val="es-ES" w:eastAsia="es-ES"/>
            </w:rPr>
            <w:id w:val="285003148"/>
            <w:placeholder>
              <w:docPart w:val="B5766700F6B3417BAA6289DFE78C4F19"/>
            </w:placeholder>
            <w:showingPlcHdr/>
            <w:dropDownList>
              <w:listItem w:value="Elija un elemento."/>
              <w:listItem w:displayText="Hombre" w:value="Hombre"/>
              <w:listItem w:displayText="Mujer " w:value="Mujer "/>
            </w:dropDownList>
          </w:sdtPr>
          <w:sdtEndPr>
            <w:rPr>
              <w:rFonts w:ascii="Montserrat Medium" w:hAnsi="Montserrat Medium"/>
              <w:sz w:val="16"/>
              <w:szCs w:val="16"/>
            </w:rPr>
          </w:sdtEndPr>
          <w:sdtContent>
            <w:tc>
              <w:tcPr>
                <w:tcW w:w="945" w:type="dxa"/>
              </w:tcPr>
              <w:p w14:paraId="61D59AD0" w14:textId="77777777" w:rsidR="00206854" w:rsidRPr="000E53F3" w:rsidRDefault="00206854" w:rsidP="00206854">
                <w:pPr>
                  <w:rPr>
                    <w:rFonts w:ascii="Montserrat" w:eastAsia="Times New Roman" w:hAnsi="Montserrat" w:cs="Arial"/>
                    <w:sz w:val="18"/>
                    <w:szCs w:val="18"/>
                    <w:lang w:val="es-ES" w:eastAsia="es-ES"/>
                  </w:rPr>
                </w:pPr>
                <w:r w:rsidRPr="00206854">
                  <w:rPr>
                    <w:rStyle w:val="Textodelmarcadordeposicin"/>
                    <w:rFonts w:ascii="Montserrat Light" w:hAnsi="Montserrat Light"/>
                    <w:sz w:val="14"/>
                    <w:szCs w:val="14"/>
                  </w:rPr>
                  <w:t>Elija un elemento</w:t>
                </w:r>
                <w:r w:rsidRPr="0067580D">
                  <w:rPr>
                    <w:rStyle w:val="Textodelmarcadordeposicin"/>
                  </w:rPr>
                  <w:t>.</w:t>
                </w:r>
              </w:p>
            </w:tc>
          </w:sdtContent>
        </w:sdt>
        <w:sdt>
          <w:sdtPr>
            <w:rPr>
              <w:rFonts w:ascii="Montserrat Medium" w:eastAsia="Times New Roman" w:hAnsi="Montserrat Medium" w:cs="Arial"/>
              <w:sz w:val="14"/>
              <w:szCs w:val="14"/>
              <w:lang w:val="es-ES" w:eastAsia="es-ES"/>
            </w:rPr>
            <w:id w:val="873426599"/>
            <w:placeholder>
              <w:docPart w:val="8F8F0A7139D44E4BB059BA02C35489D0"/>
            </w:placeholder>
            <w:showingPlcHdr/>
            <w:comboBox>
              <w:listItem w:value="Elija un elemento."/>
              <w:listItem w:displayText="Vigente" w:value="Vigente"/>
              <w:listItem w:displayText="Baja temporal " w:value="Baja temporal "/>
              <w:listItem w:displayText="Baja definitiva " w:value="Baja definitiva "/>
              <w:listItem w:displayText="Desertor" w:value="Desertor"/>
            </w:comboBox>
          </w:sdtPr>
          <w:sdtContent>
            <w:tc>
              <w:tcPr>
                <w:tcW w:w="1583" w:type="dxa"/>
                <w:gridSpan w:val="5"/>
              </w:tcPr>
              <w:p w14:paraId="5AA10543" w14:textId="2F2B582F" w:rsidR="00206854" w:rsidRPr="001D3E77" w:rsidRDefault="001D3E77" w:rsidP="00206854">
                <w:pPr>
                  <w:rPr>
                    <w:rFonts w:ascii="Montserrat" w:eastAsia="Times New Roman" w:hAnsi="Montserrat" w:cs="Arial"/>
                    <w:sz w:val="14"/>
                    <w:szCs w:val="14"/>
                    <w:lang w:val="es-ES" w:eastAsia="es-ES"/>
                  </w:rPr>
                </w:pPr>
                <w:r w:rsidRPr="001D3E77">
                  <w:rPr>
                    <w:rStyle w:val="Textodelmarcadordeposicin"/>
                    <w:rFonts w:ascii="Montserrat Light" w:hAnsi="Montserrat Light"/>
                    <w:sz w:val="14"/>
                    <w:szCs w:val="14"/>
                  </w:rPr>
                  <w:t>Elija un elemento.</w:t>
                </w:r>
              </w:p>
            </w:tc>
          </w:sdtContent>
        </w:sdt>
        <w:tc>
          <w:tcPr>
            <w:tcW w:w="2835" w:type="dxa"/>
            <w:gridSpan w:val="4"/>
          </w:tcPr>
          <w:p w14:paraId="6E53C429" w14:textId="77777777" w:rsidR="00206854" w:rsidRPr="001D3E77" w:rsidRDefault="00206854" w:rsidP="00206854">
            <w:pPr>
              <w:rPr>
                <w:rFonts w:ascii="Montserrat" w:eastAsia="Times New Roman" w:hAnsi="Montserrat" w:cs="Arial"/>
                <w:sz w:val="14"/>
                <w:szCs w:val="14"/>
                <w:lang w:val="es-ES" w:eastAsia="es-ES"/>
              </w:rPr>
            </w:pPr>
          </w:p>
        </w:tc>
      </w:tr>
      <w:tr w:rsidR="00206854" w:rsidRPr="001D3E77" w14:paraId="7E1DF70E" w14:textId="77777777" w:rsidTr="00853F41">
        <w:trPr>
          <w:trHeight w:val="170"/>
        </w:trPr>
        <w:tc>
          <w:tcPr>
            <w:tcW w:w="3161" w:type="dxa"/>
          </w:tcPr>
          <w:p w14:paraId="7CA57E45" w14:textId="77777777" w:rsidR="00206854" w:rsidRPr="000E53F3" w:rsidRDefault="00206854" w:rsidP="00206854">
            <w:pPr>
              <w:rPr>
                <w:rFonts w:ascii="Montserrat" w:eastAsia="Times New Roman" w:hAnsi="Montserrat" w:cs="Arial"/>
                <w:sz w:val="18"/>
                <w:szCs w:val="18"/>
                <w:lang w:val="es-ES" w:eastAsia="es-ES"/>
              </w:rPr>
            </w:pPr>
            <w:r w:rsidRPr="000E53F3">
              <w:rPr>
                <w:rFonts w:ascii="Montserrat" w:eastAsia="Times New Roman" w:hAnsi="Montserrat" w:cs="Arial"/>
                <w:sz w:val="18"/>
                <w:szCs w:val="18"/>
                <w:lang w:val="es-ES" w:eastAsia="es-ES"/>
              </w:rPr>
              <w:t>15.</w:t>
            </w:r>
          </w:p>
        </w:tc>
        <w:tc>
          <w:tcPr>
            <w:tcW w:w="983" w:type="dxa"/>
            <w:gridSpan w:val="2"/>
          </w:tcPr>
          <w:p w14:paraId="73EA1DCA" w14:textId="77777777" w:rsidR="00206854" w:rsidRPr="000E53F3" w:rsidRDefault="00206854" w:rsidP="00206854">
            <w:pPr>
              <w:rPr>
                <w:rFonts w:ascii="Montserrat" w:eastAsia="Times New Roman" w:hAnsi="Montserrat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983" w:type="dxa"/>
            <w:gridSpan w:val="3"/>
          </w:tcPr>
          <w:p w14:paraId="7785D0FB" w14:textId="77777777" w:rsidR="00206854" w:rsidRPr="000E53F3" w:rsidRDefault="00206854" w:rsidP="00206854">
            <w:pPr>
              <w:rPr>
                <w:rFonts w:ascii="Montserrat" w:eastAsia="Times New Roman" w:hAnsi="Montserrat" w:cs="Arial"/>
                <w:sz w:val="18"/>
                <w:szCs w:val="18"/>
                <w:lang w:val="es-ES" w:eastAsia="es-ES"/>
              </w:rPr>
            </w:pPr>
          </w:p>
        </w:tc>
        <w:sdt>
          <w:sdtPr>
            <w:rPr>
              <w:rFonts w:ascii="Montserrat Light" w:eastAsia="Times New Roman" w:hAnsi="Montserrat Light" w:cs="Arial"/>
              <w:sz w:val="14"/>
              <w:szCs w:val="14"/>
              <w:lang w:val="es-ES" w:eastAsia="es-ES"/>
            </w:rPr>
            <w:id w:val="902720881"/>
            <w:placeholder>
              <w:docPart w:val="5D83346C237C4C7395232489C0DCF9FE"/>
            </w:placeholder>
            <w:showingPlcHdr/>
            <w:dropDownList>
              <w:listItem w:value="Elija un elemento."/>
              <w:listItem w:displayText="Hombre" w:value="Hombre"/>
              <w:listItem w:displayText="Mujer " w:value="Mujer "/>
            </w:dropDownList>
          </w:sdtPr>
          <w:sdtEndPr>
            <w:rPr>
              <w:rFonts w:ascii="Montserrat Medium" w:hAnsi="Montserrat Medium"/>
              <w:sz w:val="16"/>
              <w:szCs w:val="16"/>
            </w:rPr>
          </w:sdtEndPr>
          <w:sdtContent>
            <w:tc>
              <w:tcPr>
                <w:tcW w:w="945" w:type="dxa"/>
              </w:tcPr>
              <w:p w14:paraId="63AF1E19" w14:textId="77777777" w:rsidR="00206854" w:rsidRPr="000E53F3" w:rsidRDefault="00206854" w:rsidP="00206854">
                <w:pPr>
                  <w:rPr>
                    <w:rFonts w:ascii="Montserrat" w:eastAsia="Times New Roman" w:hAnsi="Montserrat" w:cs="Arial"/>
                    <w:sz w:val="18"/>
                    <w:szCs w:val="18"/>
                    <w:lang w:val="es-ES" w:eastAsia="es-ES"/>
                  </w:rPr>
                </w:pPr>
                <w:r w:rsidRPr="00206854">
                  <w:rPr>
                    <w:rStyle w:val="Textodelmarcadordeposicin"/>
                    <w:rFonts w:ascii="Montserrat Light" w:hAnsi="Montserrat Light"/>
                    <w:sz w:val="14"/>
                    <w:szCs w:val="14"/>
                  </w:rPr>
                  <w:t>Elija un elemento</w:t>
                </w:r>
                <w:r w:rsidRPr="0067580D">
                  <w:rPr>
                    <w:rStyle w:val="Textodelmarcadordeposicin"/>
                  </w:rPr>
                  <w:t>.</w:t>
                </w:r>
              </w:p>
            </w:tc>
          </w:sdtContent>
        </w:sdt>
        <w:sdt>
          <w:sdtPr>
            <w:rPr>
              <w:rFonts w:ascii="Montserrat Medium" w:eastAsia="Times New Roman" w:hAnsi="Montserrat Medium" w:cs="Arial"/>
              <w:sz w:val="14"/>
              <w:szCs w:val="14"/>
              <w:lang w:val="es-ES" w:eastAsia="es-ES"/>
            </w:rPr>
            <w:id w:val="-1742710634"/>
            <w:placeholder>
              <w:docPart w:val="453D3BA8FF1647A68B1CCF534E3BC235"/>
            </w:placeholder>
            <w:showingPlcHdr/>
            <w:comboBox>
              <w:listItem w:value="Elija un elemento."/>
              <w:listItem w:displayText="Vigente" w:value="Vigente"/>
              <w:listItem w:displayText="Baja temporal " w:value="Baja temporal "/>
              <w:listItem w:displayText="Baja definitiva " w:value="Baja definitiva "/>
              <w:listItem w:displayText="Desertor" w:value="Desertor"/>
            </w:comboBox>
          </w:sdtPr>
          <w:sdtContent>
            <w:tc>
              <w:tcPr>
                <w:tcW w:w="1583" w:type="dxa"/>
                <w:gridSpan w:val="5"/>
              </w:tcPr>
              <w:p w14:paraId="50229B18" w14:textId="5E3F9BD2" w:rsidR="00206854" w:rsidRPr="001D3E77" w:rsidRDefault="001D3E77" w:rsidP="00206854">
                <w:pPr>
                  <w:rPr>
                    <w:rFonts w:ascii="Montserrat" w:eastAsia="Times New Roman" w:hAnsi="Montserrat" w:cs="Arial"/>
                    <w:sz w:val="14"/>
                    <w:szCs w:val="14"/>
                    <w:lang w:val="es-ES" w:eastAsia="es-ES"/>
                  </w:rPr>
                </w:pPr>
                <w:r w:rsidRPr="001D3E77">
                  <w:rPr>
                    <w:rStyle w:val="Textodelmarcadordeposicin"/>
                    <w:rFonts w:ascii="Montserrat Light" w:hAnsi="Montserrat Light"/>
                    <w:sz w:val="14"/>
                    <w:szCs w:val="14"/>
                  </w:rPr>
                  <w:t>Elija un elemento.</w:t>
                </w:r>
              </w:p>
            </w:tc>
          </w:sdtContent>
        </w:sdt>
        <w:tc>
          <w:tcPr>
            <w:tcW w:w="2835" w:type="dxa"/>
            <w:gridSpan w:val="4"/>
          </w:tcPr>
          <w:p w14:paraId="5AA4C4C7" w14:textId="77777777" w:rsidR="00206854" w:rsidRPr="001D3E77" w:rsidRDefault="00206854" w:rsidP="00206854">
            <w:pPr>
              <w:rPr>
                <w:rFonts w:ascii="Montserrat" w:eastAsia="Times New Roman" w:hAnsi="Montserrat" w:cs="Arial"/>
                <w:sz w:val="14"/>
                <w:szCs w:val="14"/>
                <w:lang w:val="es-ES" w:eastAsia="es-ES"/>
              </w:rPr>
            </w:pPr>
          </w:p>
        </w:tc>
      </w:tr>
      <w:tr w:rsidR="00206854" w:rsidRPr="001D3E77" w14:paraId="264AC0AB" w14:textId="77777777" w:rsidTr="00853F41">
        <w:trPr>
          <w:trHeight w:val="170"/>
        </w:trPr>
        <w:tc>
          <w:tcPr>
            <w:tcW w:w="3161" w:type="dxa"/>
          </w:tcPr>
          <w:p w14:paraId="5E9BE273" w14:textId="77777777" w:rsidR="00206854" w:rsidRPr="000E53F3" w:rsidRDefault="00206854" w:rsidP="00206854">
            <w:pPr>
              <w:rPr>
                <w:rFonts w:ascii="Montserrat" w:eastAsia="Times New Roman" w:hAnsi="Montserrat" w:cs="Arial"/>
                <w:sz w:val="18"/>
                <w:szCs w:val="18"/>
                <w:lang w:val="es-ES" w:eastAsia="es-ES"/>
              </w:rPr>
            </w:pPr>
            <w:r w:rsidRPr="000E53F3">
              <w:rPr>
                <w:rFonts w:ascii="Montserrat" w:eastAsia="Times New Roman" w:hAnsi="Montserrat" w:cs="Arial"/>
                <w:sz w:val="18"/>
                <w:szCs w:val="18"/>
                <w:lang w:val="es-ES" w:eastAsia="es-ES"/>
              </w:rPr>
              <w:lastRenderedPageBreak/>
              <w:t>16.</w:t>
            </w:r>
          </w:p>
        </w:tc>
        <w:tc>
          <w:tcPr>
            <w:tcW w:w="983" w:type="dxa"/>
            <w:gridSpan w:val="2"/>
          </w:tcPr>
          <w:p w14:paraId="1D4B341D" w14:textId="77777777" w:rsidR="00206854" w:rsidRPr="000E53F3" w:rsidRDefault="00206854" w:rsidP="00206854">
            <w:pPr>
              <w:rPr>
                <w:rFonts w:ascii="Montserrat" w:eastAsia="Times New Roman" w:hAnsi="Montserrat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983" w:type="dxa"/>
            <w:gridSpan w:val="3"/>
          </w:tcPr>
          <w:p w14:paraId="691B0A4F" w14:textId="77777777" w:rsidR="00206854" w:rsidRPr="000E53F3" w:rsidRDefault="00206854" w:rsidP="00206854">
            <w:pPr>
              <w:rPr>
                <w:rFonts w:ascii="Montserrat" w:eastAsia="Times New Roman" w:hAnsi="Montserrat" w:cs="Arial"/>
                <w:sz w:val="18"/>
                <w:szCs w:val="18"/>
                <w:lang w:val="es-ES" w:eastAsia="es-ES"/>
              </w:rPr>
            </w:pPr>
          </w:p>
        </w:tc>
        <w:sdt>
          <w:sdtPr>
            <w:rPr>
              <w:rFonts w:ascii="Montserrat Light" w:eastAsia="Times New Roman" w:hAnsi="Montserrat Light" w:cs="Arial"/>
              <w:sz w:val="14"/>
              <w:szCs w:val="14"/>
              <w:lang w:val="es-ES" w:eastAsia="es-ES"/>
            </w:rPr>
            <w:id w:val="-278260152"/>
            <w:placeholder>
              <w:docPart w:val="9EC23B9BC4AA4220B9AEDF09113B8895"/>
            </w:placeholder>
            <w:showingPlcHdr/>
            <w:dropDownList>
              <w:listItem w:value="Elija un elemento."/>
              <w:listItem w:displayText="Hombre" w:value="Hombre"/>
              <w:listItem w:displayText="Mujer " w:value="Mujer "/>
            </w:dropDownList>
          </w:sdtPr>
          <w:sdtEndPr>
            <w:rPr>
              <w:rFonts w:ascii="Montserrat Medium" w:hAnsi="Montserrat Medium"/>
              <w:sz w:val="16"/>
              <w:szCs w:val="16"/>
            </w:rPr>
          </w:sdtEndPr>
          <w:sdtContent>
            <w:tc>
              <w:tcPr>
                <w:tcW w:w="945" w:type="dxa"/>
              </w:tcPr>
              <w:p w14:paraId="4D67675E" w14:textId="77777777" w:rsidR="00206854" w:rsidRPr="000E53F3" w:rsidRDefault="00206854" w:rsidP="00206854">
                <w:pPr>
                  <w:rPr>
                    <w:rFonts w:ascii="Montserrat" w:eastAsia="Times New Roman" w:hAnsi="Montserrat" w:cs="Arial"/>
                    <w:sz w:val="18"/>
                    <w:szCs w:val="18"/>
                    <w:lang w:val="es-ES" w:eastAsia="es-ES"/>
                  </w:rPr>
                </w:pPr>
                <w:r w:rsidRPr="00206854">
                  <w:rPr>
                    <w:rStyle w:val="Textodelmarcadordeposicin"/>
                    <w:rFonts w:ascii="Montserrat Light" w:hAnsi="Montserrat Light"/>
                    <w:sz w:val="14"/>
                    <w:szCs w:val="14"/>
                  </w:rPr>
                  <w:t>Elija un elemento</w:t>
                </w:r>
                <w:r w:rsidRPr="0067580D">
                  <w:rPr>
                    <w:rStyle w:val="Textodelmarcadordeposicin"/>
                  </w:rPr>
                  <w:t>.</w:t>
                </w:r>
              </w:p>
            </w:tc>
          </w:sdtContent>
        </w:sdt>
        <w:sdt>
          <w:sdtPr>
            <w:rPr>
              <w:rFonts w:ascii="Montserrat Medium" w:eastAsia="Times New Roman" w:hAnsi="Montserrat Medium" w:cs="Arial"/>
              <w:sz w:val="14"/>
              <w:szCs w:val="14"/>
              <w:lang w:val="es-ES" w:eastAsia="es-ES"/>
            </w:rPr>
            <w:id w:val="863944836"/>
            <w:placeholder>
              <w:docPart w:val="558103F8B58848A7B2542A919E458F0E"/>
            </w:placeholder>
            <w:showingPlcHdr/>
            <w:comboBox>
              <w:listItem w:value="Elija un elemento."/>
              <w:listItem w:displayText="Vigente" w:value="Vigente"/>
              <w:listItem w:displayText="Baja temporal " w:value="Baja temporal "/>
              <w:listItem w:displayText="Baja definitiva " w:value="Baja definitiva "/>
              <w:listItem w:displayText="Desertor" w:value="Desertor"/>
            </w:comboBox>
          </w:sdtPr>
          <w:sdtContent>
            <w:tc>
              <w:tcPr>
                <w:tcW w:w="1583" w:type="dxa"/>
                <w:gridSpan w:val="5"/>
              </w:tcPr>
              <w:p w14:paraId="12F565DB" w14:textId="7172C5F7" w:rsidR="00206854" w:rsidRPr="001D3E77" w:rsidRDefault="001D3E77" w:rsidP="00206854">
                <w:pPr>
                  <w:rPr>
                    <w:rFonts w:ascii="Montserrat" w:eastAsia="Times New Roman" w:hAnsi="Montserrat" w:cs="Arial"/>
                    <w:sz w:val="14"/>
                    <w:szCs w:val="14"/>
                    <w:lang w:val="es-ES" w:eastAsia="es-ES"/>
                  </w:rPr>
                </w:pPr>
                <w:r w:rsidRPr="001D3E77">
                  <w:rPr>
                    <w:rStyle w:val="Textodelmarcadordeposicin"/>
                    <w:rFonts w:ascii="Montserrat Light" w:hAnsi="Montserrat Light"/>
                    <w:sz w:val="14"/>
                    <w:szCs w:val="14"/>
                  </w:rPr>
                  <w:t>Elija un elemento.</w:t>
                </w:r>
              </w:p>
            </w:tc>
          </w:sdtContent>
        </w:sdt>
        <w:tc>
          <w:tcPr>
            <w:tcW w:w="2835" w:type="dxa"/>
            <w:gridSpan w:val="4"/>
          </w:tcPr>
          <w:p w14:paraId="6B513AD4" w14:textId="77777777" w:rsidR="00206854" w:rsidRPr="001D3E77" w:rsidRDefault="00206854" w:rsidP="00206854">
            <w:pPr>
              <w:rPr>
                <w:rFonts w:ascii="Montserrat" w:eastAsia="Times New Roman" w:hAnsi="Montserrat" w:cs="Arial"/>
                <w:sz w:val="14"/>
                <w:szCs w:val="14"/>
                <w:lang w:val="es-ES" w:eastAsia="es-ES"/>
              </w:rPr>
            </w:pPr>
          </w:p>
        </w:tc>
      </w:tr>
      <w:tr w:rsidR="00206854" w:rsidRPr="001D3E77" w14:paraId="5F3C2B53" w14:textId="77777777" w:rsidTr="00853F41">
        <w:trPr>
          <w:trHeight w:val="170"/>
        </w:trPr>
        <w:tc>
          <w:tcPr>
            <w:tcW w:w="3161" w:type="dxa"/>
          </w:tcPr>
          <w:p w14:paraId="1CCE1818" w14:textId="77777777" w:rsidR="00206854" w:rsidRPr="000E53F3" w:rsidRDefault="00206854" w:rsidP="00206854">
            <w:pPr>
              <w:rPr>
                <w:rFonts w:ascii="Montserrat" w:eastAsia="Times New Roman" w:hAnsi="Montserrat" w:cs="Arial"/>
                <w:sz w:val="18"/>
                <w:szCs w:val="18"/>
                <w:lang w:val="es-ES" w:eastAsia="es-ES"/>
              </w:rPr>
            </w:pPr>
            <w:r w:rsidRPr="000E53F3">
              <w:rPr>
                <w:rFonts w:ascii="Montserrat" w:eastAsia="Times New Roman" w:hAnsi="Montserrat" w:cs="Arial"/>
                <w:sz w:val="18"/>
                <w:szCs w:val="18"/>
                <w:lang w:val="es-ES" w:eastAsia="es-ES"/>
              </w:rPr>
              <w:t>17.</w:t>
            </w:r>
          </w:p>
        </w:tc>
        <w:tc>
          <w:tcPr>
            <w:tcW w:w="983" w:type="dxa"/>
            <w:gridSpan w:val="2"/>
          </w:tcPr>
          <w:p w14:paraId="297F1E7F" w14:textId="77777777" w:rsidR="00206854" w:rsidRPr="000E53F3" w:rsidRDefault="00206854" w:rsidP="00206854">
            <w:pPr>
              <w:rPr>
                <w:rFonts w:ascii="Montserrat" w:eastAsia="Times New Roman" w:hAnsi="Montserrat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983" w:type="dxa"/>
            <w:gridSpan w:val="3"/>
          </w:tcPr>
          <w:p w14:paraId="0CC1B672" w14:textId="77777777" w:rsidR="00206854" w:rsidRPr="000E53F3" w:rsidRDefault="00206854" w:rsidP="00206854">
            <w:pPr>
              <w:rPr>
                <w:rFonts w:ascii="Montserrat" w:eastAsia="Times New Roman" w:hAnsi="Montserrat" w:cs="Arial"/>
                <w:sz w:val="18"/>
                <w:szCs w:val="18"/>
                <w:lang w:val="es-ES" w:eastAsia="es-ES"/>
              </w:rPr>
            </w:pPr>
          </w:p>
        </w:tc>
        <w:sdt>
          <w:sdtPr>
            <w:rPr>
              <w:rFonts w:ascii="Montserrat Light" w:eastAsia="Times New Roman" w:hAnsi="Montserrat Light" w:cs="Arial"/>
              <w:sz w:val="14"/>
              <w:szCs w:val="14"/>
              <w:lang w:val="es-ES" w:eastAsia="es-ES"/>
            </w:rPr>
            <w:id w:val="366495633"/>
            <w:placeholder>
              <w:docPart w:val="B4D9283E138A4F28826A87451FC495A9"/>
            </w:placeholder>
            <w:showingPlcHdr/>
            <w:dropDownList>
              <w:listItem w:value="Elija un elemento."/>
              <w:listItem w:displayText="Hombre" w:value="Hombre"/>
              <w:listItem w:displayText="Mujer " w:value="Mujer "/>
            </w:dropDownList>
          </w:sdtPr>
          <w:sdtEndPr>
            <w:rPr>
              <w:rFonts w:ascii="Montserrat Medium" w:hAnsi="Montserrat Medium"/>
              <w:sz w:val="16"/>
              <w:szCs w:val="16"/>
            </w:rPr>
          </w:sdtEndPr>
          <w:sdtContent>
            <w:tc>
              <w:tcPr>
                <w:tcW w:w="945" w:type="dxa"/>
              </w:tcPr>
              <w:p w14:paraId="7E80F1C0" w14:textId="77777777" w:rsidR="00206854" w:rsidRPr="000E53F3" w:rsidRDefault="00206854" w:rsidP="00206854">
                <w:pPr>
                  <w:rPr>
                    <w:rFonts w:ascii="Montserrat" w:eastAsia="Times New Roman" w:hAnsi="Montserrat" w:cs="Arial"/>
                    <w:sz w:val="18"/>
                    <w:szCs w:val="18"/>
                    <w:lang w:val="es-ES" w:eastAsia="es-ES"/>
                  </w:rPr>
                </w:pPr>
                <w:r w:rsidRPr="00206854">
                  <w:rPr>
                    <w:rStyle w:val="Textodelmarcadordeposicin"/>
                    <w:rFonts w:ascii="Montserrat Light" w:hAnsi="Montserrat Light"/>
                    <w:sz w:val="14"/>
                    <w:szCs w:val="14"/>
                  </w:rPr>
                  <w:t>Elija un elemento</w:t>
                </w:r>
                <w:r w:rsidRPr="0067580D">
                  <w:rPr>
                    <w:rStyle w:val="Textodelmarcadordeposicin"/>
                  </w:rPr>
                  <w:t>.</w:t>
                </w:r>
              </w:p>
            </w:tc>
          </w:sdtContent>
        </w:sdt>
        <w:sdt>
          <w:sdtPr>
            <w:rPr>
              <w:rFonts w:ascii="Montserrat Medium" w:eastAsia="Times New Roman" w:hAnsi="Montserrat Medium" w:cs="Arial"/>
              <w:sz w:val="14"/>
              <w:szCs w:val="14"/>
              <w:lang w:val="es-ES" w:eastAsia="es-ES"/>
            </w:rPr>
            <w:id w:val="-520466104"/>
            <w:placeholder>
              <w:docPart w:val="4624C88A0FFF4024B4D25438E6730112"/>
            </w:placeholder>
            <w:showingPlcHdr/>
            <w:comboBox>
              <w:listItem w:value="Elija un elemento."/>
              <w:listItem w:displayText="Vigente" w:value="Vigente"/>
              <w:listItem w:displayText="Baja temporal " w:value="Baja temporal "/>
              <w:listItem w:displayText="Baja definitiva " w:value="Baja definitiva "/>
              <w:listItem w:displayText="Desertor" w:value="Desertor"/>
            </w:comboBox>
          </w:sdtPr>
          <w:sdtContent>
            <w:tc>
              <w:tcPr>
                <w:tcW w:w="1583" w:type="dxa"/>
                <w:gridSpan w:val="5"/>
              </w:tcPr>
              <w:p w14:paraId="33C757C0" w14:textId="40BDD313" w:rsidR="00206854" w:rsidRPr="001D3E77" w:rsidRDefault="001D3E77" w:rsidP="00206854">
                <w:pPr>
                  <w:rPr>
                    <w:rFonts w:ascii="Montserrat" w:eastAsia="Times New Roman" w:hAnsi="Montserrat" w:cs="Arial"/>
                    <w:sz w:val="14"/>
                    <w:szCs w:val="14"/>
                    <w:lang w:val="es-ES" w:eastAsia="es-ES"/>
                  </w:rPr>
                </w:pPr>
                <w:r w:rsidRPr="001D3E77">
                  <w:rPr>
                    <w:rStyle w:val="Textodelmarcadordeposicin"/>
                    <w:rFonts w:ascii="Montserrat Light" w:hAnsi="Montserrat Light"/>
                    <w:sz w:val="14"/>
                    <w:szCs w:val="14"/>
                  </w:rPr>
                  <w:t>Elija un elemento.</w:t>
                </w:r>
              </w:p>
            </w:tc>
          </w:sdtContent>
        </w:sdt>
        <w:tc>
          <w:tcPr>
            <w:tcW w:w="2835" w:type="dxa"/>
            <w:gridSpan w:val="4"/>
          </w:tcPr>
          <w:p w14:paraId="017E241D" w14:textId="77777777" w:rsidR="00206854" w:rsidRPr="001D3E77" w:rsidRDefault="00206854" w:rsidP="00206854">
            <w:pPr>
              <w:rPr>
                <w:rFonts w:ascii="Montserrat" w:eastAsia="Times New Roman" w:hAnsi="Montserrat" w:cs="Arial"/>
                <w:sz w:val="14"/>
                <w:szCs w:val="14"/>
                <w:lang w:val="es-ES" w:eastAsia="es-ES"/>
              </w:rPr>
            </w:pPr>
          </w:p>
        </w:tc>
      </w:tr>
      <w:tr w:rsidR="00206854" w:rsidRPr="001D3E77" w14:paraId="3F9CB6BA" w14:textId="77777777" w:rsidTr="00853F41">
        <w:trPr>
          <w:trHeight w:val="170"/>
        </w:trPr>
        <w:tc>
          <w:tcPr>
            <w:tcW w:w="3161" w:type="dxa"/>
          </w:tcPr>
          <w:p w14:paraId="2256F13D" w14:textId="77777777" w:rsidR="00206854" w:rsidRPr="000E53F3" w:rsidRDefault="00206854" w:rsidP="00206854">
            <w:pPr>
              <w:rPr>
                <w:rFonts w:ascii="Montserrat" w:eastAsia="Times New Roman" w:hAnsi="Montserrat" w:cs="Arial"/>
                <w:sz w:val="18"/>
                <w:szCs w:val="18"/>
                <w:lang w:val="es-ES" w:eastAsia="es-ES"/>
              </w:rPr>
            </w:pPr>
            <w:r w:rsidRPr="000E53F3">
              <w:rPr>
                <w:rFonts w:ascii="Montserrat" w:eastAsia="Times New Roman" w:hAnsi="Montserrat" w:cs="Arial"/>
                <w:sz w:val="18"/>
                <w:szCs w:val="18"/>
                <w:lang w:val="es-ES" w:eastAsia="es-ES"/>
              </w:rPr>
              <w:t>18.</w:t>
            </w:r>
          </w:p>
        </w:tc>
        <w:tc>
          <w:tcPr>
            <w:tcW w:w="983" w:type="dxa"/>
            <w:gridSpan w:val="2"/>
          </w:tcPr>
          <w:p w14:paraId="7C71672E" w14:textId="77777777" w:rsidR="00206854" w:rsidRPr="000E53F3" w:rsidRDefault="00206854" w:rsidP="00206854">
            <w:pPr>
              <w:rPr>
                <w:rFonts w:ascii="Montserrat" w:eastAsia="Times New Roman" w:hAnsi="Montserrat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983" w:type="dxa"/>
            <w:gridSpan w:val="3"/>
          </w:tcPr>
          <w:p w14:paraId="25904E7E" w14:textId="77777777" w:rsidR="00206854" w:rsidRPr="000E53F3" w:rsidRDefault="00206854" w:rsidP="00206854">
            <w:pPr>
              <w:rPr>
                <w:rFonts w:ascii="Montserrat" w:eastAsia="Times New Roman" w:hAnsi="Montserrat" w:cs="Arial"/>
                <w:sz w:val="18"/>
                <w:szCs w:val="18"/>
                <w:lang w:val="es-ES" w:eastAsia="es-ES"/>
              </w:rPr>
            </w:pPr>
          </w:p>
        </w:tc>
        <w:sdt>
          <w:sdtPr>
            <w:rPr>
              <w:rFonts w:ascii="Montserrat Light" w:eastAsia="Times New Roman" w:hAnsi="Montserrat Light" w:cs="Arial"/>
              <w:sz w:val="14"/>
              <w:szCs w:val="14"/>
              <w:lang w:val="es-ES" w:eastAsia="es-ES"/>
            </w:rPr>
            <w:id w:val="-1536266653"/>
            <w:placeholder>
              <w:docPart w:val="76D4F33E04DA4BDB90E09D8FD276E610"/>
            </w:placeholder>
            <w:showingPlcHdr/>
            <w:dropDownList>
              <w:listItem w:value="Elija un elemento."/>
              <w:listItem w:displayText="Hombre" w:value="Hombre"/>
              <w:listItem w:displayText="Mujer " w:value="Mujer "/>
            </w:dropDownList>
          </w:sdtPr>
          <w:sdtEndPr>
            <w:rPr>
              <w:rFonts w:ascii="Montserrat Medium" w:hAnsi="Montserrat Medium"/>
              <w:sz w:val="16"/>
              <w:szCs w:val="16"/>
            </w:rPr>
          </w:sdtEndPr>
          <w:sdtContent>
            <w:tc>
              <w:tcPr>
                <w:tcW w:w="945" w:type="dxa"/>
              </w:tcPr>
              <w:p w14:paraId="2C1FF823" w14:textId="77777777" w:rsidR="00206854" w:rsidRPr="000E53F3" w:rsidRDefault="00206854" w:rsidP="00206854">
                <w:pPr>
                  <w:rPr>
                    <w:rFonts w:ascii="Montserrat" w:eastAsia="Times New Roman" w:hAnsi="Montserrat" w:cs="Arial"/>
                    <w:sz w:val="18"/>
                    <w:szCs w:val="18"/>
                    <w:lang w:val="es-ES" w:eastAsia="es-ES"/>
                  </w:rPr>
                </w:pPr>
                <w:r w:rsidRPr="00206854">
                  <w:rPr>
                    <w:rStyle w:val="Textodelmarcadordeposicin"/>
                    <w:rFonts w:ascii="Montserrat Light" w:hAnsi="Montserrat Light"/>
                    <w:sz w:val="14"/>
                    <w:szCs w:val="14"/>
                  </w:rPr>
                  <w:t>Elija un elemento</w:t>
                </w:r>
                <w:r w:rsidRPr="0067580D">
                  <w:rPr>
                    <w:rStyle w:val="Textodelmarcadordeposicin"/>
                  </w:rPr>
                  <w:t>.</w:t>
                </w:r>
              </w:p>
            </w:tc>
          </w:sdtContent>
        </w:sdt>
        <w:sdt>
          <w:sdtPr>
            <w:rPr>
              <w:rFonts w:ascii="Montserrat Medium" w:eastAsia="Times New Roman" w:hAnsi="Montserrat Medium" w:cs="Arial"/>
              <w:sz w:val="14"/>
              <w:szCs w:val="14"/>
              <w:lang w:val="es-ES" w:eastAsia="es-ES"/>
            </w:rPr>
            <w:id w:val="11354546"/>
            <w:placeholder>
              <w:docPart w:val="80C20597548C4B128AC5876711F4D399"/>
            </w:placeholder>
            <w:showingPlcHdr/>
            <w:comboBox>
              <w:listItem w:value="Elija un elemento."/>
              <w:listItem w:displayText="Vigente" w:value="Vigente"/>
              <w:listItem w:displayText="Baja temporal " w:value="Baja temporal "/>
              <w:listItem w:displayText="Baja definitiva " w:value="Baja definitiva "/>
              <w:listItem w:displayText="Desertor" w:value="Desertor"/>
            </w:comboBox>
          </w:sdtPr>
          <w:sdtContent>
            <w:tc>
              <w:tcPr>
                <w:tcW w:w="1583" w:type="dxa"/>
                <w:gridSpan w:val="5"/>
              </w:tcPr>
              <w:p w14:paraId="617F31AD" w14:textId="4D24BC9B" w:rsidR="00206854" w:rsidRPr="001D3E77" w:rsidRDefault="001D3E77" w:rsidP="00206854">
                <w:pPr>
                  <w:rPr>
                    <w:rFonts w:ascii="Montserrat" w:eastAsia="Times New Roman" w:hAnsi="Montserrat" w:cs="Arial"/>
                    <w:sz w:val="14"/>
                    <w:szCs w:val="14"/>
                    <w:lang w:val="es-ES" w:eastAsia="es-ES"/>
                  </w:rPr>
                </w:pPr>
                <w:r w:rsidRPr="001D3E77">
                  <w:rPr>
                    <w:rStyle w:val="Textodelmarcadordeposicin"/>
                    <w:rFonts w:ascii="Montserrat Light" w:hAnsi="Montserrat Light"/>
                    <w:sz w:val="14"/>
                    <w:szCs w:val="14"/>
                  </w:rPr>
                  <w:t>Elija un elemento.</w:t>
                </w:r>
              </w:p>
            </w:tc>
          </w:sdtContent>
        </w:sdt>
        <w:tc>
          <w:tcPr>
            <w:tcW w:w="2835" w:type="dxa"/>
            <w:gridSpan w:val="4"/>
          </w:tcPr>
          <w:p w14:paraId="67A1A751" w14:textId="77777777" w:rsidR="00206854" w:rsidRPr="001D3E77" w:rsidRDefault="00206854" w:rsidP="00206854">
            <w:pPr>
              <w:rPr>
                <w:rFonts w:ascii="Montserrat" w:eastAsia="Times New Roman" w:hAnsi="Montserrat" w:cs="Arial"/>
                <w:sz w:val="14"/>
                <w:szCs w:val="14"/>
                <w:lang w:val="es-ES" w:eastAsia="es-ES"/>
              </w:rPr>
            </w:pPr>
          </w:p>
        </w:tc>
      </w:tr>
      <w:tr w:rsidR="00206854" w:rsidRPr="001D3E77" w14:paraId="17165416" w14:textId="77777777" w:rsidTr="00853F41">
        <w:trPr>
          <w:trHeight w:val="170"/>
        </w:trPr>
        <w:tc>
          <w:tcPr>
            <w:tcW w:w="3161" w:type="dxa"/>
          </w:tcPr>
          <w:p w14:paraId="7A1AD169" w14:textId="77777777" w:rsidR="00206854" w:rsidRPr="000E53F3" w:rsidRDefault="00206854" w:rsidP="00206854">
            <w:pPr>
              <w:rPr>
                <w:rFonts w:ascii="Montserrat" w:eastAsia="Times New Roman" w:hAnsi="Montserrat" w:cs="Arial"/>
                <w:sz w:val="18"/>
                <w:szCs w:val="18"/>
                <w:lang w:val="es-ES" w:eastAsia="es-ES"/>
              </w:rPr>
            </w:pPr>
            <w:r w:rsidRPr="000E53F3">
              <w:rPr>
                <w:rFonts w:ascii="Montserrat" w:eastAsia="Times New Roman" w:hAnsi="Montserrat" w:cs="Arial"/>
                <w:sz w:val="18"/>
                <w:szCs w:val="18"/>
                <w:lang w:val="es-ES" w:eastAsia="es-ES"/>
              </w:rPr>
              <w:t>19.</w:t>
            </w:r>
          </w:p>
        </w:tc>
        <w:tc>
          <w:tcPr>
            <w:tcW w:w="983" w:type="dxa"/>
            <w:gridSpan w:val="2"/>
          </w:tcPr>
          <w:p w14:paraId="71E0B329" w14:textId="77777777" w:rsidR="00206854" w:rsidRPr="000E53F3" w:rsidRDefault="00206854" w:rsidP="00206854">
            <w:pPr>
              <w:rPr>
                <w:rFonts w:ascii="Montserrat" w:eastAsia="Times New Roman" w:hAnsi="Montserrat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983" w:type="dxa"/>
            <w:gridSpan w:val="3"/>
          </w:tcPr>
          <w:p w14:paraId="54461C36" w14:textId="77777777" w:rsidR="00206854" w:rsidRPr="000E53F3" w:rsidRDefault="00206854" w:rsidP="00206854">
            <w:pPr>
              <w:rPr>
                <w:rFonts w:ascii="Montserrat" w:eastAsia="Times New Roman" w:hAnsi="Montserrat" w:cs="Arial"/>
                <w:sz w:val="18"/>
                <w:szCs w:val="18"/>
                <w:lang w:val="es-ES" w:eastAsia="es-ES"/>
              </w:rPr>
            </w:pPr>
          </w:p>
        </w:tc>
        <w:sdt>
          <w:sdtPr>
            <w:rPr>
              <w:rFonts w:ascii="Montserrat Light" w:eastAsia="Times New Roman" w:hAnsi="Montserrat Light" w:cs="Arial"/>
              <w:sz w:val="14"/>
              <w:szCs w:val="14"/>
              <w:lang w:val="es-ES" w:eastAsia="es-ES"/>
            </w:rPr>
            <w:id w:val="367957138"/>
            <w:placeholder>
              <w:docPart w:val="E6FEDC82BBE8463CAE51136127AB12E4"/>
            </w:placeholder>
            <w:showingPlcHdr/>
            <w:dropDownList>
              <w:listItem w:value="Elija un elemento."/>
              <w:listItem w:displayText="Hombre" w:value="Hombre"/>
              <w:listItem w:displayText="Mujer " w:value="Mujer "/>
            </w:dropDownList>
          </w:sdtPr>
          <w:sdtEndPr>
            <w:rPr>
              <w:rFonts w:ascii="Montserrat Medium" w:hAnsi="Montserrat Medium"/>
              <w:sz w:val="16"/>
              <w:szCs w:val="16"/>
            </w:rPr>
          </w:sdtEndPr>
          <w:sdtContent>
            <w:tc>
              <w:tcPr>
                <w:tcW w:w="945" w:type="dxa"/>
              </w:tcPr>
              <w:p w14:paraId="20B52840" w14:textId="77777777" w:rsidR="00206854" w:rsidRPr="000E53F3" w:rsidRDefault="00206854" w:rsidP="00206854">
                <w:pPr>
                  <w:rPr>
                    <w:rFonts w:ascii="Montserrat" w:eastAsia="Times New Roman" w:hAnsi="Montserrat" w:cs="Arial"/>
                    <w:sz w:val="18"/>
                    <w:szCs w:val="18"/>
                    <w:lang w:val="es-ES" w:eastAsia="es-ES"/>
                  </w:rPr>
                </w:pPr>
                <w:r w:rsidRPr="00206854">
                  <w:rPr>
                    <w:rStyle w:val="Textodelmarcadordeposicin"/>
                    <w:rFonts w:ascii="Montserrat Light" w:hAnsi="Montserrat Light"/>
                    <w:sz w:val="14"/>
                    <w:szCs w:val="14"/>
                  </w:rPr>
                  <w:t>Elija un elemento</w:t>
                </w:r>
                <w:r w:rsidRPr="0067580D">
                  <w:rPr>
                    <w:rStyle w:val="Textodelmarcadordeposicin"/>
                  </w:rPr>
                  <w:t>.</w:t>
                </w:r>
              </w:p>
            </w:tc>
          </w:sdtContent>
        </w:sdt>
        <w:sdt>
          <w:sdtPr>
            <w:rPr>
              <w:rFonts w:ascii="Montserrat Medium" w:eastAsia="Times New Roman" w:hAnsi="Montserrat Medium" w:cs="Arial"/>
              <w:sz w:val="14"/>
              <w:szCs w:val="14"/>
              <w:lang w:val="es-ES" w:eastAsia="es-ES"/>
            </w:rPr>
            <w:id w:val="-492181603"/>
            <w:placeholder>
              <w:docPart w:val="A5E008E77D344692A8395BA783F3581D"/>
            </w:placeholder>
            <w:showingPlcHdr/>
            <w:comboBox>
              <w:listItem w:value="Elija un elemento."/>
              <w:listItem w:displayText="Vigente" w:value="Vigente"/>
              <w:listItem w:displayText="Baja temporal " w:value="Baja temporal "/>
              <w:listItem w:displayText="Baja definitiva " w:value="Baja definitiva "/>
              <w:listItem w:displayText="Desertor" w:value="Desertor"/>
            </w:comboBox>
          </w:sdtPr>
          <w:sdtContent>
            <w:tc>
              <w:tcPr>
                <w:tcW w:w="1583" w:type="dxa"/>
                <w:gridSpan w:val="5"/>
              </w:tcPr>
              <w:p w14:paraId="60D5D08D" w14:textId="721B6F11" w:rsidR="00206854" w:rsidRPr="001D3E77" w:rsidRDefault="001D3E77" w:rsidP="00206854">
                <w:pPr>
                  <w:rPr>
                    <w:rFonts w:ascii="Montserrat" w:eastAsia="Times New Roman" w:hAnsi="Montserrat" w:cs="Arial"/>
                    <w:sz w:val="14"/>
                    <w:szCs w:val="14"/>
                    <w:lang w:val="es-ES" w:eastAsia="es-ES"/>
                  </w:rPr>
                </w:pPr>
                <w:r w:rsidRPr="001D3E77">
                  <w:rPr>
                    <w:rStyle w:val="Textodelmarcadordeposicin"/>
                    <w:rFonts w:ascii="Montserrat Light" w:hAnsi="Montserrat Light"/>
                    <w:sz w:val="14"/>
                    <w:szCs w:val="14"/>
                  </w:rPr>
                  <w:t>Elija un elemento.</w:t>
                </w:r>
              </w:p>
            </w:tc>
          </w:sdtContent>
        </w:sdt>
        <w:tc>
          <w:tcPr>
            <w:tcW w:w="2835" w:type="dxa"/>
            <w:gridSpan w:val="4"/>
          </w:tcPr>
          <w:p w14:paraId="05AE9EFF" w14:textId="77777777" w:rsidR="00206854" w:rsidRPr="001D3E77" w:rsidRDefault="00206854" w:rsidP="00206854">
            <w:pPr>
              <w:rPr>
                <w:rFonts w:ascii="Montserrat" w:eastAsia="Times New Roman" w:hAnsi="Montserrat" w:cs="Arial"/>
                <w:sz w:val="14"/>
                <w:szCs w:val="14"/>
                <w:lang w:val="es-ES" w:eastAsia="es-ES"/>
              </w:rPr>
            </w:pPr>
          </w:p>
        </w:tc>
      </w:tr>
      <w:tr w:rsidR="00206854" w:rsidRPr="001D3E77" w14:paraId="5F3C7FDC" w14:textId="77777777" w:rsidTr="00853F41">
        <w:trPr>
          <w:trHeight w:val="170"/>
        </w:trPr>
        <w:tc>
          <w:tcPr>
            <w:tcW w:w="3161" w:type="dxa"/>
          </w:tcPr>
          <w:p w14:paraId="4EA4935A" w14:textId="77777777" w:rsidR="00206854" w:rsidRPr="000E53F3" w:rsidRDefault="00206854" w:rsidP="00206854">
            <w:pPr>
              <w:rPr>
                <w:rFonts w:ascii="Montserrat" w:eastAsia="Times New Roman" w:hAnsi="Montserrat" w:cs="Arial"/>
                <w:sz w:val="18"/>
                <w:szCs w:val="18"/>
                <w:lang w:val="es-ES" w:eastAsia="es-ES"/>
              </w:rPr>
            </w:pPr>
            <w:r w:rsidRPr="000E53F3">
              <w:rPr>
                <w:rFonts w:ascii="Montserrat" w:eastAsia="Times New Roman" w:hAnsi="Montserrat" w:cs="Arial"/>
                <w:sz w:val="18"/>
                <w:szCs w:val="18"/>
                <w:lang w:val="es-ES" w:eastAsia="es-ES"/>
              </w:rPr>
              <w:t>20.</w:t>
            </w:r>
          </w:p>
        </w:tc>
        <w:tc>
          <w:tcPr>
            <w:tcW w:w="983" w:type="dxa"/>
            <w:gridSpan w:val="2"/>
          </w:tcPr>
          <w:p w14:paraId="1AB5C8DA" w14:textId="77777777" w:rsidR="00206854" w:rsidRPr="000E53F3" w:rsidRDefault="00206854" w:rsidP="00206854">
            <w:pPr>
              <w:rPr>
                <w:rFonts w:ascii="Montserrat" w:eastAsia="Times New Roman" w:hAnsi="Montserrat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983" w:type="dxa"/>
            <w:gridSpan w:val="3"/>
          </w:tcPr>
          <w:p w14:paraId="4AE70EEA" w14:textId="77777777" w:rsidR="00206854" w:rsidRPr="000E53F3" w:rsidRDefault="00206854" w:rsidP="00206854">
            <w:pPr>
              <w:rPr>
                <w:rFonts w:ascii="Montserrat" w:eastAsia="Times New Roman" w:hAnsi="Montserrat" w:cs="Arial"/>
                <w:sz w:val="18"/>
                <w:szCs w:val="18"/>
                <w:lang w:val="es-ES" w:eastAsia="es-ES"/>
              </w:rPr>
            </w:pPr>
          </w:p>
        </w:tc>
        <w:sdt>
          <w:sdtPr>
            <w:rPr>
              <w:rFonts w:ascii="Montserrat Light" w:eastAsia="Times New Roman" w:hAnsi="Montserrat Light" w:cs="Arial"/>
              <w:sz w:val="14"/>
              <w:szCs w:val="14"/>
              <w:lang w:val="es-ES" w:eastAsia="es-ES"/>
            </w:rPr>
            <w:id w:val="-990481525"/>
            <w:placeholder>
              <w:docPart w:val="6B3113F01C1D4B359A7BF3A14A82F469"/>
            </w:placeholder>
            <w:showingPlcHdr/>
            <w:dropDownList>
              <w:listItem w:value="Elija un elemento."/>
              <w:listItem w:displayText="Hombre" w:value="Hombre"/>
              <w:listItem w:displayText="Mujer " w:value="Mujer "/>
            </w:dropDownList>
          </w:sdtPr>
          <w:sdtEndPr>
            <w:rPr>
              <w:rFonts w:ascii="Montserrat Medium" w:hAnsi="Montserrat Medium"/>
              <w:sz w:val="16"/>
              <w:szCs w:val="16"/>
            </w:rPr>
          </w:sdtEndPr>
          <w:sdtContent>
            <w:tc>
              <w:tcPr>
                <w:tcW w:w="945" w:type="dxa"/>
              </w:tcPr>
              <w:p w14:paraId="1D33F7EF" w14:textId="77777777" w:rsidR="00206854" w:rsidRPr="000E53F3" w:rsidRDefault="00206854" w:rsidP="00206854">
                <w:pPr>
                  <w:rPr>
                    <w:rFonts w:ascii="Montserrat" w:eastAsia="Times New Roman" w:hAnsi="Montserrat" w:cs="Arial"/>
                    <w:sz w:val="18"/>
                    <w:szCs w:val="18"/>
                    <w:lang w:val="es-ES" w:eastAsia="es-ES"/>
                  </w:rPr>
                </w:pPr>
                <w:r w:rsidRPr="00206854">
                  <w:rPr>
                    <w:rStyle w:val="Textodelmarcadordeposicin"/>
                    <w:rFonts w:ascii="Montserrat Light" w:hAnsi="Montserrat Light"/>
                    <w:sz w:val="14"/>
                    <w:szCs w:val="14"/>
                  </w:rPr>
                  <w:t>Elija un elemento</w:t>
                </w:r>
                <w:r w:rsidRPr="0067580D">
                  <w:rPr>
                    <w:rStyle w:val="Textodelmarcadordeposicin"/>
                  </w:rPr>
                  <w:t>.</w:t>
                </w:r>
              </w:p>
            </w:tc>
          </w:sdtContent>
        </w:sdt>
        <w:sdt>
          <w:sdtPr>
            <w:rPr>
              <w:rFonts w:ascii="Montserrat Medium" w:eastAsia="Times New Roman" w:hAnsi="Montserrat Medium" w:cs="Arial"/>
              <w:sz w:val="14"/>
              <w:szCs w:val="14"/>
              <w:lang w:val="es-ES" w:eastAsia="es-ES"/>
            </w:rPr>
            <w:id w:val="-61414731"/>
            <w:placeholder>
              <w:docPart w:val="15D1781E78144DCC8EC160F8777EDE27"/>
            </w:placeholder>
            <w:showingPlcHdr/>
            <w:comboBox>
              <w:listItem w:value="Elija un elemento."/>
              <w:listItem w:displayText="Vigente" w:value="Vigente"/>
              <w:listItem w:displayText="Baja temporal " w:value="Baja temporal "/>
              <w:listItem w:displayText="Baja definitiva " w:value="Baja definitiva "/>
              <w:listItem w:displayText="Desertor" w:value="Desertor"/>
            </w:comboBox>
          </w:sdtPr>
          <w:sdtContent>
            <w:tc>
              <w:tcPr>
                <w:tcW w:w="1583" w:type="dxa"/>
                <w:gridSpan w:val="5"/>
              </w:tcPr>
              <w:p w14:paraId="6DBB45E4" w14:textId="540904B6" w:rsidR="00206854" w:rsidRPr="001D3E77" w:rsidRDefault="001D3E77" w:rsidP="00206854">
                <w:pPr>
                  <w:rPr>
                    <w:rFonts w:ascii="Montserrat" w:eastAsia="Times New Roman" w:hAnsi="Montserrat" w:cs="Arial"/>
                    <w:sz w:val="14"/>
                    <w:szCs w:val="14"/>
                    <w:lang w:val="es-ES" w:eastAsia="es-ES"/>
                  </w:rPr>
                </w:pPr>
                <w:r w:rsidRPr="001D3E77">
                  <w:rPr>
                    <w:rStyle w:val="Textodelmarcadordeposicin"/>
                    <w:rFonts w:ascii="Montserrat Light" w:hAnsi="Montserrat Light"/>
                    <w:sz w:val="14"/>
                    <w:szCs w:val="14"/>
                  </w:rPr>
                  <w:t>Elija un elemento.</w:t>
                </w:r>
              </w:p>
            </w:tc>
          </w:sdtContent>
        </w:sdt>
        <w:tc>
          <w:tcPr>
            <w:tcW w:w="2835" w:type="dxa"/>
            <w:gridSpan w:val="4"/>
          </w:tcPr>
          <w:p w14:paraId="44753344" w14:textId="77777777" w:rsidR="00206854" w:rsidRPr="001D3E77" w:rsidRDefault="00206854" w:rsidP="00206854">
            <w:pPr>
              <w:rPr>
                <w:rFonts w:ascii="Montserrat" w:eastAsia="Times New Roman" w:hAnsi="Montserrat" w:cs="Arial"/>
                <w:sz w:val="14"/>
                <w:szCs w:val="14"/>
                <w:lang w:val="es-ES" w:eastAsia="es-ES"/>
              </w:rPr>
            </w:pPr>
          </w:p>
        </w:tc>
      </w:tr>
      <w:tr w:rsidR="00206854" w:rsidRPr="001D3E77" w14:paraId="1F250300" w14:textId="77777777" w:rsidTr="00853F41">
        <w:trPr>
          <w:trHeight w:val="170"/>
        </w:trPr>
        <w:tc>
          <w:tcPr>
            <w:tcW w:w="3161" w:type="dxa"/>
          </w:tcPr>
          <w:p w14:paraId="2F01F1B1" w14:textId="77777777" w:rsidR="00206854" w:rsidRPr="000E53F3" w:rsidRDefault="00206854" w:rsidP="00206854">
            <w:pPr>
              <w:rPr>
                <w:rFonts w:ascii="Montserrat" w:eastAsia="Times New Roman" w:hAnsi="Montserrat" w:cs="Arial"/>
                <w:sz w:val="18"/>
                <w:szCs w:val="18"/>
                <w:lang w:val="es-ES" w:eastAsia="es-ES"/>
              </w:rPr>
            </w:pPr>
            <w:r w:rsidRPr="000E53F3">
              <w:rPr>
                <w:rFonts w:ascii="Montserrat" w:eastAsia="Times New Roman" w:hAnsi="Montserrat" w:cs="Arial"/>
                <w:sz w:val="18"/>
                <w:szCs w:val="18"/>
                <w:lang w:val="es-ES" w:eastAsia="es-ES"/>
              </w:rPr>
              <w:t>21.</w:t>
            </w:r>
          </w:p>
        </w:tc>
        <w:tc>
          <w:tcPr>
            <w:tcW w:w="983" w:type="dxa"/>
            <w:gridSpan w:val="2"/>
          </w:tcPr>
          <w:p w14:paraId="78A1D3D0" w14:textId="77777777" w:rsidR="00206854" w:rsidRPr="000E53F3" w:rsidRDefault="00206854" w:rsidP="00206854">
            <w:pPr>
              <w:rPr>
                <w:rFonts w:ascii="Montserrat" w:eastAsia="Times New Roman" w:hAnsi="Montserrat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983" w:type="dxa"/>
            <w:gridSpan w:val="3"/>
          </w:tcPr>
          <w:p w14:paraId="7347BB76" w14:textId="77777777" w:rsidR="00206854" w:rsidRPr="000E53F3" w:rsidRDefault="00206854" w:rsidP="00206854">
            <w:pPr>
              <w:rPr>
                <w:rFonts w:ascii="Montserrat" w:eastAsia="Times New Roman" w:hAnsi="Montserrat" w:cs="Arial"/>
                <w:sz w:val="18"/>
                <w:szCs w:val="18"/>
                <w:lang w:val="es-ES" w:eastAsia="es-ES"/>
              </w:rPr>
            </w:pPr>
          </w:p>
        </w:tc>
        <w:sdt>
          <w:sdtPr>
            <w:rPr>
              <w:rFonts w:ascii="Montserrat Light" w:eastAsia="Times New Roman" w:hAnsi="Montserrat Light" w:cs="Arial"/>
              <w:sz w:val="14"/>
              <w:szCs w:val="14"/>
              <w:lang w:val="es-ES" w:eastAsia="es-ES"/>
            </w:rPr>
            <w:id w:val="-1785266847"/>
            <w:placeholder>
              <w:docPart w:val="4D7BA557301B44AB883CB5AB6AEBE5E0"/>
            </w:placeholder>
            <w:showingPlcHdr/>
            <w:dropDownList>
              <w:listItem w:value="Elija un elemento."/>
              <w:listItem w:displayText="Hombre" w:value="Hombre"/>
              <w:listItem w:displayText="Mujer " w:value="Mujer "/>
            </w:dropDownList>
          </w:sdtPr>
          <w:sdtEndPr>
            <w:rPr>
              <w:rFonts w:ascii="Montserrat Medium" w:hAnsi="Montserrat Medium"/>
              <w:sz w:val="16"/>
              <w:szCs w:val="16"/>
            </w:rPr>
          </w:sdtEndPr>
          <w:sdtContent>
            <w:tc>
              <w:tcPr>
                <w:tcW w:w="945" w:type="dxa"/>
              </w:tcPr>
              <w:p w14:paraId="21EF8319" w14:textId="77777777" w:rsidR="00206854" w:rsidRPr="000E53F3" w:rsidRDefault="00206854" w:rsidP="00206854">
                <w:pPr>
                  <w:rPr>
                    <w:rFonts w:ascii="Montserrat" w:eastAsia="Times New Roman" w:hAnsi="Montserrat" w:cs="Arial"/>
                    <w:sz w:val="18"/>
                    <w:szCs w:val="18"/>
                    <w:lang w:val="es-ES" w:eastAsia="es-ES"/>
                  </w:rPr>
                </w:pPr>
                <w:r w:rsidRPr="00206854">
                  <w:rPr>
                    <w:rStyle w:val="Textodelmarcadordeposicin"/>
                    <w:rFonts w:ascii="Montserrat Light" w:hAnsi="Montserrat Light"/>
                    <w:sz w:val="14"/>
                    <w:szCs w:val="14"/>
                  </w:rPr>
                  <w:t>Elija un elemento</w:t>
                </w:r>
                <w:r w:rsidRPr="0067580D">
                  <w:rPr>
                    <w:rStyle w:val="Textodelmarcadordeposicin"/>
                  </w:rPr>
                  <w:t>.</w:t>
                </w:r>
              </w:p>
            </w:tc>
          </w:sdtContent>
        </w:sdt>
        <w:sdt>
          <w:sdtPr>
            <w:rPr>
              <w:rFonts w:ascii="Montserrat Medium" w:eastAsia="Times New Roman" w:hAnsi="Montserrat Medium" w:cs="Arial"/>
              <w:sz w:val="14"/>
              <w:szCs w:val="14"/>
              <w:lang w:val="es-ES" w:eastAsia="es-ES"/>
            </w:rPr>
            <w:id w:val="1859931176"/>
            <w:placeholder>
              <w:docPart w:val="B656736753D64B18B2107FCDFD3BF565"/>
            </w:placeholder>
            <w:showingPlcHdr/>
            <w:comboBox>
              <w:listItem w:value="Elija un elemento."/>
              <w:listItem w:displayText="Vigente" w:value="Vigente"/>
              <w:listItem w:displayText="Baja temporal " w:value="Baja temporal "/>
              <w:listItem w:displayText="Baja definitiva " w:value="Baja definitiva "/>
              <w:listItem w:displayText="Desertor" w:value="Desertor"/>
            </w:comboBox>
          </w:sdtPr>
          <w:sdtContent>
            <w:tc>
              <w:tcPr>
                <w:tcW w:w="1583" w:type="dxa"/>
                <w:gridSpan w:val="5"/>
              </w:tcPr>
              <w:p w14:paraId="7C8518D7" w14:textId="793BE9F0" w:rsidR="00206854" w:rsidRPr="001D3E77" w:rsidRDefault="001D3E77" w:rsidP="00206854">
                <w:pPr>
                  <w:rPr>
                    <w:rFonts w:ascii="Montserrat" w:eastAsia="Times New Roman" w:hAnsi="Montserrat" w:cs="Arial"/>
                    <w:sz w:val="14"/>
                    <w:szCs w:val="14"/>
                    <w:lang w:val="es-ES" w:eastAsia="es-ES"/>
                  </w:rPr>
                </w:pPr>
                <w:r w:rsidRPr="001D3E77">
                  <w:rPr>
                    <w:rStyle w:val="Textodelmarcadordeposicin"/>
                    <w:rFonts w:ascii="Montserrat Light" w:hAnsi="Montserrat Light"/>
                    <w:sz w:val="14"/>
                    <w:szCs w:val="14"/>
                  </w:rPr>
                  <w:t>Elija un elemento.</w:t>
                </w:r>
              </w:p>
            </w:tc>
          </w:sdtContent>
        </w:sdt>
        <w:tc>
          <w:tcPr>
            <w:tcW w:w="2835" w:type="dxa"/>
            <w:gridSpan w:val="4"/>
          </w:tcPr>
          <w:p w14:paraId="1916EA3E" w14:textId="77777777" w:rsidR="00206854" w:rsidRPr="001D3E77" w:rsidRDefault="00206854" w:rsidP="00206854">
            <w:pPr>
              <w:rPr>
                <w:rFonts w:ascii="Montserrat" w:eastAsia="Times New Roman" w:hAnsi="Montserrat" w:cs="Arial"/>
                <w:sz w:val="14"/>
                <w:szCs w:val="14"/>
                <w:lang w:val="es-ES" w:eastAsia="es-ES"/>
              </w:rPr>
            </w:pPr>
          </w:p>
        </w:tc>
      </w:tr>
      <w:tr w:rsidR="00206854" w:rsidRPr="001D3E77" w14:paraId="0D71F213" w14:textId="77777777" w:rsidTr="00853F41">
        <w:trPr>
          <w:trHeight w:val="170"/>
        </w:trPr>
        <w:tc>
          <w:tcPr>
            <w:tcW w:w="3161" w:type="dxa"/>
          </w:tcPr>
          <w:p w14:paraId="69F0CC7F" w14:textId="77777777" w:rsidR="00206854" w:rsidRPr="000E53F3" w:rsidRDefault="00206854" w:rsidP="00206854">
            <w:pPr>
              <w:rPr>
                <w:rFonts w:ascii="Montserrat" w:eastAsia="Times New Roman" w:hAnsi="Montserrat" w:cs="Arial"/>
                <w:sz w:val="18"/>
                <w:szCs w:val="18"/>
                <w:lang w:val="es-ES" w:eastAsia="es-ES"/>
              </w:rPr>
            </w:pPr>
            <w:r w:rsidRPr="000E53F3">
              <w:rPr>
                <w:rFonts w:ascii="Montserrat" w:eastAsia="Times New Roman" w:hAnsi="Montserrat" w:cs="Arial"/>
                <w:sz w:val="18"/>
                <w:szCs w:val="18"/>
                <w:lang w:val="es-ES" w:eastAsia="es-ES"/>
              </w:rPr>
              <w:t>22.</w:t>
            </w:r>
          </w:p>
        </w:tc>
        <w:tc>
          <w:tcPr>
            <w:tcW w:w="983" w:type="dxa"/>
            <w:gridSpan w:val="2"/>
          </w:tcPr>
          <w:p w14:paraId="55E21880" w14:textId="77777777" w:rsidR="00206854" w:rsidRPr="000E53F3" w:rsidRDefault="00206854" w:rsidP="00206854">
            <w:pPr>
              <w:rPr>
                <w:rFonts w:ascii="Montserrat" w:eastAsia="Times New Roman" w:hAnsi="Montserrat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983" w:type="dxa"/>
            <w:gridSpan w:val="3"/>
          </w:tcPr>
          <w:p w14:paraId="5DD2C3B6" w14:textId="77777777" w:rsidR="00206854" w:rsidRPr="000E53F3" w:rsidRDefault="00206854" w:rsidP="00206854">
            <w:pPr>
              <w:rPr>
                <w:rFonts w:ascii="Montserrat" w:eastAsia="Times New Roman" w:hAnsi="Montserrat" w:cs="Arial"/>
                <w:sz w:val="18"/>
                <w:szCs w:val="18"/>
                <w:lang w:val="es-ES" w:eastAsia="es-ES"/>
              </w:rPr>
            </w:pPr>
          </w:p>
        </w:tc>
        <w:sdt>
          <w:sdtPr>
            <w:rPr>
              <w:rFonts w:ascii="Montserrat Light" w:eastAsia="Times New Roman" w:hAnsi="Montserrat Light" w:cs="Arial"/>
              <w:sz w:val="14"/>
              <w:szCs w:val="14"/>
              <w:lang w:val="es-ES" w:eastAsia="es-ES"/>
            </w:rPr>
            <w:id w:val="826253554"/>
            <w:placeholder>
              <w:docPart w:val="9D1E0BA171B2417E896602CD593548C6"/>
            </w:placeholder>
            <w:showingPlcHdr/>
            <w:dropDownList>
              <w:listItem w:value="Elija un elemento."/>
              <w:listItem w:displayText="Hombre" w:value="Hombre"/>
              <w:listItem w:displayText="Mujer " w:value="Mujer "/>
            </w:dropDownList>
          </w:sdtPr>
          <w:sdtEndPr>
            <w:rPr>
              <w:rFonts w:ascii="Montserrat Medium" w:hAnsi="Montserrat Medium"/>
              <w:sz w:val="16"/>
              <w:szCs w:val="16"/>
            </w:rPr>
          </w:sdtEndPr>
          <w:sdtContent>
            <w:tc>
              <w:tcPr>
                <w:tcW w:w="945" w:type="dxa"/>
              </w:tcPr>
              <w:p w14:paraId="79AAF574" w14:textId="77777777" w:rsidR="00206854" w:rsidRPr="000E53F3" w:rsidRDefault="00206854" w:rsidP="00206854">
                <w:pPr>
                  <w:rPr>
                    <w:rFonts w:ascii="Montserrat" w:eastAsia="Times New Roman" w:hAnsi="Montserrat" w:cs="Arial"/>
                    <w:sz w:val="18"/>
                    <w:szCs w:val="18"/>
                    <w:lang w:val="es-ES" w:eastAsia="es-ES"/>
                  </w:rPr>
                </w:pPr>
                <w:r w:rsidRPr="00206854">
                  <w:rPr>
                    <w:rStyle w:val="Textodelmarcadordeposicin"/>
                    <w:rFonts w:ascii="Montserrat Light" w:hAnsi="Montserrat Light"/>
                    <w:sz w:val="14"/>
                    <w:szCs w:val="14"/>
                  </w:rPr>
                  <w:t>Elija un elemento</w:t>
                </w:r>
                <w:r w:rsidRPr="0067580D">
                  <w:rPr>
                    <w:rStyle w:val="Textodelmarcadordeposicin"/>
                  </w:rPr>
                  <w:t>.</w:t>
                </w:r>
              </w:p>
            </w:tc>
          </w:sdtContent>
        </w:sdt>
        <w:sdt>
          <w:sdtPr>
            <w:rPr>
              <w:rFonts w:ascii="Montserrat Medium" w:eastAsia="Times New Roman" w:hAnsi="Montserrat Medium" w:cs="Arial"/>
              <w:sz w:val="14"/>
              <w:szCs w:val="14"/>
              <w:lang w:val="es-ES" w:eastAsia="es-ES"/>
            </w:rPr>
            <w:id w:val="234741997"/>
            <w:placeholder>
              <w:docPart w:val="EB47849D18E24664B7F76F4702EE88AF"/>
            </w:placeholder>
            <w:showingPlcHdr/>
            <w:comboBox>
              <w:listItem w:value="Elija un elemento."/>
              <w:listItem w:displayText="Vigente" w:value="Vigente"/>
              <w:listItem w:displayText="Baja temporal " w:value="Baja temporal "/>
              <w:listItem w:displayText="Baja definitiva " w:value="Baja definitiva "/>
              <w:listItem w:displayText="Desertor" w:value="Desertor"/>
            </w:comboBox>
          </w:sdtPr>
          <w:sdtContent>
            <w:tc>
              <w:tcPr>
                <w:tcW w:w="1583" w:type="dxa"/>
                <w:gridSpan w:val="5"/>
              </w:tcPr>
              <w:p w14:paraId="2E976943" w14:textId="2B15D4A1" w:rsidR="00206854" w:rsidRPr="001D3E77" w:rsidRDefault="001D3E77" w:rsidP="00206854">
                <w:pPr>
                  <w:rPr>
                    <w:rFonts w:ascii="Montserrat" w:eastAsia="Times New Roman" w:hAnsi="Montserrat" w:cs="Arial"/>
                    <w:sz w:val="14"/>
                    <w:szCs w:val="14"/>
                    <w:lang w:val="es-ES" w:eastAsia="es-ES"/>
                  </w:rPr>
                </w:pPr>
                <w:r w:rsidRPr="001D3E77">
                  <w:rPr>
                    <w:rStyle w:val="Textodelmarcadordeposicin"/>
                    <w:rFonts w:ascii="Montserrat Light" w:hAnsi="Montserrat Light"/>
                    <w:sz w:val="14"/>
                    <w:szCs w:val="14"/>
                  </w:rPr>
                  <w:t>Elija un elemento.</w:t>
                </w:r>
              </w:p>
            </w:tc>
          </w:sdtContent>
        </w:sdt>
        <w:tc>
          <w:tcPr>
            <w:tcW w:w="2835" w:type="dxa"/>
            <w:gridSpan w:val="4"/>
          </w:tcPr>
          <w:p w14:paraId="01AE0E94" w14:textId="77777777" w:rsidR="00206854" w:rsidRPr="001D3E77" w:rsidRDefault="00206854" w:rsidP="00206854">
            <w:pPr>
              <w:rPr>
                <w:rFonts w:ascii="Montserrat" w:eastAsia="Times New Roman" w:hAnsi="Montserrat" w:cs="Arial"/>
                <w:sz w:val="14"/>
                <w:szCs w:val="14"/>
                <w:lang w:val="es-ES" w:eastAsia="es-ES"/>
              </w:rPr>
            </w:pPr>
          </w:p>
        </w:tc>
      </w:tr>
      <w:tr w:rsidR="00206854" w:rsidRPr="001D3E77" w14:paraId="38DD425F" w14:textId="77777777" w:rsidTr="00853F41">
        <w:trPr>
          <w:trHeight w:val="170"/>
        </w:trPr>
        <w:tc>
          <w:tcPr>
            <w:tcW w:w="3161" w:type="dxa"/>
          </w:tcPr>
          <w:p w14:paraId="6760801E" w14:textId="77777777" w:rsidR="00206854" w:rsidRPr="000E53F3" w:rsidRDefault="00206854" w:rsidP="00206854">
            <w:pPr>
              <w:rPr>
                <w:rFonts w:ascii="Montserrat" w:eastAsia="Times New Roman" w:hAnsi="Montserrat" w:cs="Arial"/>
                <w:sz w:val="18"/>
                <w:szCs w:val="18"/>
                <w:lang w:val="es-ES" w:eastAsia="es-ES"/>
              </w:rPr>
            </w:pPr>
            <w:r w:rsidRPr="000E53F3">
              <w:rPr>
                <w:rFonts w:ascii="Montserrat" w:eastAsia="Times New Roman" w:hAnsi="Montserrat" w:cs="Arial"/>
                <w:sz w:val="18"/>
                <w:szCs w:val="18"/>
                <w:lang w:val="es-ES" w:eastAsia="es-ES"/>
              </w:rPr>
              <w:t>23.</w:t>
            </w:r>
          </w:p>
        </w:tc>
        <w:tc>
          <w:tcPr>
            <w:tcW w:w="983" w:type="dxa"/>
            <w:gridSpan w:val="2"/>
          </w:tcPr>
          <w:p w14:paraId="7C1FFF19" w14:textId="77777777" w:rsidR="00206854" w:rsidRPr="000E53F3" w:rsidRDefault="00206854" w:rsidP="00206854">
            <w:pPr>
              <w:rPr>
                <w:rFonts w:ascii="Montserrat" w:eastAsia="Times New Roman" w:hAnsi="Montserrat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983" w:type="dxa"/>
            <w:gridSpan w:val="3"/>
          </w:tcPr>
          <w:p w14:paraId="728A5A1D" w14:textId="77777777" w:rsidR="00206854" w:rsidRPr="000E53F3" w:rsidRDefault="00206854" w:rsidP="00206854">
            <w:pPr>
              <w:rPr>
                <w:rFonts w:ascii="Montserrat" w:eastAsia="Times New Roman" w:hAnsi="Montserrat" w:cs="Arial"/>
                <w:sz w:val="18"/>
                <w:szCs w:val="18"/>
                <w:lang w:val="es-ES" w:eastAsia="es-ES"/>
              </w:rPr>
            </w:pPr>
          </w:p>
        </w:tc>
        <w:sdt>
          <w:sdtPr>
            <w:rPr>
              <w:rFonts w:ascii="Montserrat Light" w:eastAsia="Times New Roman" w:hAnsi="Montserrat Light" w:cs="Arial"/>
              <w:sz w:val="14"/>
              <w:szCs w:val="14"/>
              <w:lang w:val="es-ES" w:eastAsia="es-ES"/>
            </w:rPr>
            <w:id w:val="-1844307363"/>
            <w:placeholder>
              <w:docPart w:val="A3C3649FEB0C4CF392EFC6054203A112"/>
            </w:placeholder>
            <w:showingPlcHdr/>
            <w:dropDownList>
              <w:listItem w:value="Elija un elemento."/>
              <w:listItem w:displayText="Hombre" w:value="Hombre"/>
              <w:listItem w:displayText="Mujer " w:value="Mujer "/>
            </w:dropDownList>
          </w:sdtPr>
          <w:sdtEndPr>
            <w:rPr>
              <w:rFonts w:ascii="Montserrat Medium" w:hAnsi="Montserrat Medium"/>
              <w:sz w:val="16"/>
              <w:szCs w:val="16"/>
            </w:rPr>
          </w:sdtEndPr>
          <w:sdtContent>
            <w:tc>
              <w:tcPr>
                <w:tcW w:w="945" w:type="dxa"/>
              </w:tcPr>
              <w:p w14:paraId="40B00A70" w14:textId="77777777" w:rsidR="00206854" w:rsidRPr="000E53F3" w:rsidRDefault="00206854" w:rsidP="00206854">
                <w:pPr>
                  <w:rPr>
                    <w:rFonts w:ascii="Montserrat" w:eastAsia="Times New Roman" w:hAnsi="Montserrat" w:cs="Arial"/>
                    <w:sz w:val="18"/>
                    <w:szCs w:val="18"/>
                    <w:lang w:val="es-ES" w:eastAsia="es-ES"/>
                  </w:rPr>
                </w:pPr>
                <w:r w:rsidRPr="00206854">
                  <w:rPr>
                    <w:rStyle w:val="Textodelmarcadordeposicin"/>
                    <w:rFonts w:ascii="Montserrat Light" w:hAnsi="Montserrat Light"/>
                    <w:sz w:val="14"/>
                    <w:szCs w:val="14"/>
                  </w:rPr>
                  <w:t>Elija un elemento</w:t>
                </w:r>
                <w:r w:rsidRPr="0067580D">
                  <w:rPr>
                    <w:rStyle w:val="Textodelmarcadordeposicin"/>
                  </w:rPr>
                  <w:t>.</w:t>
                </w:r>
              </w:p>
            </w:tc>
          </w:sdtContent>
        </w:sdt>
        <w:sdt>
          <w:sdtPr>
            <w:rPr>
              <w:rFonts w:ascii="Montserrat Medium" w:eastAsia="Times New Roman" w:hAnsi="Montserrat Medium" w:cs="Arial"/>
              <w:sz w:val="14"/>
              <w:szCs w:val="14"/>
              <w:lang w:val="es-ES" w:eastAsia="es-ES"/>
            </w:rPr>
            <w:id w:val="-1005211480"/>
            <w:placeholder>
              <w:docPart w:val="5FA2A1EE09E74B318E3205C4FF93A567"/>
            </w:placeholder>
            <w:showingPlcHdr/>
            <w:comboBox>
              <w:listItem w:value="Elija un elemento."/>
              <w:listItem w:displayText="Vigente" w:value="Vigente"/>
              <w:listItem w:displayText="Baja temporal " w:value="Baja temporal "/>
              <w:listItem w:displayText="Baja definitiva " w:value="Baja definitiva "/>
              <w:listItem w:displayText="Desertor" w:value="Desertor"/>
            </w:comboBox>
          </w:sdtPr>
          <w:sdtContent>
            <w:tc>
              <w:tcPr>
                <w:tcW w:w="1583" w:type="dxa"/>
                <w:gridSpan w:val="5"/>
              </w:tcPr>
              <w:p w14:paraId="3C8D46ED" w14:textId="3C80CDBE" w:rsidR="00206854" w:rsidRPr="001D3E77" w:rsidRDefault="001D3E77" w:rsidP="00206854">
                <w:pPr>
                  <w:rPr>
                    <w:rFonts w:ascii="Montserrat" w:eastAsia="Times New Roman" w:hAnsi="Montserrat" w:cs="Arial"/>
                    <w:sz w:val="14"/>
                    <w:szCs w:val="14"/>
                    <w:lang w:val="es-ES" w:eastAsia="es-ES"/>
                  </w:rPr>
                </w:pPr>
                <w:r w:rsidRPr="001D3E77">
                  <w:rPr>
                    <w:rStyle w:val="Textodelmarcadordeposicin"/>
                    <w:rFonts w:ascii="Montserrat Light" w:hAnsi="Montserrat Light"/>
                    <w:sz w:val="14"/>
                    <w:szCs w:val="14"/>
                  </w:rPr>
                  <w:t>Elija un elemento.</w:t>
                </w:r>
              </w:p>
            </w:tc>
          </w:sdtContent>
        </w:sdt>
        <w:tc>
          <w:tcPr>
            <w:tcW w:w="2835" w:type="dxa"/>
            <w:gridSpan w:val="4"/>
          </w:tcPr>
          <w:p w14:paraId="12E6BC94" w14:textId="77777777" w:rsidR="00206854" w:rsidRPr="001D3E77" w:rsidRDefault="00206854" w:rsidP="00206854">
            <w:pPr>
              <w:rPr>
                <w:rFonts w:ascii="Montserrat" w:eastAsia="Times New Roman" w:hAnsi="Montserrat" w:cs="Arial"/>
                <w:sz w:val="14"/>
                <w:szCs w:val="14"/>
                <w:lang w:val="es-ES" w:eastAsia="es-ES"/>
              </w:rPr>
            </w:pPr>
          </w:p>
        </w:tc>
      </w:tr>
      <w:tr w:rsidR="00206854" w:rsidRPr="001D3E77" w14:paraId="014F81D0" w14:textId="77777777" w:rsidTr="00853F41">
        <w:trPr>
          <w:trHeight w:val="170"/>
        </w:trPr>
        <w:tc>
          <w:tcPr>
            <w:tcW w:w="3161" w:type="dxa"/>
          </w:tcPr>
          <w:p w14:paraId="1B4810BA" w14:textId="77777777" w:rsidR="00206854" w:rsidRPr="000E53F3" w:rsidRDefault="00206854" w:rsidP="00206854">
            <w:pPr>
              <w:rPr>
                <w:rFonts w:ascii="Montserrat" w:eastAsia="Times New Roman" w:hAnsi="Montserrat" w:cs="Arial"/>
                <w:sz w:val="18"/>
                <w:szCs w:val="18"/>
                <w:lang w:val="es-ES" w:eastAsia="es-ES"/>
              </w:rPr>
            </w:pPr>
            <w:r w:rsidRPr="000E53F3">
              <w:rPr>
                <w:rFonts w:ascii="Montserrat" w:eastAsia="Times New Roman" w:hAnsi="Montserrat" w:cs="Arial"/>
                <w:sz w:val="18"/>
                <w:szCs w:val="18"/>
                <w:lang w:val="es-ES" w:eastAsia="es-ES"/>
              </w:rPr>
              <w:t>24.</w:t>
            </w:r>
          </w:p>
        </w:tc>
        <w:tc>
          <w:tcPr>
            <w:tcW w:w="983" w:type="dxa"/>
            <w:gridSpan w:val="2"/>
          </w:tcPr>
          <w:p w14:paraId="36B67DB9" w14:textId="77777777" w:rsidR="00206854" w:rsidRPr="000E53F3" w:rsidRDefault="00206854" w:rsidP="00206854">
            <w:pPr>
              <w:rPr>
                <w:rFonts w:ascii="Montserrat" w:eastAsia="Times New Roman" w:hAnsi="Montserrat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983" w:type="dxa"/>
            <w:gridSpan w:val="3"/>
          </w:tcPr>
          <w:p w14:paraId="1201E6FF" w14:textId="77777777" w:rsidR="00206854" w:rsidRPr="000E53F3" w:rsidRDefault="00206854" w:rsidP="00206854">
            <w:pPr>
              <w:rPr>
                <w:rFonts w:ascii="Montserrat" w:eastAsia="Times New Roman" w:hAnsi="Montserrat" w:cs="Arial"/>
                <w:sz w:val="18"/>
                <w:szCs w:val="18"/>
                <w:lang w:val="es-ES" w:eastAsia="es-ES"/>
              </w:rPr>
            </w:pPr>
          </w:p>
        </w:tc>
        <w:sdt>
          <w:sdtPr>
            <w:rPr>
              <w:rFonts w:ascii="Montserrat Light" w:eastAsia="Times New Roman" w:hAnsi="Montserrat Light" w:cs="Arial"/>
              <w:sz w:val="14"/>
              <w:szCs w:val="14"/>
              <w:lang w:val="es-ES" w:eastAsia="es-ES"/>
            </w:rPr>
            <w:id w:val="-1214728265"/>
            <w:placeholder>
              <w:docPart w:val="6DCAB9FAB19644EBBA77286083EF40BD"/>
            </w:placeholder>
            <w:showingPlcHdr/>
            <w:dropDownList>
              <w:listItem w:value="Elija un elemento."/>
              <w:listItem w:displayText="Hombre" w:value="Hombre"/>
              <w:listItem w:displayText="Mujer " w:value="Mujer "/>
            </w:dropDownList>
          </w:sdtPr>
          <w:sdtEndPr>
            <w:rPr>
              <w:rFonts w:ascii="Montserrat Medium" w:hAnsi="Montserrat Medium"/>
              <w:sz w:val="16"/>
              <w:szCs w:val="16"/>
            </w:rPr>
          </w:sdtEndPr>
          <w:sdtContent>
            <w:tc>
              <w:tcPr>
                <w:tcW w:w="945" w:type="dxa"/>
              </w:tcPr>
              <w:p w14:paraId="6E076E5F" w14:textId="77777777" w:rsidR="00206854" w:rsidRPr="000E53F3" w:rsidRDefault="00206854" w:rsidP="00206854">
                <w:pPr>
                  <w:rPr>
                    <w:rFonts w:ascii="Montserrat" w:eastAsia="Times New Roman" w:hAnsi="Montserrat" w:cs="Arial"/>
                    <w:sz w:val="18"/>
                    <w:szCs w:val="18"/>
                    <w:lang w:val="es-ES" w:eastAsia="es-ES"/>
                  </w:rPr>
                </w:pPr>
                <w:r w:rsidRPr="00206854">
                  <w:rPr>
                    <w:rStyle w:val="Textodelmarcadordeposicin"/>
                    <w:rFonts w:ascii="Montserrat Light" w:hAnsi="Montserrat Light"/>
                    <w:sz w:val="14"/>
                    <w:szCs w:val="14"/>
                  </w:rPr>
                  <w:t>Elija un elemento</w:t>
                </w:r>
                <w:r w:rsidRPr="0067580D">
                  <w:rPr>
                    <w:rStyle w:val="Textodelmarcadordeposicin"/>
                  </w:rPr>
                  <w:t>.</w:t>
                </w:r>
              </w:p>
            </w:tc>
          </w:sdtContent>
        </w:sdt>
        <w:sdt>
          <w:sdtPr>
            <w:rPr>
              <w:rFonts w:ascii="Montserrat Medium" w:eastAsia="Times New Roman" w:hAnsi="Montserrat Medium" w:cs="Arial"/>
              <w:sz w:val="14"/>
              <w:szCs w:val="14"/>
              <w:lang w:val="es-ES" w:eastAsia="es-ES"/>
            </w:rPr>
            <w:id w:val="1925905703"/>
            <w:placeholder>
              <w:docPart w:val="DC72A6923CAC4DF6A9763488BC9B8A3B"/>
            </w:placeholder>
            <w:showingPlcHdr/>
            <w:comboBox>
              <w:listItem w:value="Elija un elemento."/>
              <w:listItem w:displayText="Vigente" w:value="Vigente"/>
              <w:listItem w:displayText="Baja temporal " w:value="Baja temporal "/>
              <w:listItem w:displayText="Baja definitiva " w:value="Baja definitiva "/>
              <w:listItem w:displayText="Desertor" w:value="Desertor"/>
            </w:comboBox>
          </w:sdtPr>
          <w:sdtContent>
            <w:tc>
              <w:tcPr>
                <w:tcW w:w="1583" w:type="dxa"/>
                <w:gridSpan w:val="5"/>
              </w:tcPr>
              <w:p w14:paraId="2E221305" w14:textId="15D18837" w:rsidR="00206854" w:rsidRPr="001D3E77" w:rsidRDefault="001D3E77" w:rsidP="00206854">
                <w:pPr>
                  <w:rPr>
                    <w:rFonts w:ascii="Montserrat" w:eastAsia="Times New Roman" w:hAnsi="Montserrat" w:cs="Arial"/>
                    <w:sz w:val="14"/>
                    <w:szCs w:val="14"/>
                    <w:lang w:val="es-ES" w:eastAsia="es-ES"/>
                  </w:rPr>
                </w:pPr>
                <w:r w:rsidRPr="001D3E77">
                  <w:rPr>
                    <w:rStyle w:val="Textodelmarcadordeposicin"/>
                    <w:rFonts w:ascii="Montserrat Light" w:hAnsi="Montserrat Light"/>
                    <w:sz w:val="14"/>
                    <w:szCs w:val="14"/>
                  </w:rPr>
                  <w:t>Elija un elemento.</w:t>
                </w:r>
              </w:p>
            </w:tc>
          </w:sdtContent>
        </w:sdt>
        <w:tc>
          <w:tcPr>
            <w:tcW w:w="2835" w:type="dxa"/>
            <w:gridSpan w:val="4"/>
          </w:tcPr>
          <w:p w14:paraId="6C407EDB" w14:textId="77777777" w:rsidR="00206854" w:rsidRPr="001D3E77" w:rsidRDefault="00206854" w:rsidP="00206854">
            <w:pPr>
              <w:rPr>
                <w:rFonts w:ascii="Montserrat" w:eastAsia="Times New Roman" w:hAnsi="Montserrat" w:cs="Arial"/>
                <w:sz w:val="14"/>
                <w:szCs w:val="14"/>
                <w:lang w:val="es-ES" w:eastAsia="es-ES"/>
              </w:rPr>
            </w:pPr>
          </w:p>
        </w:tc>
      </w:tr>
      <w:tr w:rsidR="00206854" w:rsidRPr="001D3E77" w14:paraId="2BBEBB1B" w14:textId="77777777" w:rsidTr="00853F41">
        <w:trPr>
          <w:trHeight w:val="170"/>
        </w:trPr>
        <w:tc>
          <w:tcPr>
            <w:tcW w:w="3161" w:type="dxa"/>
          </w:tcPr>
          <w:p w14:paraId="6233AB8D" w14:textId="77777777" w:rsidR="00206854" w:rsidRPr="000E53F3" w:rsidRDefault="00206854" w:rsidP="00206854">
            <w:pPr>
              <w:rPr>
                <w:rFonts w:ascii="Montserrat" w:eastAsia="Times New Roman" w:hAnsi="Montserrat" w:cs="Arial"/>
                <w:sz w:val="18"/>
                <w:szCs w:val="18"/>
                <w:lang w:val="es-ES" w:eastAsia="es-ES"/>
              </w:rPr>
            </w:pPr>
            <w:r w:rsidRPr="000E53F3">
              <w:rPr>
                <w:rFonts w:ascii="Montserrat" w:eastAsia="Times New Roman" w:hAnsi="Montserrat" w:cs="Arial"/>
                <w:sz w:val="18"/>
                <w:szCs w:val="18"/>
                <w:lang w:val="es-ES" w:eastAsia="es-ES"/>
              </w:rPr>
              <w:t>25.</w:t>
            </w:r>
          </w:p>
        </w:tc>
        <w:tc>
          <w:tcPr>
            <w:tcW w:w="983" w:type="dxa"/>
            <w:gridSpan w:val="2"/>
          </w:tcPr>
          <w:p w14:paraId="734939C1" w14:textId="77777777" w:rsidR="00206854" w:rsidRPr="000E53F3" w:rsidRDefault="00206854" w:rsidP="00206854">
            <w:pPr>
              <w:rPr>
                <w:rFonts w:ascii="Montserrat" w:eastAsia="Times New Roman" w:hAnsi="Montserrat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983" w:type="dxa"/>
            <w:gridSpan w:val="3"/>
          </w:tcPr>
          <w:p w14:paraId="5B399E3E" w14:textId="77777777" w:rsidR="00206854" w:rsidRPr="000E53F3" w:rsidRDefault="00206854" w:rsidP="00206854">
            <w:pPr>
              <w:rPr>
                <w:rFonts w:ascii="Montserrat" w:eastAsia="Times New Roman" w:hAnsi="Montserrat" w:cs="Arial"/>
                <w:sz w:val="18"/>
                <w:szCs w:val="18"/>
                <w:lang w:val="es-ES" w:eastAsia="es-ES"/>
              </w:rPr>
            </w:pPr>
          </w:p>
        </w:tc>
        <w:sdt>
          <w:sdtPr>
            <w:rPr>
              <w:rFonts w:ascii="Montserrat Light" w:eastAsia="Times New Roman" w:hAnsi="Montserrat Light" w:cs="Arial"/>
              <w:sz w:val="14"/>
              <w:szCs w:val="14"/>
              <w:lang w:val="es-ES" w:eastAsia="es-ES"/>
            </w:rPr>
            <w:id w:val="140325022"/>
            <w:placeholder>
              <w:docPart w:val="26ADA58D3B1D4EE8A7977F13C32649EE"/>
            </w:placeholder>
            <w:showingPlcHdr/>
            <w:dropDownList>
              <w:listItem w:value="Elija un elemento."/>
              <w:listItem w:displayText="Hombre" w:value="Hombre"/>
              <w:listItem w:displayText="Mujer " w:value="Mujer "/>
            </w:dropDownList>
          </w:sdtPr>
          <w:sdtEndPr>
            <w:rPr>
              <w:rFonts w:ascii="Montserrat Medium" w:hAnsi="Montserrat Medium"/>
              <w:sz w:val="16"/>
              <w:szCs w:val="16"/>
            </w:rPr>
          </w:sdtEndPr>
          <w:sdtContent>
            <w:tc>
              <w:tcPr>
                <w:tcW w:w="945" w:type="dxa"/>
              </w:tcPr>
              <w:p w14:paraId="4C78978D" w14:textId="77777777" w:rsidR="00206854" w:rsidRPr="000E53F3" w:rsidRDefault="00206854" w:rsidP="00206854">
                <w:pPr>
                  <w:rPr>
                    <w:rFonts w:ascii="Montserrat" w:eastAsia="Times New Roman" w:hAnsi="Montserrat" w:cs="Arial"/>
                    <w:sz w:val="18"/>
                    <w:szCs w:val="18"/>
                    <w:lang w:val="es-ES" w:eastAsia="es-ES"/>
                  </w:rPr>
                </w:pPr>
                <w:r w:rsidRPr="00206854">
                  <w:rPr>
                    <w:rStyle w:val="Textodelmarcadordeposicin"/>
                    <w:rFonts w:ascii="Montserrat Light" w:hAnsi="Montserrat Light"/>
                    <w:sz w:val="14"/>
                    <w:szCs w:val="14"/>
                  </w:rPr>
                  <w:t>Elija un elemento</w:t>
                </w:r>
                <w:r w:rsidRPr="0067580D">
                  <w:rPr>
                    <w:rStyle w:val="Textodelmarcadordeposicin"/>
                  </w:rPr>
                  <w:t>.</w:t>
                </w:r>
              </w:p>
            </w:tc>
          </w:sdtContent>
        </w:sdt>
        <w:sdt>
          <w:sdtPr>
            <w:rPr>
              <w:rFonts w:ascii="Montserrat Medium" w:eastAsia="Times New Roman" w:hAnsi="Montserrat Medium" w:cs="Arial"/>
              <w:sz w:val="14"/>
              <w:szCs w:val="14"/>
              <w:lang w:val="es-ES" w:eastAsia="es-ES"/>
            </w:rPr>
            <w:id w:val="1945345242"/>
            <w:placeholder>
              <w:docPart w:val="649A0C26D3154D318884B7FDC85E7A18"/>
            </w:placeholder>
            <w:showingPlcHdr/>
            <w:comboBox>
              <w:listItem w:value="Elija un elemento."/>
              <w:listItem w:displayText="Vigente" w:value="Vigente"/>
              <w:listItem w:displayText="Baja temporal " w:value="Baja temporal "/>
              <w:listItem w:displayText="Baja definitiva " w:value="Baja definitiva "/>
              <w:listItem w:displayText="Desertor" w:value="Desertor"/>
            </w:comboBox>
          </w:sdtPr>
          <w:sdtContent>
            <w:tc>
              <w:tcPr>
                <w:tcW w:w="1583" w:type="dxa"/>
                <w:gridSpan w:val="5"/>
              </w:tcPr>
              <w:p w14:paraId="495ACCB2" w14:textId="657FE663" w:rsidR="00206854" w:rsidRPr="001D3E77" w:rsidRDefault="001D3E77" w:rsidP="00206854">
                <w:pPr>
                  <w:rPr>
                    <w:rFonts w:ascii="Montserrat" w:eastAsia="Times New Roman" w:hAnsi="Montserrat" w:cs="Arial"/>
                    <w:sz w:val="14"/>
                    <w:szCs w:val="14"/>
                    <w:lang w:val="es-ES" w:eastAsia="es-ES"/>
                  </w:rPr>
                </w:pPr>
                <w:r w:rsidRPr="001D3E77">
                  <w:rPr>
                    <w:rStyle w:val="Textodelmarcadordeposicin"/>
                    <w:rFonts w:ascii="Montserrat Light" w:hAnsi="Montserrat Light"/>
                    <w:sz w:val="14"/>
                    <w:szCs w:val="14"/>
                  </w:rPr>
                  <w:t>Elija un elemento.</w:t>
                </w:r>
              </w:p>
            </w:tc>
          </w:sdtContent>
        </w:sdt>
        <w:tc>
          <w:tcPr>
            <w:tcW w:w="2835" w:type="dxa"/>
            <w:gridSpan w:val="4"/>
          </w:tcPr>
          <w:p w14:paraId="3B6BA5A7" w14:textId="77777777" w:rsidR="00206854" w:rsidRPr="001D3E77" w:rsidRDefault="00206854" w:rsidP="00206854">
            <w:pPr>
              <w:rPr>
                <w:rFonts w:ascii="Montserrat" w:eastAsia="Times New Roman" w:hAnsi="Montserrat" w:cs="Arial"/>
                <w:sz w:val="14"/>
                <w:szCs w:val="14"/>
                <w:lang w:val="es-ES" w:eastAsia="es-ES"/>
              </w:rPr>
            </w:pPr>
          </w:p>
        </w:tc>
      </w:tr>
      <w:tr w:rsidR="00206854" w:rsidRPr="001D3E77" w14:paraId="3AEF8E87" w14:textId="77777777" w:rsidTr="00853F41">
        <w:trPr>
          <w:trHeight w:val="170"/>
        </w:trPr>
        <w:tc>
          <w:tcPr>
            <w:tcW w:w="3161" w:type="dxa"/>
          </w:tcPr>
          <w:p w14:paraId="4F1CC091" w14:textId="77777777" w:rsidR="00206854" w:rsidRPr="000E53F3" w:rsidRDefault="00206854" w:rsidP="00206854">
            <w:pPr>
              <w:rPr>
                <w:rFonts w:ascii="Montserrat" w:eastAsia="Times New Roman" w:hAnsi="Montserrat" w:cs="Arial"/>
                <w:sz w:val="18"/>
                <w:szCs w:val="18"/>
                <w:lang w:val="es-ES" w:eastAsia="es-ES"/>
              </w:rPr>
            </w:pPr>
            <w:r w:rsidRPr="000E53F3">
              <w:rPr>
                <w:rFonts w:ascii="Montserrat" w:eastAsia="Times New Roman" w:hAnsi="Montserrat" w:cs="Arial"/>
                <w:sz w:val="18"/>
                <w:szCs w:val="18"/>
                <w:lang w:val="es-ES" w:eastAsia="es-ES"/>
              </w:rPr>
              <w:t>26.</w:t>
            </w:r>
          </w:p>
        </w:tc>
        <w:tc>
          <w:tcPr>
            <w:tcW w:w="983" w:type="dxa"/>
            <w:gridSpan w:val="2"/>
          </w:tcPr>
          <w:p w14:paraId="1D1458A3" w14:textId="77777777" w:rsidR="00206854" w:rsidRPr="000E53F3" w:rsidRDefault="00206854" w:rsidP="00206854">
            <w:pPr>
              <w:rPr>
                <w:rFonts w:ascii="Montserrat" w:eastAsia="Times New Roman" w:hAnsi="Montserrat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983" w:type="dxa"/>
            <w:gridSpan w:val="3"/>
          </w:tcPr>
          <w:p w14:paraId="30993683" w14:textId="77777777" w:rsidR="00206854" w:rsidRPr="000E53F3" w:rsidRDefault="00206854" w:rsidP="00206854">
            <w:pPr>
              <w:rPr>
                <w:rFonts w:ascii="Montserrat" w:eastAsia="Times New Roman" w:hAnsi="Montserrat" w:cs="Arial"/>
                <w:sz w:val="18"/>
                <w:szCs w:val="18"/>
                <w:lang w:val="es-ES" w:eastAsia="es-ES"/>
              </w:rPr>
            </w:pPr>
          </w:p>
        </w:tc>
        <w:sdt>
          <w:sdtPr>
            <w:rPr>
              <w:rFonts w:ascii="Montserrat Light" w:eastAsia="Times New Roman" w:hAnsi="Montserrat Light" w:cs="Arial"/>
              <w:sz w:val="14"/>
              <w:szCs w:val="14"/>
              <w:lang w:val="es-ES" w:eastAsia="es-ES"/>
            </w:rPr>
            <w:id w:val="251706638"/>
            <w:placeholder>
              <w:docPart w:val="966A95C849484F0ABC9487A11D23A8B1"/>
            </w:placeholder>
            <w:showingPlcHdr/>
            <w:dropDownList>
              <w:listItem w:value="Elija un elemento."/>
              <w:listItem w:displayText="Hombre" w:value="Hombre"/>
              <w:listItem w:displayText="Mujer " w:value="Mujer "/>
            </w:dropDownList>
          </w:sdtPr>
          <w:sdtEndPr>
            <w:rPr>
              <w:rFonts w:ascii="Montserrat Medium" w:hAnsi="Montserrat Medium"/>
              <w:sz w:val="16"/>
              <w:szCs w:val="16"/>
            </w:rPr>
          </w:sdtEndPr>
          <w:sdtContent>
            <w:tc>
              <w:tcPr>
                <w:tcW w:w="945" w:type="dxa"/>
              </w:tcPr>
              <w:p w14:paraId="00CD1C81" w14:textId="77777777" w:rsidR="00206854" w:rsidRPr="000E53F3" w:rsidRDefault="00206854" w:rsidP="00206854">
                <w:pPr>
                  <w:rPr>
                    <w:rFonts w:ascii="Montserrat" w:eastAsia="Times New Roman" w:hAnsi="Montserrat" w:cs="Arial"/>
                    <w:sz w:val="18"/>
                    <w:szCs w:val="18"/>
                    <w:lang w:val="es-ES" w:eastAsia="es-ES"/>
                  </w:rPr>
                </w:pPr>
                <w:r w:rsidRPr="00206854">
                  <w:rPr>
                    <w:rStyle w:val="Textodelmarcadordeposicin"/>
                    <w:rFonts w:ascii="Montserrat Light" w:hAnsi="Montserrat Light"/>
                    <w:sz w:val="14"/>
                    <w:szCs w:val="14"/>
                  </w:rPr>
                  <w:t>Elija un elemento</w:t>
                </w:r>
                <w:r w:rsidRPr="0067580D">
                  <w:rPr>
                    <w:rStyle w:val="Textodelmarcadordeposicin"/>
                  </w:rPr>
                  <w:t>.</w:t>
                </w:r>
              </w:p>
            </w:tc>
          </w:sdtContent>
        </w:sdt>
        <w:sdt>
          <w:sdtPr>
            <w:rPr>
              <w:rFonts w:ascii="Montserrat Medium" w:eastAsia="Times New Roman" w:hAnsi="Montserrat Medium" w:cs="Arial"/>
              <w:sz w:val="14"/>
              <w:szCs w:val="14"/>
              <w:lang w:val="es-ES" w:eastAsia="es-ES"/>
            </w:rPr>
            <w:id w:val="-1232848181"/>
            <w:placeholder>
              <w:docPart w:val="87A266DD76C644ACAE9A62F077B4407F"/>
            </w:placeholder>
            <w:showingPlcHdr/>
            <w:comboBox>
              <w:listItem w:value="Elija un elemento."/>
              <w:listItem w:displayText="Vigente" w:value="Vigente"/>
              <w:listItem w:displayText="Baja temporal " w:value="Baja temporal "/>
              <w:listItem w:displayText="Baja definitiva " w:value="Baja definitiva "/>
              <w:listItem w:displayText="Desertor" w:value="Desertor"/>
            </w:comboBox>
          </w:sdtPr>
          <w:sdtContent>
            <w:tc>
              <w:tcPr>
                <w:tcW w:w="1583" w:type="dxa"/>
                <w:gridSpan w:val="5"/>
              </w:tcPr>
              <w:p w14:paraId="57CB3D54" w14:textId="6DBFAADA" w:rsidR="00206854" w:rsidRPr="001D3E77" w:rsidRDefault="001D3E77" w:rsidP="00206854">
                <w:pPr>
                  <w:rPr>
                    <w:rFonts w:ascii="Montserrat" w:eastAsia="Times New Roman" w:hAnsi="Montserrat" w:cs="Arial"/>
                    <w:sz w:val="14"/>
                    <w:szCs w:val="14"/>
                    <w:lang w:val="es-ES" w:eastAsia="es-ES"/>
                  </w:rPr>
                </w:pPr>
                <w:r w:rsidRPr="001D3E77">
                  <w:rPr>
                    <w:rStyle w:val="Textodelmarcadordeposicin"/>
                    <w:rFonts w:ascii="Montserrat Light" w:hAnsi="Montserrat Light"/>
                    <w:sz w:val="14"/>
                    <w:szCs w:val="14"/>
                  </w:rPr>
                  <w:t>Elija un elemento.</w:t>
                </w:r>
              </w:p>
            </w:tc>
          </w:sdtContent>
        </w:sdt>
        <w:tc>
          <w:tcPr>
            <w:tcW w:w="2835" w:type="dxa"/>
            <w:gridSpan w:val="4"/>
          </w:tcPr>
          <w:p w14:paraId="2AFCAFC3" w14:textId="77777777" w:rsidR="00206854" w:rsidRPr="001D3E77" w:rsidRDefault="00206854" w:rsidP="00206854">
            <w:pPr>
              <w:rPr>
                <w:rFonts w:ascii="Montserrat" w:eastAsia="Times New Roman" w:hAnsi="Montserrat" w:cs="Arial"/>
                <w:sz w:val="14"/>
                <w:szCs w:val="14"/>
                <w:lang w:val="es-ES" w:eastAsia="es-ES"/>
              </w:rPr>
            </w:pPr>
          </w:p>
        </w:tc>
      </w:tr>
      <w:tr w:rsidR="00206854" w:rsidRPr="001D3E77" w14:paraId="30607789" w14:textId="77777777" w:rsidTr="00853F41">
        <w:trPr>
          <w:trHeight w:val="170"/>
        </w:trPr>
        <w:tc>
          <w:tcPr>
            <w:tcW w:w="3161" w:type="dxa"/>
          </w:tcPr>
          <w:p w14:paraId="133B9DD9" w14:textId="77777777" w:rsidR="00206854" w:rsidRPr="000E53F3" w:rsidRDefault="00206854" w:rsidP="00206854">
            <w:pPr>
              <w:rPr>
                <w:rFonts w:ascii="Montserrat" w:eastAsia="Times New Roman" w:hAnsi="Montserrat" w:cs="Arial"/>
                <w:sz w:val="18"/>
                <w:szCs w:val="18"/>
                <w:lang w:val="es-ES" w:eastAsia="es-ES"/>
              </w:rPr>
            </w:pPr>
            <w:r w:rsidRPr="000E53F3">
              <w:rPr>
                <w:rFonts w:ascii="Montserrat" w:eastAsia="Times New Roman" w:hAnsi="Montserrat" w:cs="Arial"/>
                <w:sz w:val="18"/>
                <w:szCs w:val="18"/>
                <w:lang w:val="es-ES" w:eastAsia="es-ES"/>
              </w:rPr>
              <w:t>27.</w:t>
            </w:r>
          </w:p>
        </w:tc>
        <w:tc>
          <w:tcPr>
            <w:tcW w:w="983" w:type="dxa"/>
            <w:gridSpan w:val="2"/>
          </w:tcPr>
          <w:p w14:paraId="71234846" w14:textId="77777777" w:rsidR="00206854" w:rsidRPr="000E53F3" w:rsidRDefault="00206854" w:rsidP="00206854">
            <w:pPr>
              <w:rPr>
                <w:rFonts w:ascii="Montserrat" w:eastAsia="Times New Roman" w:hAnsi="Montserrat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983" w:type="dxa"/>
            <w:gridSpan w:val="3"/>
          </w:tcPr>
          <w:p w14:paraId="71989957" w14:textId="77777777" w:rsidR="00206854" w:rsidRPr="000E53F3" w:rsidRDefault="00206854" w:rsidP="00206854">
            <w:pPr>
              <w:rPr>
                <w:rFonts w:ascii="Montserrat" w:eastAsia="Times New Roman" w:hAnsi="Montserrat" w:cs="Arial"/>
                <w:sz w:val="18"/>
                <w:szCs w:val="18"/>
                <w:lang w:val="es-ES" w:eastAsia="es-ES"/>
              </w:rPr>
            </w:pPr>
          </w:p>
        </w:tc>
        <w:sdt>
          <w:sdtPr>
            <w:rPr>
              <w:rFonts w:ascii="Montserrat Light" w:eastAsia="Times New Roman" w:hAnsi="Montserrat Light" w:cs="Arial"/>
              <w:sz w:val="14"/>
              <w:szCs w:val="14"/>
              <w:lang w:val="es-ES" w:eastAsia="es-ES"/>
            </w:rPr>
            <w:id w:val="1679241054"/>
            <w:placeholder>
              <w:docPart w:val="FA1772E557444837ABD25CF46611ABE4"/>
            </w:placeholder>
            <w:showingPlcHdr/>
            <w:dropDownList>
              <w:listItem w:value="Elija un elemento."/>
              <w:listItem w:displayText="Hombre" w:value="Hombre"/>
              <w:listItem w:displayText="Mujer " w:value="Mujer "/>
            </w:dropDownList>
          </w:sdtPr>
          <w:sdtEndPr>
            <w:rPr>
              <w:rFonts w:ascii="Montserrat Medium" w:hAnsi="Montserrat Medium"/>
              <w:sz w:val="16"/>
              <w:szCs w:val="16"/>
            </w:rPr>
          </w:sdtEndPr>
          <w:sdtContent>
            <w:tc>
              <w:tcPr>
                <w:tcW w:w="945" w:type="dxa"/>
              </w:tcPr>
              <w:p w14:paraId="063F9ED0" w14:textId="77777777" w:rsidR="00206854" w:rsidRPr="000E53F3" w:rsidRDefault="00206854" w:rsidP="00206854">
                <w:pPr>
                  <w:rPr>
                    <w:rFonts w:ascii="Montserrat" w:eastAsia="Times New Roman" w:hAnsi="Montserrat" w:cs="Arial"/>
                    <w:sz w:val="18"/>
                    <w:szCs w:val="18"/>
                    <w:lang w:val="es-ES" w:eastAsia="es-ES"/>
                  </w:rPr>
                </w:pPr>
                <w:r w:rsidRPr="00206854">
                  <w:rPr>
                    <w:rStyle w:val="Textodelmarcadordeposicin"/>
                    <w:rFonts w:ascii="Montserrat Light" w:hAnsi="Montserrat Light"/>
                    <w:sz w:val="14"/>
                    <w:szCs w:val="14"/>
                  </w:rPr>
                  <w:t>Elija un elemento</w:t>
                </w:r>
                <w:r w:rsidRPr="0067580D">
                  <w:rPr>
                    <w:rStyle w:val="Textodelmarcadordeposicin"/>
                  </w:rPr>
                  <w:t>.</w:t>
                </w:r>
              </w:p>
            </w:tc>
          </w:sdtContent>
        </w:sdt>
        <w:sdt>
          <w:sdtPr>
            <w:rPr>
              <w:rFonts w:ascii="Montserrat Medium" w:eastAsia="Times New Roman" w:hAnsi="Montserrat Medium" w:cs="Arial"/>
              <w:sz w:val="14"/>
              <w:szCs w:val="14"/>
              <w:lang w:val="es-ES" w:eastAsia="es-ES"/>
            </w:rPr>
            <w:id w:val="1942479339"/>
            <w:placeholder>
              <w:docPart w:val="20FF45BFFAB54BD5A108D6E6CE11BDD9"/>
            </w:placeholder>
            <w:showingPlcHdr/>
            <w:comboBox>
              <w:listItem w:value="Elija un elemento."/>
              <w:listItem w:displayText="Vigente" w:value="Vigente"/>
              <w:listItem w:displayText="Baja temporal " w:value="Baja temporal "/>
              <w:listItem w:displayText="Baja definitiva " w:value="Baja definitiva "/>
              <w:listItem w:displayText="Desertor" w:value="Desertor"/>
            </w:comboBox>
          </w:sdtPr>
          <w:sdtContent>
            <w:tc>
              <w:tcPr>
                <w:tcW w:w="1583" w:type="dxa"/>
                <w:gridSpan w:val="5"/>
              </w:tcPr>
              <w:p w14:paraId="51BC3CF2" w14:textId="2DEE2AC2" w:rsidR="00206854" w:rsidRPr="001D3E77" w:rsidRDefault="001D3E77" w:rsidP="00206854">
                <w:pPr>
                  <w:rPr>
                    <w:rFonts w:ascii="Montserrat" w:eastAsia="Times New Roman" w:hAnsi="Montserrat" w:cs="Arial"/>
                    <w:sz w:val="14"/>
                    <w:szCs w:val="14"/>
                    <w:lang w:val="es-ES" w:eastAsia="es-ES"/>
                  </w:rPr>
                </w:pPr>
                <w:r w:rsidRPr="001D3E77">
                  <w:rPr>
                    <w:rStyle w:val="Textodelmarcadordeposicin"/>
                    <w:rFonts w:ascii="Montserrat Light" w:hAnsi="Montserrat Light"/>
                    <w:sz w:val="14"/>
                    <w:szCs w:val="14"/>
                  </w:rPr>
                  <w:t>Elija un elemento.</w:t>
                </w:r>
              </w:p>
            </w:tc>
          </w:sdtContent>
        </w:sdt>
        <w:tc>
          <w:tcPr>
            <w:tcW w:w="2835" w:type="dxa"/>
            <w:gridSpan w:val="4"/>
          </w:tcPr>
          <w:p w14:paraId="3D7AF046" w14:textId="77777777" w:rsidR="00206854" w:rsidRPr="001D3E77" w:rsidRDefault="00206854" w:rsidP="00206854">
            <w:pPr>
              <w:rPr>
                <w:rFonts w:ascii="Montserrat" w:eastAsia="Times New Roman" w:hAnsi="Montserrat" w:cs="Arial"/>
                <w:sz w:val="14"/>
                <w:szCs w:val="14"/>
                <w:lang w:val="es-ES" w:eastAsia="es-ES"/>
              </w:rPr>
            </w:pPr>
          </w:p>
        </w:tc>
      </w:tr>
      <w:tr w:rsidR="00206854" w:rsidRPr="001D3E77" w14:paraId="3EDE8E95" w14:textId="77777777" w:rsidTr="00853F41">
        <w:trPr>
          <w:trHeight w:val="170"/>
        </w:trPr>
        <w:tc>
          <w:tcPr>
            <w:tcW w:w="3161" w:type="dxa"/>
          </w:tcPr>
          <w:p w14:paraId="7FD68EE5" w14:textId="77777777" w:rsidR="00206854" w:rsidRPr="000E53F3" w:rsidRDefault="00206854" w:rsidP="00206854">
            <w:pPr>
              <w:rPr>
                <w:rFonts w:ascii="Montserrat" w:eastAsia="Times New Roman" w:hAnsi="Montserrat" w:cs="Arial"/>
                <w:sz w:val="18"/>
                <w:szCs w:val="18"/>
                <w:lang w:val="es-ES" w:eastAsia="es-ES"/>
              </w:rPr>
            </w:pPr>
            <w:r w:rsidRPr="000E53F3">
              <w:rPr>
                <w:rFonts w:ascii="Montserrat" w:eastAsia="Times New Roman" w:hAnsi="Montserrat" w:cs="Arial"/>
                <w:sz w:val="18"/>
                <w:szCs w:val="18"/>
                <w:lang w:val="es-ES" w:eastAsia="es-ES"/>
              </w:rPr>
              <w:t>28.</w:t>
            </w:r>
          </w:p>
        </w:tc>
        <w:tc>
          <w:tcPr>
            <w:tcW w:w="983" w:type="dxa"/>
            <w:gridSpan w:val="2"/>
          </w:tcPr>
          <w:p w14:paraId="6534D602" w14:textId="77777777" w:rsidR="00206854" w:rsidRPr="000E53F3" w:rsidRDefault="00206854" w:rsidP="00206854">
            <w:pPr>
              <w:rPr>
                <w:rFonts w:ascii="Montserrat" w:eastAsia="Times New Roman" w:hAnsi="Montserrat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983" w:type="dxa"/>
            <w:gridSpan w:val="3"/>
          </w:tcPr>
          <w:p w14:paraId="3702FD71" w14:textId="77777777" w:rsidR="00206854" w:rsidRPr="000E53F3" w:rsidRDefault="00206854" w:rsidP="00206854">
            <w:pPr>
              <w:rPr>
                <w:rFonts w:ascii="Montserrat" w:eastAsia="Times New Roman" w:hAnsi="Montserrat" w:cs="Arial"/>
                <w:sz w:val="18"/>
                <w:szCs w:val="18"/>
                <w:lang w:val="es-ES" w:eastAsia="es-ES"/>
              </w:rPr>
            </w:pPr>
          </w:p>
        </w:tc>
        <w:sdt>
          <w:sdtPr>
            <w:rPr>
              <w:rFonts w:ascii="Montserrat Light" w:eastAsia="Times New Roman" w:hAnsi="Montserrat Light" w:cs="Arial"/>
              <w:sz w:val="14"/>
              <w:szCs w:val="14"/>
              <w:lang w:val="es-ES" w:eastAsia="es-ES"/>
            </w:rPr>
            <w:id w:val="-796521225"/>
            <w:placeholder>
              <w:docPart w:val="67F26CBF91074D7CBB27BEF1E198CA3E"/>
            </w:placeholder>
            <w:showingPlcHdr/>
            <w:dropDownList>
              <w:listItem w:value="Elija un elemento."/>
              <w:listItem w:displayText="Hombre" w:value="Hombre"/>
              <w:listItem w:displayText="Mujer " w:value="Mujer "/>
            </w:dropDownList>
          </w:sdtPr>
          <w:sdtEndPr>
            <w:rPr>
              <w:rFonts w:ascii="Montserrat Medium" w:hAnsi="Montserrat Medium"/>
              <w:sz w:val="16"/>
              <w:szCs w:val="16"/>
            </w:rPr>
          </w:sdtEndPr>
          <w:sdtContent>
            <w:tc>
              <w:tcPr>
                <w:tcW w:w="945" w:type="dxa"/>
              </w:tcPr>
              <w:p w14:paraId="08C1B56A" w14:textId="77777777" w:rsidR="00206854" w:rsidRPr="000E53F3" w:rsidRDefault="00206854" w:rsidP="00206854">
                <w:pPr>
                  <w:rPr>
                    <w:rFonts w:ascii="Montserrat" w:eastAsia="Times New Roman" w:hAnsi="Montserrat" w:cs="Arial"/>
                    <w:sz w:val="18"/>
                    <w:szCs w:val="18"/>
                    <w:lang w:val="es-ES" w:eastAsia="es-ES"/>
                  </w:rPr>
                </w:pPr>
                <w:r w:rsidRPr="00206854">
                  <w:rPr>
                    <w:rStyle w:val="Textodelmarcadordeposicin"/>
                    <w:rFonts w:ascii="Montserrat Light" w:hAnsi="Montserrat Light"/>
                    <w:sz w:val="14"/>
                    <w:szCs w:val="14"/>
                  </w:rPr>
                  <w:t>Elija un elemento</w:t>
                </w:r>
                <w:r w:rsidRPr="0067580D">
                  <w:rPr>
                    <w:rStyle w:val="Textodelmarcadordeposicin"/>
                  </w:rPr>
                  <w:t>.</w:t>
                </w:r>
              </w:p>
            </w:tc>
          </w:sdtContent>
        </w:sdt>
        <w:sdt>
          <w:sdtPr>
            <w:rPr>
              <w:rFonts w:ascii="Montserrat Medium" w:eastAsia="Times New Roman" w:hAnsi="Montserrat Medium" w:cs="Arial"/>
              <w:sz w:val="14"/>
              <w:szCs w:val="14"/>
              <w:lang w:val="es-ES" w:eastAsia="es-ES"/>
            </w:rPr>
            <w:id w:val="-303471597"/>
            <w:placeholder>
              <w:docPart w:val="290DC45A4FE94FA78BF645AC006662A6"/>
            </w:placeholder>
            <w:showingPlcHdr/>
            <w:comboBox>
              <w:listItem w:value="Elija un elemento."/>
              <w:listItem w:displayText="Vigente" w:value="Vigente"/>
              <w:listItem w:displayText="Baja temporal " w:value="Baja temporal "/>
              <w:listItem w:displayText="Baja definitiva " w:value="Baja definitiva "/>
              <w:listItem w:displayText="Desertor" w:value="Desertor"/>
            </w:comboBox>
          </w:sdtPr>
          <w:sdtContent>
            <w:tc>
              <w:tcPr>
                <w:tcW w:w="1583" w:type="dxa"/>
                <w:gridSpan w:val="5"/>
              </w:tcPr>
              <w:p w14:paraId="0A59636D" w14:textId="45466801" w:rsidR="00206854" w:rsidRPr="001D3E77" w:rsidRDefault="001D3E77" w:rsidP="00206854">
                <w:pPr>
                  <w:rPr>
                    <w:rFonts w:ascii="Montserrat" w:eastAsia="Times New Roman" w:hAnsi="Montserrat" w:cs="Arial"/>
                    <w:sz w:val="14"/>
                    <w:szCs w:val="14"/>
                    <w:lang w:val="es-ES" w:eastAsia="es-ES"/>
                  </w:rPr>
                </w:pPr>
                <w:r w:rsidRPr="001D3E77">
                  <w:rPr>
                    <w:rStyle w:val="Textodelmarcadordeposicin"/>
                    <w:rFonts w:ascii="Montserrat Light" w:hAnsi="Montserrat Light"/>
                    <w:sz w:val="14"/>
                    <w:szCs w:val="14"/>
                  </w:rPr>
                  <w:t>Elija un elemento.</w:t>
                </w:r>
              </w:p>
            </w:tc>
          </w:sdtContent>
        </w:sdt>
        <w:tc>
          <w:tcPr>
            <w:tcW w:w="2835" w:type="dxa"/>
            <w:gridSpan w:val="4"/>
          </w:tcPr>
          <w:p w14:paraId="2247FDC1" w14:textId="77777777" w:rsidR="00206854" w:rsidRPr="001D3E77" w:rsidRDefault="00206854" w:rsidP="00206854">
            <w:pPr>
              <w:rPr>
                <w:rFonts w:ascii="Montserrat" w:eastAsia="Times New Roman" w:hAnsi="Montserrat" w:cs="Arial"/>
                <w:sz w:val="14"/>
                <w:szCs w:val="14"/>
                <w:lang w:val="es-ES" w:eastAsia="es-ES"/>
              </w:rPr>
            </w:pPr>
          </w:p>
        </w:tc>
      </w:tr>
      <w:tr w:rsidR="00206854" w:rsidRPr="001D3E77" w14:paraId="662B261F" w14:textId="77777777" w:rsidTr="00853F41">
        <w:trPr>
          <w:trHeight w:val="170"/>
        </w:trPr>
        <w:tc>
          <w:tcPr>
            <w:tcW w:w="3161" w:type="dxa"/>
          </w:tcPr>
          <w:p w14:paraId="7B10D02E" w14:textId="77777777" w:rsidR="00206854" w:rsidRPr="000E53F3" w:rsidRDefault="00206854" w:rsidP="00206854">
            <w:pPr>
              <w:rPr>
                <w:rFonts w:ascii="Montserrat" w:eastAsia="Times New Roman" w:hAnsi="Montserrat" w:cs="Arial"/>
                <w:sz w:val="18"/>
                <w:szCs w:val="18"/>
                <w:lang w:val="es-ES" w:eastAsia="es-ES"/>
              </w:rPr>
            </w:pPr>
            <w:r>
              <w:rPr>
                <w:rFonts w:ascii="Montserrat" w:eastAsia="Times New Roman" w:hAnsi="Montserrat" w:cs="Arial"/>
                <w:sz w:val="18"/>
                <w:szCs w:val="18"/>
                <w:lang w:val="es-ES" w:eastAsia="es-ES"/>
              </w:rPr>
              <w:t>29.</w:t>
            </w:r>
          </w:p>
        </w:tc>
        <w:tc>
          <w:tcPr>
            <w:tcW w:w="983" w:type="dxa"/>
            <w:gridSpan w:val="2"/>
          </w:tcPr>
          <w:p w14:paraId="4F0F5DAF" w14:textId="77777777" w:rsidR="00206854" w:rsidRPr="000E53F3" w:rsidRDefault="00206854" w:rsidP="00206854">
            <w:pPr>
              <w:rPr>
                <w:rFonts w:ascii="Montserrat" w:eastAsia="Times New Roman" w:hAnsi="Montserrat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983" w:type="dxa"/>
            <w:gridSpan w:val="3"/>
          </w:tcPr>
          <w:p w14:paraId="1B89EED9" w14:textId="77777777" w:rsidR="00206854" w:rsidRPr="000E53F3" w:rsidRDefault="00206854" w:rsidP="00206854">
            <w:pPr>
              <w:rPr>
                <w:rFonts w:ascii="Montserrat" w:eastAsia="Times New Roman" w:hAnsi="Montserrat" w:cs="Arial"/>
                <w:sz w:val="18"/>
                <w:szCs w:val="18"/>
                <w:lang w:val="es-ES" w:eastAsia="es-ES"/>
              </w:rPr>
            </w:pPr>
          </w:p>
        </w:tc>
        <w:sdt>
          <w:sdtPr>
            <w:rPr>
              <w:rFonts w:ascii="Montserrat Light" w:eastAsia="Times New Roman" w:hAnsi="Montserrat Light" w:cs="Arial"/>
              <w:sz w:val="14"/>
              <w:szCs w:val="14"/>
              <w:lang w:val="es-ES" w:eastAsia="es-ES"/>
            </w:rPr>
            <w:id w:val="1066149483"/>
            <w:placeholder>
              <w:docPart w:val="FC12BD7BF0E94B35B9AE885BC4CEA337"/>
            </w:placeholder>
            <w:showingPlcHdr/>
            <w:dropDownList>
              <w:listItem w:value="Elija un elemento."/>
              <w:listItem w:displayText="Hombre" w:value="Hombre"/>
              <w:listItem w:displayText="Mujer " w:value="Mujer "/>
            </w:dropDownList>
          </w:sdtPr>
          <w:sdtEndPr>
            <w:rPr>
              <w:rFonts w:ascii="Montserrat Medium" w:hAnsi="Montserrat Medium"/>
              <w:sz w:val="16"/>
              <w:szCs w:val="16"/>
            </w:rPr>
          </w:sdtEndPr>
          <w:sdtContent>
            <w:tc>
              <w:tcPr>
                <w:tcW w:w="945" w:type="dxa"/>
              </w:tcPr>
              <w:p w14:paraId="159CC05E" w14:textId="77777777" w:rsidR="00206854" w:rsidRPr="000E53F3" w:rsidRDefault="00206854" w:rsidP="00206854">
                <w:pPr>
                  <w:rPr>
                    <w:rFonts w:ascii="Montserrat" w:eastAsia="Times New Roman" w:hAnsi="Montserrat" w:cs="Arial"/>
                    <w:sz w:val="18"/>
                    <w:szCs w:val="18"/>
                    <w:lang w:val="es-ES" w:eastAsia="es-ES"/>
                  </w:rPr>
                </w:pPr>
                <w:r w:rsidRPr="00206854">
                  <w:rPr>
                    <w:rStyle w:val="Textodelmarcadordeposicin"/>
                    <w:rFonts w:ascii="Montserrat Light" w:hAnsi="Montserrat Light"/>
                    <w:sz w:val="14"/>
                    <w:szCs w:val="14"/>
                  </w:rPr>
                  <w:t>Elija un elemento</w:t>
                </w:r>
                <w:r w:rsidRPr="0067580D">
                  <w:rPr>
                    <w:rStyle w:val="Textodelmarcadordeposicin"/>
                  </w:rPr>
                  <w:t>.</w:t>
                </w:r>
              </w:p>
            </w:tc>
          </w:sdtContent>
        </w:sdt>
        <w:sdt>
          <w:sdtPr>
            <w:rPr>
              <w:rFonts w:ascii="Montserrat Medium" w:eastAsia="Times New Roman" w:hAnsi="Montserrat Medium" w:cs="Arial"/>
              <w:sz w:val="14"/>
              <w:szCs w:val="14"/>
              <w:lang w:val="es-ES" w:eastAsia="es-ES"/>
            </w:rPr>
            <w:id w:val="344069304"/>
            <w:placeholder>
              <w:docPart w:val="4CB034F1A94C437F9F5813DE0D9ED4A2"/>
            </w:placeholder>
            <w:showingPlcHdr/>
            <w:comboBox>
              <w:listItem w:value="Elija un elemento."/>
              <w:listItem w:displayText="Vigente" w:value="Vigente"/>
              <w:listItem w:displayText="Baja temporal " w:value="Baja temporal "/>
              <w:listItem w:displayText="Baja definitiva " w:value="Baja definitiva "/>
              <w:listItem w:displayText="Desertor" w:value="Desertor"/>
            </w:comboBox>
          </w:sdtPr>
          <w:sdtContent>
            <w:tc>
              <w:tcPr>
                <w:tcW w:w="1583" w:type="dxa"/>
                <w:gridSpan w:val="5"/>
              </w:tcPr>
              <w:p w14:paraId="398C9F34" w14:textId="0A03C786" w:rsidR="00206854" w:rsidRPr="001D3E77" w:rsidRDefault="001D3E77" w:rsidP="00206854">
                <w:pPr>
                  <w:rPr>
                    <w:rFonts w:ascii="Montserrat" w:eastAsia="Times New Roman" w:hAnsi="Montserrat" w:cs="Arial"/>
                    <w:sz w:val="14"/>
                    <w:szCs w:val="14"/>
                    <w:lang w:val="es-ES" w:eastAsia="es-ES"/>
                  </w:rPr>
                </w:pPr>
                <w:r w:rsidRPr="001D3E77">
                  <w:rPr>
                    <w:rStyle w:val="Textodelmarcadordeposicin"/>
                    <w:rFonts w:ascii="Montserrat Light" w:hAnsi="Montserrat Light"/>
                    <w:sz w:val="14"/>
                    <w:szCs w:val="14"/>
                  </w:rPr>
                  <w:t>Elija un elemento.</w:t>
                </w:r>
              </w:p>
            </w:tc>
          </w:sdtContent>
        </w:sdt>
        <w:tc>
          <w:tcPr>
            <w:tcW w:w="2835" w:type="dxa"/>
            <w:gridSpan w:val="4"/>
          </w:tcPr>
          <w:p w14:paraId="62C46B8D" w14:textId="77777777" w:rsidR="00206854" w:rsidRPr="001D3E77" w:rsidRDefault="00206854" w:rsidP="00206854">
            <w:pPr>
              <w:rPr>
                <w:rFonts w:ascii="Montserrat" w:eastAsia="Times New Roman" w:hAnsi="Montserrat" w:cs="Arial"/>
                <w:sz w:val="14"/>
                <w:szCs w:val="14"/>
                <w:lang w:val="es-ES" w:eastAsia="es-ES"/>
              </w:rPr>
            </w:pPr>
          </w:p>
          <w:p w14:paraId="245EDC03" w14:textId="77777777" w:rsidR="00206854" w:rsidRPr="001D3E77" w:rsidRDefault="00206854" w:rsidP="00206854">
            <w:pPr>
              <w:rPr>
                <w:rFonts w:ascii="Montserrat" w:eastAsia="Times New Roman" w:hAnsi="Montserrat" w:cs="Arial"/>
                <w:sz w:val="14"/>
                <w:szCs w:val="14"/>
                <w:lang w:val="es-ES" w:eastAsia="es-ES"/>
              </w:rPr>
            </w:pPr>
          </w:p>
        </w:tc>
      </w:tr>
      <w:tr w:rsidR="00206854" w:rsidRPr="001D3E77" w14:paraId="00417954" w14:textId="77777777" w:rsidTr="00853F41">
        <w:trPr>
          <w:trHeight w:val="170"/>
        </w:trPr>
        <w:tc>
          <w:tcPr>
            <w:tcW w:w="3161" w:type="dxa"/>
          </w:tcPr>
          <w:p w14:paraId="20625499" w14:textId="77777777" w:rsidR="00206854" w:rsidRDefault="00206854" w:rsidP="00206854">
            <w:pPr>
              <w:rPr>
                <w:rFonts w:ascii="Montserrat" w:eastAsia="Times New Roman" w:hAnsi="Montserrat" w:cs="Arial"/>
                <w:sz w:val="18"/>
                <w:szCs w:val="18"/>
                <w:lang w:val="es-ES" w:eastAsia="es-ES"/>
              </w:rPr>
            </w:pPr>
            <w:r>
              <w:rPr>
                <w:rFonts w:ascii="Montserrat" w:eastAsia="Times New Roman" w:hAnsi="Montserrat" w:cs="Arial"/>
                <w:sz w:val="18"/>
                <w:szCs w:val="18"/>
                <w:lang w:val="es-ES" w:eastAsia="es-ES"/>
              </w:rPr>
              <w:t>30.</w:t>
            </w:r>
          </w:p>
        </w:tc>
        <w:tc>
          <w:tcPr>
            <w:tcW w:w="983" w:type="dxa"/>
            <w:gridSpan w:val="2"/>
          </w:tcPr>
          <w:p w14:paraId="7754232E" w14:textId="77777777" w:rsidR="00206854" w:rsidRPr="000E53F3" w:rsidRDefault="00206854" w:rsidP="00206854">
            <w:pPr>
              <w:rPr>
                <w:rFonts w:ascii="Montserrat" w:eastAsia="Times New Roman" w:hAnsi="Montserrat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983" w:type="dxa"/>
            <w:gridSpan w:val="3"/>
          </w:tcPr>
          <w:p w14:paraId="71D6A55A" w14:textId="77777777" w:rsidR="00206854" w:rsidRPr="000E53F3" w:rsidRDefault="00206854" w:rsidP="00206854">
            <w:pPr>
              <w:rPr>
                <w:rFonts w:ascii="Montserrat" w:eastAsia="Times New Roman" w:hAnsi="Montserrat" w:cs="Arial"/>
                <w:sz w:val="18"/>
                <w:szCs w:val="18"/>
                <w:lang w:val="es-ES" w:eastAsia="es-ES"/>
              </w:rPr>
            </w:pPr>
          </w:p>
        </w:tc>
        <w:sdt>
          <w:sdtPr>
            <w:rPr>
              <w:rFonts w:ascii="Montserrat Light" w:eastAsia="Times New Roman" w:hAnsi="Montserrat Light" w:cs="Arial"/>
              <w:sz w:val="14"/>
              <w:szCs w:val="14"/>
              <w:lang w:val="es-ES" w:eastAsia="es-ES"/>
            </w:rPr>
            <w:id w:val="-1690745211"/>
            <w:placeholder>
              <w:docPart w:val="21CE8D89031742C6BC39A5F47D0BA95E"/>
            </w:placeholder>
            <w:showingPlcHdr/>
            <w:dropDownList>
              <w:listItem w:value="Elija un elemento."/>
              <w:listItem w:displayText="Hombre" w:value="Hombre"/>
              <w:listItem w:displayText="Mujer " w:value="Mujer "/>
            </w:dropDownList>
          </w:sdtPr>
          <w:sdtEndPr>
            <w:rPr>
              <w:rFonts w:ascii="Montserrat Medium" w:hAnsi="Montserrat Medium"/>
              <w:sz w:val="16"/>
              <w:szCs w:val="16"/>
            </w:rPr>
          </w:sdtEndPr>
          <w:sdtContent>
            <w:tc>
              <w:tcPr>
                <w:tcW w:w="945" w:type="dxa"/>
              </w:tcPr>
              <w:p w14:paraId="52926175" w14:textId="77777777" w:rsidR="00206854" w:rsidRPr="000E53F3" w:rsidRDefault="00206854" w:rsidP="00206854">
                <w:pPr>
                  <w:rPr>
                    <w:rFonts w:ascii="Montserrat" w:eastAsia="Times New Roman" w:hAnsi="Montserrat" w:cs="Arial"/>
                    <w:sz w:val="18"/>
                    <w:szCs w:val="18"/>
                    <w:lang w:val="es-ES" w:eastAsia="es-ES"/>
                  </w:rPr>
                </w:pPr>
                <w:r w:rsidRPr="00206854">
                  <w:rPr>
                    <w:rStyle w:val="Textodelmarcadordeposicin"/>
                    <w:rFonts w:ascii="Montserrat Light" w:hAnsi="Montserrat Light"/>
                    <w:sz w:val="14"/>
                    <w:szCs w:val="14"/>
                  </w:rPr>
                  <w:t>Elija un elemento</w:t>
                </w:r>
                <w:r w:rsidRPr="0067580D">
                  <w:rPr>
                    <w:rStyle w:val="Textodelmarcadordeposicin"/>
                  </w:rPr>
                  <w:t>.</w:t>
                </w:r>
              </w:p>
            </w:tc>
          </w:sdtContent>
        </w:sdt>
        <w:sdt>
          <w:sdtPr>
            <w:rPr>
              <w:rFonts w:ascii="Montserrat Medium" w:eastAsia="Times New Roman" w:hAnsi="Montserrat Medium" w:cs="Arial"/>
              <w:sz w:val="14"/>
              <w:szCs w:val="14"/>
              <w:lang w:val="es-ES" w:eastAsia="es-ES"/>
            </w:rPr>
            <w:id w:val="-1353951816"/>
            <w:placeholder>
              <w:docPart w:val="F71F1324C3734792BDB1360AE44552F9"/>
            </w:placeholder>
            <w:showingPlcHdr/>
            <w:comboBox>
              <w:listItem w:value="Elija un elemento."/>
              <w:listItem w:displayText="Vigente" w:value="Vigente"/>
              <w:listItem w:displayText="Baja temporal " w:value="Baja temporal "/>
              <w:listItem w:displayText="Baja definitiva " w:value="Baja definitiva "/>
              <w:listItem w:displayText="Desertor" w:value="Desertor"/>
            </w:comboBox>
          </w:sdtPr>
          <w:sdtContent>
            <w:tc>
              <w:tcPr>
                <w:tcW w:w="1583" w:type="dxa"/>
                <w:gridSpan w:val="5"/>
              </w:tcPr>
              <w:p w14:paraId="54B1B7C5" w14:textId="695E5224" w:rsidR="00206854" w:rsidRPr="001D3E77" w:rsidRDefault="001D3E77" w:rsidP="00206854">
                <w:pPr>
                  <w:rPr>
                    <w:rFonts w:ascii="Montserrat" w:eastAsia="Times New Roman" w:hAnsi="Montserrat" w:cs="Arial"/>
                    <w:sz w:val="14"/>
                    <w:szCs w:val="14"/>
                    <w:lang w:val="es-ES" w:eastAsia="es-ES"/>
                  </w:rPr>
                </w:pPr>
                <w:r w:rsidRPr="001D3E77">
                  <w:rPr>
                    <w:rStyle w:val="Textodelmarcadordeposicin"/>
                    <w:rFonts w:ascii="Montserrat Light" w:hAnsi="Montserrat Light"/>
                    <w:sz w:val="14"/>
                    <w:szCs w:val="14"/>
                  </w:rPr>
                  <w:t>Elija un elemento.</w:t>
                </w:r>
              </w:p>
            </w:tc>
          </w:sdtContent>
        </w:sdt>
        <w:tc>
          <w:tcPr>
            <w:tcW w:w="2835" w:type="dxa"/>
            <w:gridSpan w:val="4"/>
          </w:tcPr>
          <w:p w14:paraId="40E3DA7B" w14:textId="77777777" w:rsidR="00206854" w:rsidRPr="001D3E77" w:rsidRDefault="00206854" w:rsidP="00206854">
            <w:pPr>
              <w:rPr>
                <w:rFonts w:ascii="Montserrat" w:eastAsia="Times New Roman" w:hAnsi="Montserrat" w:cs="Arial"/>
                <w:sz w:val="14"/>
                <w:szCs w:val="14"/>
                <w:lang w:val="es-ES" w:eastAsia="es-ES"/>
              </w:rPr>
            </w:pPr>
          </w:p>
        </w:tc>
      </w:tr>
      <w:tr w:rsidR="000D2077" w14:paraId="13711830" w14:textId="77777777" w:rsidTr="009276AF">
        <w:trPr>
          <w:trHeight w:val="319"/>
        </w:trPr>
        <w:tc>
          <w:tcPr>
            <w:tcW w:w="10490" w:type="dxa"/>
            <w:gridSpan w:val="16"/>
          </w:tcPr>
          <w:p w14:paraId="684EB175" w14:textId="22D74DAA" w:rsidR="000D2077" w:rsidRPr="00550330" w:rsidRDefault="000D2077" w:rsidP="001D3E77">
            <w:pPr>
              <w:rPr>
                <w:rFonts w:ascii="Montserrat" w:eastAsia="Times New Roman" w:hAnsi="Montserrat" w:cs="Arial"/>
                <w:b/>
                <w:bCs/>
                <w:sz w:val="16"/>
                <w:szCs w:val="16"/>
                <w:lang w:val="es-ES" w:eastAsia="es-ES"/>
              </w:rPr>
            </w:pPr>
            <w:r w:rsidRPr="00550330">
              <w:rPr>
                <w:rFonts w:ascii="Montserrat" w:eastAsia="Times New Roman" w:hAnsi="Montserrat" w:cs="Arial"/>
                <w:b/>
                <w:bCs/>
                <w:sz w:val="16"/>
                <w:szCs w:val="16"/>
                <w:lang w:val="es-ES" w:eastAsia="es-ES"/>
              </w:rPr>
              <w:t>Agregue la liga de acceso a sus evidencias de trabajo:</w:t>
            </w:r>
            <w:r w:rsidR="00CC43D3">
              <w:rPr>
                <w:rFonts w:ascii="Montserrat" w:eastAsia="Times New Roman" w:hAnsi="Montserrat" w:cs="Arial"/>
                <w:b/>
                <w:bCs/>
                <w:sz w:val="16"/>
                <w:szCs w:val="16"/>
                <w:lang w:val="es-ES" w:eastAsia="es-ES"/>
              </w:rPr>
              <w:t xml:space="preserve"> </w:t>
            </w:r>
            <w:r w:rsidR="00CC43D3" w:rsidRPr="00CC43D3">
              <w:rPr>
                <w:rFonts w:ascii="Montserrat ExtraLight" w:eastAsia="Times New Roman" w:hAnsi="Montserrat ExtraLight" w:cs="Arial"/>
                <w:sz w:val="16"/>
                <w:szCs w:val="16"/>
                <w:lang w:val="es-ES" w:eastAsia="es-ES"/>
              </w:rPr>
              <w:t>(w)</w:t>
            </w:r>
          </w:p>
          <w:p w14:paraId="638F81BD" w14:textId="2A10F9DF" w:rsidR="0065284C" w:rsidRPr="00550330" w:rsidRDefault="0065284C" w:rsidP="001D3E77">
            <w:pPr>
              <w:rPr>
                <w:rFonts w:ascii="Montserrat" w:eastAsia="Times New Roman" w:hAnsi="Montserrat" w:cs="Arial"/>
                <w:b/>
                <w:bCs/>
                <w:sz w:val="16"/>
                <w:szCs w:val="16"/>
                <w:lang w:val="es-ES" w:eastAsia="es-ES"/>
              </w:rPr>
            </w:pPr>
          </w:p>
        </w:tc>
      </w:tr>
      <w:tr w:rsidR="009276AF" w:rsidRPr="0065284C" w14:paraId="120194F2" w14:textId="77777777" w:rsidTr="00B42658">
        <w:trPr>
          <w:trHeight w:val="340"/>
        </w:trPr>
        <w:tc>
          <w:tcPr>
            <w:tcW w:w="10490" w:type="dxa"/>
            <w:gridSpan w:val="16"/>
          </w:tcPr>
          <w:p w14:paraId="0942F478" w14:textId="2EE63101" w:rsidR="009276AF" w:rsidRPr="00550330" w:rsidRDefault="006B6DAB" w:rsidP="001D3E77">
            <w:pPr>
              <w:rPr>
                <w:rFonts w:ascii="Montserrat" w:eastAsia="Times New Roman" w:hAnsi="Montserrat" w:cs="Arial"/>
                <w:b/>
                <w:bCs/>
                <w:sz w:val="16"/>
                <w:szCs w:val="16"/>
                <w:lang w:val="es-ES" w:eastAsia="es-ES"/>
              </w:rPr>
            </w:pPr>
            <w:r w:rsidRPr="00550330">
              <w:rPr>
                <w:rFonts w:ascii="Montserrat" w:eastAsia="Times New Roman" w:hAnsi="Montserrat" w:cs="Arial"/>
                <w:b/>
                <w:bCs/>
                <w:sz w:val="16"/>
                <w:szCs w:val="16"/>
                <w:lang w:val="es-ES" w:eastAsia="es-ES"/>
              </w:rPr>
              <w:t xml:space="preserve">Agregue al menos una observación constructiva que retroalimente </w:t>
            </w:r>
            <w:r w:rsidR="0065284C" w:rsidRPr="00550330">
              <w:rPr>
                <w:rFonts w:ascii="Montserrat" w:eastAsia="Times New Roman" w:hAnsi="Montserrat" w:cs="Arial"/>
                <w:b/>
                <w:bCs/>
                <w:sz w:val="16"/>
                <w:szCs w:val="16"/>
                <w:lang w:val="es-ES" w:eastAsia="es-ES"/>
              </w:rPr>
              <w:t xml:space="preserve">al Plan de Acción Tutorial: </w:t>
            </w:r>
            <w:r w:rsidR="00CC43D3" w:rsidRPr="00CC43D3">
              <w:rPr>
                <w:rFonts w:ascii="Montserrat ExtraLight" w:eastAsia="Times New Roman" w:hAnsi="Montserrat ExtraLight" w:cs="Arial"/>
                <w:sz w:val="16"/>
                <w:szCs w:val="16"/>
                <w:lang w:val="es-ES" w:eastAsia="es-ES"/>
              </w:rPr>
              <w:t>(x)</w:t>
            </w:r>
          </w:p>
          <w:p w14:paraId="4423BCDB" w14:textId="77777777" w:rsidR="0065284C" w:rsidRPr="00550330" w:rsidRDefault="0065284C" w:rsidP="001D3E77">
            <w:pPr>
              <w:rPr>
                <w:rFonts w:ascii="Montserrat" w:eastAsia="Times New Roman" w:hAnsi="Montserrat" w:cs="Arial"/>
                <w:b/>
                <w:bCs/>
                <w:sz w:val="16"/>
                <w:szCs w:val="16"/>
                <w:lang w:val="es-ES" w:eastAsia="es-ES"/>
              </w:rPr>
            </w:pPr>
          </w:p>
          <w:p w14:paraId="74B9ABD2" w14:textId="68A95B62" w:rsidR="0065284C" w:rsidRPr="00550330" w:rsidRDefault="0065284C" w:rsidP="001D3E77">
            <w:pPr>
              <w:rPr>
                <w:rFonts w:ascii="Montserrat" w:eastAsia="Times New Roman" w:hAnsi="Montserrat" w:cs="Arial"/>
                <w:b/>
                <w:bCs/>
                <w:sz w:val="16"/>
                <w:szCs w:val="16"/>
                <w:lang w:val="es-ES" w:eastAsia="es-ES"/>
              </w:rPr>
            </w:pPr>
          </w:p>
        </w:tc>
      </w:tr>
    </w:tbl>
    <w:p w14:paraId="41ED7AC3" w14:textId="77777777" w:rsidR="00550330" w:rsidRPr="0065284C" w:rsidRDefault="00550330">
      <w:pPr>
        <w:rPr>
          <w:rFonts w:ascii="Montserrat" w:hAnsi="Montserrat"/>
        </w:rPr>
      </w:pPr>
    </w:p>
    <w:tbl>
      <w:tblPr>
        <w:tblStyle w:val="Tablaconcuadrcula"/>
        <w:tblW w:w="10490" w:type="dxa"/>
        <w:tblInd w:w="-714" w:type="dxa"/>
        <w:tblLook w:val="04A0" w:firstRow="1" w:lastRow="0" w:firstColumn="1" w:lastColumn="0" w:noHBand="0" w:noVBand="1"/>
      </w:tblPr>
      <w:tblGrid>
        <w:gridCol w:w="5128"/>
        <w:gridCol w:w="5362"/>
      </w:tblGrid>
      <w:tr w:rsidR="0065284C" w14:paraId="08D64768" w14:textId="77777777" w:rsidTr="0065284C">
        <w:tc>
          <w:tcPr>
            <w:tcW w:w="5128" w:type="dxa"/>
            <w:shd w:val="clear" w:color="auto" w:fill="002060"/>
          </w:tcPr>
          <w:p w14:paraId="722631A9" w14:textId="09132A50" w:rsidR="0065284C" w:rsidRDefault="00FF17BC" w:rsidP="0065284C">
            <w:r>
              <w:t xml:space="preserve">ENTREGA </w:t>
            </w:r>
          </w:p>
        </w:tc>
        <w:tc>
          <w:tcPr>
            <w:tcW w:w="5362" w:type="dxa"/>
            <w:shd w:val="clear" w:color="auto" w:fill="002060"/>
          </w:tcPr>
          <w:p w14:paraId="3E4C1BE0" w14:textId="4E6307E1" w:rsidR="0065284C" w:rsidRDefault="00FF17BC">
            <w:r>
              <w:t xml:space="preserve">RECIBE </w:t>
            </w:r>
          </w:p>
        </w:tc>
      </w:tr>
      <w:tr w:rsidR="0065284C" w14:paraId="33A37A5D" w14:textId="77777777" w:rsidTr="0065284C">
        <w:tc>
          <w:tcPr>
            <w:tcW w:w="5128" w:type="dxa"/>
          </w:tcPr>
          <w:p w14:paraId="16E3C11F" w14:textId="2803C325" w:rsidR="0065284C" w:rsidRPr="00DD4406" w:rsidRDefault="00656055" w:rsidP="0065284C">
            <w:pPr>
              <w:rPr>
                <w:rFonts w:ascii="Montserrat ExtraLight" w:hAnsi="Montserrat ExtraLight"/>
                <w:sz w:val="18"/>
                <w:szCs w:val="18"/>
              </w:rPr>
            </w:pPr>
            <w:r w:rsidRPr="00DD4406">
              <w:rPr>
                <w:rFonts w:ascii="Montserrat ExtraLight" w:hAnsi="Montserrat ExtraLight"/>
                <w:sz w:val="18"/>
                <w:szCs w:val="18"/>
              </w:rPr>
              <w:t>(y)</w:t>
            </w:r>
          </w:p>
          <w:p w14:paraId="08843F37" w14:textId="77777777" w:rsidR="00DD4406" w:rsidRPr="00FF17BC" w:rsidRDefault="00DD4406" w:rsidP="0065284C">
            <w:pPr>
              <w:rPr>
                <w:rFonts w:ascii="Montserrat" w:hAnsi="Montserrat"/>
                <w:b/>
                <w:bCs/>
                <w:sz w:val="20"/>
                <w:szCs w:val="20"/>
              </w:rPr>
            </w:pPr>
          </w:p>
          <w:p w14:paraId="1F7E0AE5" w14:textId="331962F3" w:rsidR="0065284C" w:rsidRPr="00FF17BC" w:rsidRDefault="0065284C" w:rsidP="0065284C">
            <w:pPr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FF17BC">
              <w:rPr>
                <w:rFonts w:ascii="Montserrat" w:hAnsi="Montserrat"/>
                <w:b/>
                <w:bCs/>
                <w:sz w:val="20"/>
                <w:szCs w:val="20"/>
              </w:rPr>
              <w:t>Tutor (a)</w:t>
            </w:r>
          </w:p>
        </w:tc>
        <w:tc>
          <w:tcPr>
            <w:tcW w:w="5362" w:type="dxa"/>
          </w:tcPr>
          <w:p w14:paraId="1AA6D132" w14:textId="580F4D0E" w:rsidR="0065284C" w:rsidRPr="00DD4406" w:rsidRDefault="00DD4406" w:rsidP="0065284C">
            <w:pPr>
              <w:rPr>
                <w:rFonts w:ascii="Montserrat ExtraLight" w:hAnsi="Montserrat ExtraLight"/>
                <w:sz w:val="18"/>
                <w:szCs w:val="18"/>
              </w:rPr>
            </w:pPr>
            <w:r w:rsidRPr="00DD4406">
              <w:rPr>
                <w:rFonts w:ascii="Montserrat ExtraLight" w:hAnsi="Montserrat ExtraLight"/>
                <w:sz w:val="18"/>
                <w:szCs w:val="18"/>
              </w:rPr>
              <w:t>(z)</w:t>
            </w:r>
          </w:p>
          <w:p w14:paraId="79411A9F" w14:textId="77777777" w:rsidR="0065284C" w:rsidRPr="00FF17BC" w:rsidRDefault="0065284C" w:rsidP="0065284C">
            <w:pPr>
              <w:rPr>
                <w:rFonts w:ascii="Montserrat" w:hAnsi="Montserrat"/>
                <w:b/>
                <w:bCs/>
                <w:sz w:val="20"/>
                <w:szCs w:val="20"/>
              </w:rPr>
            </w:pPr>
          </w:p>
          <w:p w14:paraId="4174A9D0" w14:textId="0CB43AD1" w:rsidR="0065284C" w:rsidRPr="00FF17BC" w:rsidRDefault="0065284C" w:rsidP="0065284C">
            <w:pPr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FF17BC">
              <w:rPr>
                <w:rFonts w:ascii="Montserrat" w:hAnsi="Montserrat"/>
                <w:b/>
                <w:bCs/>
                <w:sz w:val="20"/>
                <w:szCs w:val="20"/>
              </w:rPr>
              <w:t>Coordinador Departamental de Tutorías</w:t>
            </w:r>
          </w:p>
        </w:tc>
      </w:tr>
      <w:tr w:rsidR="00550330" w14:paraId="25859CB1" w14:textId="77777777" w:rsidTr="00550330">
        <w:tc>
          <w:tcPr>
            <w:tcW w:w="5128" w:type="dxa"/>
            <w:tcBorders>
              <w:bottom w:val="single" w:sz="4" w:space="0" w:color="auto"/>
            </w:tcBorders>
          </w:tcPr>
          <w:p w14:paraId="6736BEE1" w14:textId="5D82C6A5" w:rsidR="00550330" w:rsidRPr="00FF17BC" w:rsidRDefault="00550330" w:rsidP="0065284C">
            <w:pPr>
              <w:rPr>
                <w:rFonts w:ascii="Montserrat" w:hAnsi="Montserrat"/>
                <w:sz w:val="20"/>
                <w:szCs w:val="20"/>
              </w:rPr>
            </w:pPr>
            <w:r w:rsidRPr="00FF17BC">
              <w:rPr>
                <w:rFonts w:ascii="Montserrat" w:hAnsi="Montserrat"/>
                <w:sz w:val="20"/>
                <w:szCs w:val="20"/>
              </w:rPr>
              <w:t xml:space="preserve">Fecha de inicio de Acción Tutorial: </w:t>
            </w:r>
            <w:r w:rsidR="00DD4406">
              <w:rPr>
                <w:rFonts w:ascii="Montserrat" w:hAnsi="Montserrat"/>
                <w:sz w:val="20"/>
                <w:szCs w:val="20"/>
              </w:rPr>
              <w:t>(</w:t>
            </w:r>
            <w:proofErr w:type="spellStart"/>
            <w:r w:rsidR="00DD4406">
              <w:rPr>
                <w:rFonts w:ascii="Montserrat" w:hAnsi="Montserrat"/>
                <w:sz w:val="20"/>
                <w:szCs w:val="20"/>
              </w:rPr>
              <w:t>aa</w:t>
            </w:r>
            <w:proofErr w:type="spellEnd"/>
            <w:r w:rsidR="00DD4406">
              <w:rPr>
                <w:rFonts w:ascii="Montserrat" w:hAnsi="Montserrat"/>
                <w:sz w:val="20"/>
                <w:szCs w:val="20"/>
              </w:rPr>
              <w:t>)</w:t>
            </w:r>
          </w:p>
          <w:sdt>
            <w:sdtPr>
              <w:rPr>
                <w:rFonts w:ascii="Montserrat" w:hAnsi="Montserrat"/>
                <w:sz w:val="20"/>
                <w:szCs w:val="20"/>
              </w:rPr>
              <w:id w:val="-1181660017"/>
              <w:placeholder>
                <w:docPart w:val="DA141CC6889C497095B20378442799AC"/>
              </w:placeholder>
              <w:showingPlcHdr/>
              <w:date>
                <w:dateFormat w:val="d' de 'MMMM' de 'yyyy"/>
                <w:lid w:val="es-MX"/>
                <w:storeMappedDataAs w:val="dateTime"/>
                <w:calendar w:val="gregorian"/>
              </w:date>
            </w:sdtPr>
            <w:sdtContent>
              <w:p w14:paraId="0EE3130E" w14:textId="34609B44" w:rsidR="00550330" w:rsidRPr="00FF17BC" w:rsidRDefault="00550330" w:rsidP="0065284C">
                <w:pPr>
                  <w:rPr>
                    <w:rFonts w:ascii="Montserrat" w:hAnsi="Montserrat"/>
                    <w:sz w:val="20"/>
                    <w:szCs w:val="20"/>
                  </w:rPr>
                </w:pPr>
                <w:r w:rsidRPr="00FF17BC">
                  <w:rPr>
                    <w:rStyle w:val="Textodelmarcadordeposicin"/>
                    <w:rFonts w:ascii="Montserrat" w:hAnsi="Montserrat"/>
                    <w:sz w:val="20"/>
                    <w:szCs w:val="20"/>
                  </w:rPr>
                  <w:t>Haga clic aquí o pulse para escribir una fecha.</w:t>
                </w:r>
              </w:p>
            </w:sdtContent>
          </w:sdt>
        </w:tc>
        <w:tc>
          <w:tcPr>
            <w:tcW w:w="5362" w:type="dxa"/>
            <w:vMerge w:val="restart"/>
            <w:tcBorders>
              <w:right w:val="nil"/>
            </w:tcBorders>
          </w:tcPr>
          <w:p w14:paraId="385EBD01" w14:textId="4DF44AD6" w:rsidR="00550330" w:rsidRDefault="00550330" w:rsidP="00853F41"/>
        </w:tc>
      </w:tr>
      <w:tr w:rsidR="00550330" w14:paraId="19DBF1E7" w14:textId="77777777" w:rsidTr="00550330">
        <w:tc>
          <w:tcPr>
            <w:tcW w:w="5128" w:type="dxa"/>
            <w:tcBorders>
              <w:bottom w:val="single" w:sz="4" w:space="0" w:color="auto"/>
            </w:tcBorders>
          </w:tcPr>
          <w:p w14:paraId="2583A786" w14:textId="2DFD3193" w:rsidR="00550330" w:rsidRPr="00FF17BC" w:rsidRDefault="00550330" w:rsidP="00550330">
            <w:pPr>
              <w:rPr>
                <w:rFonts w:ascii="Montserrat" w:hAnsi="Montserrat"/>
                <w:sz w:val="20"/>
                <w:szCs w:val="20"/>
              </w:rPr>
            </w:pPr>
            <w:r w:rsidRPr="00FF17BC">
              <w:rPr>
                <w:rFonts w:ascii="Montserrat" w:hAnsi="Montserrat"/>
                <w:sz w:val="20"/>
                <w:szCs w:val="20"/>
              </w:rPr>
              <w:t xml:space="preserve">Fecha de entrega y recepción: </w:t>
            </w:r>
            <w:r w:rsidR="00FC7EAF">
              <w:rPr>
                <w:rFonts w:ascii="Montserrat" w:hAnsi="Montserrat"/>
                <w:sz w:val="20"/>
                <w:szCs w:val="20"/>
              </w:rPr>
              <w:t>(</w:t>
            </w:r>
            <w:proofErr w:type="spellStart"/>
            <w:r w:rsidR="00FC7EAF">
              <w:rPr>
                <w:rFonts w:ascii="Montserrat" w:hAnsi="Montserrat"/>
                <w:sz w:val="20"/>
                <w:szCs w:val="20"/>
              </w:rPr>
              <w:t>bb</w:t>
            </w:r>
            <w:proofErr w:type="spellEnd"/>
            <w:r w:rsidR="00FC7EAF">
              <w:rPr>
                <w:rFonts w:ascii="Montserrat" w:hAnsi="Montserrat"/>
                <w:sz w:val="20"/>
                <w:szCs w:val="20"/>
              </w:rPr>
              <w:t>)</w:t>
            </w:r>
          </w:p>
          <w:sdt>
            <w:sdtPr>
              <w:rPr>
                <w:rFonts w:ascii="Montserrat" w:hAnsi="Montserrat"/>
                <w:sz w:val="20"/>
                <w:szCs w:val="20"/>
              </w:rPr>
              <w:id w:val="-1283031271"/>
              <w:placeholder>
                <w:docPart w:val="FB9F1515131643DCBE62E55102057456"/>
              </w:placeholder>
              <w:showingPlcHdr/>
              <w:date>
                <w:dateFormat w:val="dddd, d' de 'MMMM' de 'yyyy"/>
                <w:lid w:val="es-MX"/>
                <w:storeMappedDataAs w:val="dateTime"/>
                <w:calendar w:val="gregorian"/>
              </w:date>
            </w:sdtPr>
            <w:sdtContent>
              <w:p w14:paraId="49498E2B" w14:textId="46BE982B" w:rsidR="00550330" w:rsidRPr="00FF17BC" w:rsidRDefault="00550330" w:rsidP="00550330">
                <w:pPr>
                  <w:rPr>
                    <w:rFonts w:ascii="Montserrat" w:hAnsi="Montserrat"/>
                    <w:sz w:val="20"/>
                    <w:szCs w:val="20"/>
                  </w:rPr>
                </w:pPr>
                <w:r w:rsidRPr="00FF17BC">
                  <w:rPr>
                    <w:rStyle w:val="Textodelmarcadordeposicin"/>
                    <w:rFonts w:ascii="Montserrat" w:hAnsi="Montserrat"/>
                    <w:sz w:val="20"/>
                    <w:szCs w:val="20"/>
                  </w:rPr>
                  <w:t>Haga clic aquí o pulse para escribir una fecha.</w:t>
                </w:r>
              </w:p>
            </w:sdtContent>
          </w:sdt>
        </w:tc>
        <w:tc>
          <w:tcPr>
            <w:tcW w:w="5362" w:type="dxa"/>
            <w:vMerge/>
            <w:tcBorders>
              <w:bottom w:val="nil"/>
              <w:right w:val="nil"/>
            </w:tcBorders>
          </w:tcPr>
          <w:p w14:paraId="25DFE835" w14:textId="77777777" w:rsidR="00550330" w:rsidRDefault="00550330" w:rsidP="00853F41"/>
        </w:tc>
      </w:tr>
    </w:tbl>
    <w:p w14:paraId="7D975463" w14:textId="77777777" w:rsidR="000F35FE" w:rsidRDefault="000F35FE"/>
    <w:p w14:paraId="597EFDD2" w14:textId="77777777" w:rsidR="007D4698" w:rsidRDefault="007D4698"/>
    <w:p w14:paraId="5AFFA2AE" w14:textId="77777777" w:rsidR="007D4698" w:rsidRDefault="007D4698"/>
    <w:p w14:paraId="4B7A4657" w14:textId="4777E60E" w:rsidR="007D4698" w:rsidRDefault="007D4698">
      <w:r>
        <w:t xml:space="preserve">Instrucciones de llenado </w:t>
      </w:r>
    </w:p>
    <w:p w14:paraId="6419EEA8" w14:textId="3A69E5EE" w:rsidR="007D4698" w:rsidRDefault="00ED7FB0" w:rsidP="00ED7FB0">
      <w:pPr>
        <w:pStyle w:val="Prrafodelista"/>
        <w:numPr>
          <w:ilvl w:val="0"/>
          <w:numId w:val="1"/>
        </w:numPr>
      </w:pPr>
      <w:r>
        <w:t>Indicar el nombre del tutor</w:t>
      </w:r>
    </w:p>
    <w:p w14:paraId="135595DE" w14:textId="52F071AC" w:rsidR="00ED7FB0" w:rsidRDefault="00ED7FB0" w:rsidP="00ED7FB0">
      <w:pPr>
        <w:pStyle w:val="Prrafodelista"/>
        <w:numPr>
          <w:ilvl w:val="0"/>
          <w:numId w:val="1"/>
        </w:numPr>
      </w:pPr>
      <w:r>
        <w:t xml:space="preserve">Indicar la fecha </w:t>
      </w:r>
      <w:r w:rsidR="004339EB">
        <w:t>de la elaboración</w:t>
      </w:r>
      <w:r>
        <w:t xml:space="preserve"> del documento </w:t>
      </w:r>
    </w:p>
    <w:p w14:paraId="332ED846" w14:textId="153386E7" w:rsidR="00ED7FB0" w:rsidRDefault="00ED7FB0" w:rsidP="00ED7FB0">
      <w:pPr>
        <w:pStyle w:val="Prrafodelista"/>
        <w:numPr>
          <w:ilvl w:val="0"/>
          <w:numId w:val="1"/>
        </w:numPr>
      </w:pPr>
      <w:r>
        <w:t xml:space="preserve">Indicar el periodo </w:t>
      </w:r>
    </w:p>
    <w:p w14:paraId="2E74AC2B" w14:textId="7E9B28EF" w:rsidR="004339EB" w:rsidRDefault="004339EB" w:rsidP="00ED7FB0">
      <w:pPr>
        <w:pStyle w:val="Prrafodelista"/>
        <w:numPr>
          <w:ilvl w:val="0"/>
          <w:numId w:val="1"/>
        </w:numPr>
      </w:pPr>
      <w:r>
        <w:t xml:space="preserve">Indicar el departamento al que pertenece la carrera de los tutorados </w:t>
      </w:r>
    </w:p>
    <w:p w14:paraId="095D99F2" w14:textId="04C01A20" w:rsidR="004339EB" w:rsidRDefault="004339EB" w:rsidP="00ED7FB0">
      <w:pPr>
        <w:pStyle w:val="Prrafodelista"/>
        <w:numPr>
          <w:ilvl w:val="0"/>
          <w:numId w:val="1"/>
        </w:numPr>
      </w:pPr>
      <w:r>
        <w:t xml:space="preserve">Indicar la carrera de los estudiantes </w:t>
      </w:r>
    </w:p>
    <w:p w14:paraId="7CC24A52" w14:textId="1F67BCF0" w:rsidR="004339EB" w:rsidRDefault="004339EB" w:rsidP="00ED7FB0">
      <w:pPr>
        <w:pStyle w:val="Prrafodelista"/>
        <w:numPr>
          <w:ilvl w:val="0"/>
          <w:numId w:val="1"/>
        </w:numPr>
      </w:pPr>
      <w:r>
        <w:t xml:space="preserve">Indicar el semestre que cursan los estudiantes </w:t>
      </w:r>
    </w:p>
    <w:p w14:paraId="3776E79F" w14:textId="33127D88" w:rsidR="004339EB" w:rsidRDefault="004339EB" w:rsidP="00ED7FB0">
      <w:pPr>
        <w:pStyle w:val="Prrafodelista"/>
        <w:numPr>
          <w:ilvl w:val="0"/>
          <w:numId w:val="1"/>
        </w:numPr>
      </w:pPr>
      <w:r>
        <w:t>Indicar e</w:t>
      </w:r>
      <w:r w:rsidR="009920A7">
        <w:t>l</w:t>
      </w:r>
      <w:r>
        <w:t xml:space="preserve"> </w:t>
      </w:r>
      <w:r w:rsidR="009920A7">
        <w:t>número</w:t>
      </w:r>
      <w:r>
        <w:t xml:space="preserve"> de estudiantes asignados en primer semestre </w:t>
      </w:r>
    </w:p>
    <w:p w14:paraId="60F08F01" w14:textId="77777777" w:rsidR="00D279A5" w:rsidRDefault="00D279A5" w:rsidP="00D279A5">
      <w:pPr>
        <w:pStyle w:val="Prrafodelista"/>
        <w:numPr>
          <w:ilvl w:val="0"/>
          <w:numId w:val="1"/>
        </w:numPr>
      </w:pPr>
      <w:r>
        <w:t xml:space="preserve">Indicar el número de tutorados vigentes durante el periodo actual </w:t>
      </w:r>
    </w:p>
    <w:p w14:paraId="263C0A69" w14:textId="77777777" w:rsidR="00D7587F" w:rsidRDefault="00D7587F" w:rsidP="00D7587F">
      <w:pPr>
        <w:pStyle w:val="Prrafodelista"/>
        <w:numPr>
          <w:ilvl w:val="0"/>
          <w:numId w:val="1"/>
        </w:numPr>
      </w:pPr>
      <w:r>
        <w:t xml:space="preserve">Indicar el número de tutorado vigentes que no asistieron a la tutoría </w:t>
      </w:r>
    </w:p>
    <w:p w14:paraId="587F5676" w14:textId="61DBB7DD" w:rsidR="00D7587F" w:rsidRDefault="004E21FB" w:rsidP="00ED7FB0">
      <w:pPr>
        <w:pStyle w:val="Prrafodelista"/>
        <w:numPr>
          <w:ilvl w:val="0"/>
          <w:numId w:val="1"/>
        </w:numPr>
      </w:pPr>
      <w:r>
        <w:t>Indicar el número de sesiones grupales impartidas, contemplando el inicio de semestre a</w:t>
      </w:r>
      <w:r w:rsidR="005E58F6">
        <w:t xml:space="preserve"> la fecha en que se elabora el reporte </w:t>
      </w:r>
    </w:p>
    <w:p w14:paraId="6067B9E0" w14:textId="640900FA" w:rsidR="005E58F6" w:rsidRDefault="005E58F6" w:rsidP="005E58F6">
      <w:pPr>
        <w:pStyle w:val="Prrafodelista"/>
        <w:numPr>
          <w:ilvl w:val="0"/>
          <w:numId w:val="1"/>
        </w:numPr>
      </w:pPr>
      <w:r>
        <w:t xml:space="preserve">Indicar el </w:t>
      </w:r>
      <w:r w:rsidR="009920A7">
        <w:t>número</w:t>
      </w:r>
      <w:r>
        <w:t xml:space="preserve"> de sesiones individuales impartidas contemplando el inicio de semestre a la fecha en que se elabora el reporte </w:t>
      </w:r>
    </w:p>
    <w:p w14:paraId="377F0DC4" w14:textId="77777777" w:rsidR="0091579E" w:rsidRDefault="0091579E" w:rsidP="0091579E">
      <w:pPr>
        <w:pStyle w:val="Prrafodelista"/>
        <w:numPr>
          <w:ilvl w:val="0"/>
          <w:numId w:val="1"/>
        </w:numPr>
      </w:pPr>
      <w:r>
        <w:t xml:space="preserve">Indicar el total de hombres y mujeres que asistieron a la sesión </w:t>
      </w:r>
    </w:p>
    <w:p w14:paraId="5011F0CF" w14:textId="77777777" w:rsidR="0091579E" w:rsidRDefault="0091579E" w:rsidP="00ED7FB0">
      <w:pPr>
        <w:pStyle w:val="Prrafodelista"/>
        <w:numPr>
          <w:ilvl w:val="0"/>
          <w:numId w:val="1"/>
        </w:numPr>
      </w:pPr>
      <w:r>
        <w:t xml:space="preserve">Indicar el tipo de tutoría impartida </w:t>
      </w:r>
    </w:p>
    <w:p w14:paraId="38ACABCE" w14:textId="77777777" w:rsidR="00A614C1" w:rsidRDefault="0091579E" w:rsidP="00ED7FB0">
      <w:pPr>
        <w:pStyle w:val="Prrafodelista"/>
        <w:numPr>
          <w:ilvl w:val="0"/>
          <w:numId w:val="1"/>
        </w:numPr>
      </w:pPr>
      <w:r>
        <w:t xml:space="preserve">Indicar </w:t>
      </w:r>
      <w:r w:rsidR="00A614C1">
        <w:t xml:space="preserve">la modalidad en que se trabajó la tutoría </w:t>
      </w:r>
    </w:p>
    <w:p w14:paraId="0CE25763" w14:textId="77777777" w:rsidR="00B46FAD" w:rsidRDefault="00B46FAD" w:rsidP="00B46FAD">
      <w:pPr>
        <w:pStyle w:val="Prrafodelista"/>
        <w:numPr>
          <w:ilvl w:val="0"/>
          <w:numId w:val="1"/>
        </w:numPr>
      </w:pPr>
      <w:r>
        <w:t>Indicar el porcentaje de cumplimiento con base a lo establecido en el Plan de Acción Tutorial Departamental</w:t>
      </w:r>
    </w:p>
    <w:p w14:paraId="632C790B" w14:textId="25A5E653" w:rsidR="005E58F6" w:rsidRDefault="00B46FAD" w:rsidP="00B46FAD">
      <w:pPr>
        <w:pStyle w:val="Prrafodelista"/>
        <w:numPr>
          <w:ilvl w:val="0"/>
          <w:numId w:val="1"/>
        </w:numPr>
      </w:pPr>
      <w:r>
        <w:t>Indicar el número de informe</w:t>
      </w:r>
      <w:r w:rsidR="00F55677">
        <w:t xml:space="preserve">. En el Plan de Acción Tutorial </w:t>
      </w:r>
      <w:r w:rsidR="00D87E27">
        <w:t xml:space="preserve">Departamental se establece el </w:t>
      </w:r>
      <w:r w:rsidR="009920A7">
        <w:t>número</w:t>
      </w:r>
      <w:r w:rsidR="00D87E27">
        <w:t xml:space="preserve"> de informes que el tutor deberá entregar a lo largo del semestre.</w:t>
      </w:r>
    </w:p>
    <w:p w14:paraId="4B207878" w14:textId="77777777" w:rsidR="00BD689C" w:rsidRDefault="00BD689C" w:rsidP="00BD689C">
      <w:pPr>
        <w:pStyle w:val="Prrafodelista"/>
        <w:numPr>
          <w:ilvl w:val="0"/>
          <w:numId w:val="1"/>
        </w:numPr>
      </w:pPr>
      <w:r>
        <w:t xml:space="preserve">Ingresar el nombre de los estudiantes y numero de control </w:t>
      </w:r>
    </w:p>
    <w:p w14:paraId="427CDC69" w14:textId="56CC8E04" w:rsidR="00BD689C" w:rsidRDefault="00A60592" w:rsidP="00B46FAD">
      <w:pPr>
        <w:pStyle w:val="Prrafodelista"/>
        <w:numPr>
          <w:ilvl w:val="0"/>
          <w:numId w:val="1"/>
        </w:numPr>
      </w:pPr>
      <w:r>
        <w:t xml:space="preserve">Indicar el </w:t>
      </w:r>
      <w:r w:rsidR="009920A7">
        <w:t>número</w:t>
      </w:r>
      <w:r>
        <w:t xml:space="preserve"> de sesiones grupales a las que el estudiante asistió desde el inicio del semestre al momento del realizar el presente informe. </w:t>
      </w:r>
    </w:p>
    <w:p w14:paraId="4C766CDB" w14:textId="77777777" w:rsidR="00A60592" w:rsidRDefault="00A60592" w:rsidP="00A60592">
      <w:pPr>
        <w:pStyle w:val="Prrafodelista"/>
        <w:numPr>
          <w:ilvl w:val="0"/>
          <w:numId w:val="1"/>
        </w:numPr>
      </w:pPr>
      <w:r>
        <w:t xml:space="preserve">Indicar el número de sesiones individuales a las que el estudiante asistió desde el inicio del semestre al momento del realizar el presente informe. </w:t>
      </w:r>
    </w:p>
    <w:p w14:paraId="7E25DF30" w14:textId="4DB01670" w:rsidR="00A60592" w:rsidRDefault="00A06DDE" w:rsidP="00B46FAD">
      <w:pPr>
        <w:pStyle w:val="Prrafodelista"/>
        <w:numPr>
          <w:ilvl w:val="0"/>
          <w:numId w:val="1"/>
        </w:numPr>
      </w:pPr>
      <w:r>
        <w:t xml:space="preserve">Indicar el sexo del estudiante </w:t>
      </w:r>
    </w:p>
    <w:p w14:paraId="46B7B276" w14:textId="5B8645D7" w:rsidR="00A06DDE" w:rsidRDefault="00A06DDE" w:rsidP="00B46FAD">
      <w:pPr>
        <w:pStyle w:val="Prrafodelista"/>
        <w:numPr>
          <w:ilvl w:val="0"/>
          <w:numId w:val="1"/>
        </w:numPr>
      </w:pPr>
      <w:r>
        <w:t xml:space="preserve">Indicar el estatus del estudiante </w:t>
      </w:r>
    </w:p>
    <w:p w14:paraId="25B81577" w14:textId="52888659" w:rsidR="00A06DDE" w:rsidRDefault="00A06DDE" w:rsidP="00B46FAD">
      <w:pPr>
        <w:pStyle w:val="Prrafodelista"/>
        <w:numPr>
          <w:ilvl w:val="0"/>
          <w:numId w:val="1"/>
        </w:numPr>
      </w:pPr>
      <w:r>
        <w:t xml:space="preserve">Indicar </w:t>
      </w:r>
      <w:r w:rsidR="00CC43D3">
        <w:t>si se efectuó alguna canalización y establecer al lugar al que se le refirió</w:t>
      </w:r>
    </w:p>
    <w:p w14:paraId="69ECE31C" w14:textId="09E99D3B" w:rsidR="00CC43D3" w:rsidRDefault="002C785E" w:rsidP="00B46FAD">
      <w:pPr>
        <w:pStyle w:val="Prrafodelista"/>
        <w:numPr>
          <w:ilvl w:val="0"/>
          <w:numId w:val="1"/>
        </w:numPr>
      </w:pPr>
      <w:r>
        <w:t>Agregar una liga de acceso con las evidencias de trabajo, las característica</w:t>
      </w:r>
      <w:r w:rsidR="00CE565E">
        <w:t xml:space="preserve">s de </w:t>
      </w:r>
      <w:r w:rsidR="00656055">
        <w:t>estas</w:t>
      </w:r>
      <w:r w:rsidR="00CE565E">
        <w:t xml:space="preserve"> se establecen en el Plan de Acción Tutorial Departamental.</w:t>
      </w:r>
    </w:p>
    <w:p w14:paraId="7FE140D0" w14:textId="34EFE496" w:rsidR="00A60592" w:rsidRDefault="00CE565E" w:rsidP="00B46FAD">
      <w:pPr>
        <w:pStyle w:val="Prrafodelista"/>
        <w:numPr>
          <w:ilvl w:val="0"/>
          <w:numId w:val="1"/>
        </w:numPr>
      </w:pPr>
      <w:r>
        <w:t xml:space="preserve">Agregar al menos una observación del </w:t>
      </w:r>
      <w:r w:rsidRPr="00CE565E">
        <w:t>que retroalimente al Plan de Acción Tutorial</w:t>
      </w:r>
    </w:p>
    <w:p w14:paraId="08F0E207" w14:textId="5C1F4B2E" w:rsidR="00656055" w:rsidRDefault="00656055" w:rsidP="00B46FAD">
      <w:pPr>
        <w:pStyle w:val="Prrafodelista"/>
        <w:numPr>
          <w:ilvl w:val="0"/>
          <w:numId w:val="1"/>
        </w:numPr>
      </w:pPr>
      <w:r>
        <w:t xml:space="preserve">Indicar nombre y firma del tutor </w:t>
      </w:r>
    </w:p>
    <w:p w14:paraId="46F3B38B" w14:textId="543CCA49" w:rsidR="00656055" w:rsidRDefault="00656055" w:rsidP="00B46FAD">
      <w:pPr>
        <w:pStyle w:val="Prrafodelista"/>
        <w:numPr>
          <w:ilvl w:val="0"/>
          <w:numId w:val="1"/>
        </w:numPr>
      </w:pPr>
      <w:r>
        <w:t xml:space="preserve">Indicar nombre y firma del Coordinador Departamental de </w:t>
      </w:r>
      <w:r w:rsidR="00DD4406">
        <w:t xml:space="preserve">Tutorias </w:t>
      </w:r>
    </w:p>
    <w:p w14:paraId="5C8953D3" w14:textId="2A4B9725" w:rsidR="00DD4406" w:rsidRDefault="00DD4406" w:rsidP="00B46FAD">
      <w:pPr>
        <w:pStyle w:val="Prrafodelista"/>
        <w:numPr>
          <w:ilvl w:val="0"/>
          <w:numId w:val="1"/>
        </w:numPr>
      </w:pPr>
      <w:r>
        <w:t xml:space="preserve">Indicar </w:t>
      </w:r>
      <w:r w:rsidR="007D0BCF">
        <w:t>la fec</w:t>
      </w:r>
      <w:r w:rsidR="00E62605">
        <w:t xml:space="preserve">ha </w:t>
      </w:r>
      <w:r w:rsidR="006F4D15">
        <w:t xml:space="preserve">en que el tutor inició la acción tutorial </w:t>
      </w:r>
    </w:p>
    <w:p w14:paraId="5351D89C" w14:textId="6DE433AA" w:rsidR="006F4D15" w:rsidRDefault="00FC7EAF" w:rsidP="00B46FAD">
      <w:pPr>
        <w:pStyle w:val="Prrafodelista"/>
        <w:numPr>
          <w:ilvl w:val="0"/>
          <w:numId w:val="1"/>
        </w:numPr>
      </w:pPr>
      <w:r>
        <w:t xml:space="preserve">Indicar la fecha </w:t>
      </w:r>
      <w:r w:rsidR="00F474EC">
        <w:t xml:space="preserve">de entrega y recepción del reporte  </w:t>
      </w:r>
    </w:p>
    <w:sectPr w:rsidR="006F4D15" w:rsidSect="00550330">
      <w:headerReference w:type="default" r:id="rId7"/>
      <w:footerReference w:type="default" r:id="rId8"/>
      <w:pgSz w:w="12240" w:h="15840"/>
      <w:pgMar w:top="1985" w:right="1701" w:bottom="1417" w:left="1701" w:header="85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BCC29" w14:textId="77777777" w:rsidR="00847705" w:rsidRDefault="00847705" w:rsidP="002B6159">
      <w:pPr>
        <w:spacing w:after="0" w:line="240" w:lineRule="auto"/>
      </w:pPr>
      <w:r>
        <w:separator/>
      </w:r>
    </w:p>
  </w:endnote>
  <w:endnote w:type="continuationSeparator" w:id="0">
    <w:p w14:paraId="0434617D" w14:textId="77777777" w:rsidR="00847705" w:rsidRDefault="00847705" w:rsidP="002B61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ExtraLight">
    <w:panose1 w:val="00000300000000000000"/>
    <w:charset w:val="00"/>
    <w:family w:val="auto"/>
    <w:pitch w:val="variable"/>
    <w:sig w:usb0="2000020F" w:usb1="00000003" w:usb2="00000000" w:usb3="00000000" w:csb0="00000197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369EC" w14:textId="257D9521" w:rsidR="006E0F14" w:rsidRPr="00641FB7" w:rsidRDefault="006E0F14" w:rsidP="007A39AF">
    <w:pPr>
      <w:pStyle w:val="Piedepgina"/>
      <w:tabs>
        <w:tab w:val="left" w:pos="708"/>
      </w:tabs>
      <w:ind w:right="759"/>
      <w:rPr>
        <w:rFonts w:ascii="Montserrat Medium" w:hAnsi="Montserrat Medium"/>
        <w:color w:val="737373"/>
        <w:sz w:val="16"/>
        <w:szCs w:val="16"/>
      </w:rPr>
    </w:pPr>
    <w:bookmarkStart w:id="0" w:name="_Hlk95394977"/>
    <w:bookmarkStart w:id="1" w:name="_Hlk95394978"/>
    <w:bookmarkStart w:id="2" w:name="_Hlk95394979"/>
    <w:bookmarkStart w:id="3" w:name="_Hlk95394980"/>
    <w:bookmarkStart w:id="4" w:name="_Hlk95394981"/>
    <w:bookmarkStart w:id="5" w:name="_Hlk95394982"/>
    <w:bookmarkStart w:id="6" w:name="_Hlk95394983"/>
    <w:bookmarkStart w:id="7" w:name="_Hlk95394984"/>
    <w:bookmarkStart w:id="8" w:name="_Hlk95394985"/>
    <w:bookmarkStart w:id="9" w:name="_Hlk95394986"/>
  </w:p>
  <w:p w14:paraId="21C360EC" w14:textId="69D55E35" w:rsidR="006E0F14" w:rsidRDefault="006E0F14" w:rsidP="006E0F14">
    <w:pPr>
      <w:pStyle w:val="Piedepgina"/>
      <w:tabs>
        <w:tab w:val="left" w:pos="708"/>
      </w:tabs>
      <w:ind w:right="759"/>
      <w:jc w:val="center"/>
      <w:rPr>
        <w:lang w:val="en-US"/>
      </w:rPr>
    </w:pPr>
  </w:p>
  <w:bookmarkEnd w:id="0"/>
  <w:bookmarkEnd w:id="1"/>
  <w:bookmarkEnd w:id="2"/>
  <w:bookmarkEnd w:id="3"/>
  <w:bookmarkEnd w:id="4"/>
  <w:bookmarkEnd w:id="5"/>
  <w:bookmarkEnd w:id="6"/>
  <w:bookmarkEnd w:id="7"/>
  <w:bookmarkEnd w:id="8"/>
  <w:bookmarkEnd w:id="9"/>
  <w:p w14:paraId="5F69FD92" w14:textId="153E9A99" w:rsidR="006E0F14" w:rsidRDefault="006E0F14" w:rsidP="006E0F14">
    <w:pPr>
      <w:pStyle w:val="Piedepgina"/>
      <w:tabs>
        <w:tab w:val="left" w:pos="708"/>
      </w:tabs>
      <w:ind w:right="759"/>
      <w:jc w:val="center"/>
      <w:rPr>
        <w:lang w:val="en-US"/>
      </w:rPr>
    </w:pPr>
  </w:p>
  <w:p w14:paraId="0031C0F4" w14:textId="5DCEC770" w:rsidR="002B6159" w:rsidRDefault="007A39AF">
    <w:pPr>
      <w:pStyle w:val="Piedepgina"/>
    </w:pPr>
    <w:r>
      <w:rPr>
        <w:noProof/>
      </w:rPr>
      <w:drawing>
        <wp:anchor distT="0" distB="0" distL="114300" distR="114300" simplePos="0" relativeHeight="251672576" behindDoc="0" locked="0" layoutInCell="1" allowOverlap="0" wp14:anchorId="739D2C86" wp14:editId="27C8122A">
          <wp:simplePos x="0" y="0"/>
          <wp:positionH relativeFrom="page">
            <wp:posOffset>6346825</wp:posOffset>
          </wp:positionH>
          <wp:positionV relativeFrom="page">
            <wp:posOffset>9107704</wp:posOffset>
          </wp:positionV>
          <wp:extent cx="908685" cy="488950"/>
          <wp:effectExtent l="0" t="0" r="5715" b="6350"/>
          <wp:wrapTopAndBottom/>
          <wp:docPr id="2" name="Imagen 2" descr="Un dibujo de un perr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Un dibujo de un perro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8685" cy="488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9C62F" w14:textId="77777777" w:rsidR="00847705" w:rsidRDefault="00847705" w:rsidP="002B6159">
      <w:pPr>
        <w:spacing w:after="0" w:line="240" w:lineRule="auto"/>
      </w:pPr>
      <w:r>
        <w:separator/>
      </w:r>
    </w:p>
  </w:footnote>
  <w:footnote w:type="continuationSeparator" w:id="0">
    <w:p w14:paraId="1B02BFD3" w14:textId="77777777" w:rsidR="00847705" w:rsidRDefault="00847705" w:rsidP="002B61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955" w:type="pct"/>
      <w:tblInd w:w="-724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24"/>
      <w:gridCol w:w="3739"/>
      <w:gridCol w:w="4127"/>
    </w:tblGrid>
    <w:tr w:rsidR="007A2D94" w:rsidRPr="00CD175C" w14:paraId="47896D5E" w14:textId="77777777" w:rsidTr="006A0A09">
      <w:trPr>
        <w:cantSplit/>
        <w:trHeight w:val="144"/>
      </w:trPr>
      <w:tc>
        <w:tcPr>
          <w:tcW w:w="1251" w:type="pct"/>
          <w:vMerge w:val="restart"/>
          <w:vAlign w:val="center"/>
        </w:tcPr>
        <w:p w14:paraId="1AEED651" w14:textId="77777777" w:rsidR="007A2D94" w:rsidRPr="000D744B" w:rsidRDefault="007A2D94" w:rsidP="007A2D94">
          <w:pPr>
            <w:pStyle w:val="Encabezado"/>
            <w:jc w:val="center"/>
            <w:rPr>
              <w:b/>
              <w:color w:val="FF0000"/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70528" behindDoc="0" locked="0" layoutInCell="1" allowOverlap="1" wp14:anchorId="03B2F690" wp14:editId="03A9B4A1">
                <wp:simplePos x="0" y="0"/>
                <wp:positionH relativeFrom="column">
                  <wp:posOffset>92710</wp:posOffset>
                </wp:positionH>
                <wp:positionV relativeFrom="paragraph">
                  <wp:posOffset>52705</wp:posOffset>
                </wp:positionV>
                <wp:extent cx="1176020" cy="525780"/>
                <wp:effectExtent l="0" t="0" r="0" b="0"/>
                <wp:wrapNone/>
                <wp:docPr id="1" name="Picture 1267" descr="Texto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267" descr="Texto&#10;&#10;Descripción generada automáticamente con confianza med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6020" cy="525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782" w:type="pct"/>
          <w:vMerge w:val="restart"/>
          <w:vAlign w:val="center"/>
        </w:tcPr>
        <w:p w14:paraId="57A0B199" w14:textId="5D7C0E5B" w:rsidR="007A2D94" w:rsidRPr="00A24949" w:rsidRDefault="007A2D94" w:rsidP="007A2D94">
          <w:pPr>
            <w:pStyle w:val="Piedepgina"/>
            <w:rPr>
              <w:b/>
              <w:bCs/>
              <w:i/>
              <w:iCs/>
              <w:sz w:val="18"/>
              <w:szCs w:val="18"/>
            </w:rPr>
          </w:pPr>
          <w:r w:rsidRPr="000D744B">
            <w:rPr>
              <w:b/>
              <w:bCs/>
              <w:i/>
              <w:iCs/>
              <w:sz w:val="18"/>
              <w:szCs w:val="18"/>
            </w:rPr>
            <w:t>Nombre del documento:</w:t>
          </w:r>
          <w:r>
            <w:rPr>
              <w:b/>
              <w:bCs/>
              <w:i/>
              <w:iCs/>
              <w:sz w:val="18"/>
              <w:szCs w:val="18"/>
            </w:rPr>
            <w:t xml:space="preserve"> </w:t>
          </w:r>
          <w:r w:rsidRPr="007A2D94">
            <w:rPr>
              <w:rFonts w:ascii="Montserrat" w:hAnsi="Montserrat"/>
              <w:b/>
              <w:bCs/>
              <w:sz w:val="14"/>
              <w:szCs w:val="14"/>
            </w:rPr>
            <w:t xml:space="preserve">Informe de Seguimiento de Acción Tutorial </w:t>
          </w:r>
        </w:p>
      </w:tc>
      <w:tc>
        <w:tcPr>
          <w:tcW w:w="1967" w:type="pct"/>
          <w:vAlign w:val="center"/>
        </w:tcPr>
        <w:p w14:paraId="4ACA220F" w14:textId="1DFAB7AA" w:rsidR="007A2D94" w:rsidRPr="000D744B" w:rsidRDefault="007A2D94" w:rsidP="007A2D94">
          <w:pPr>
            <w:pStyle w:val="Piedepgina"/>
            <w:rPr>
              <w:b/>
              <w:i/>
              <w:sz w:val="18"/>
              <w:szCs w:val="18"/>
              <w:lang w:val="pt-BR"/>
            </w:rPr>
          </w:pPr>
          <w:r w:rsidRPr="000D744B">
            <w:rPr>
              <w:b/>
              <w:i/>
              <w:sz w:val="18"/>
              <w:szCs w:val="18"/>
              <w:lang w:val="pt-BR"/>
            </w:rPr>
            <w:t>Código:</w:t>
          </w:r>
          <w:r>
            <w:rPr>
              <w:b/>
              <w:i/>
              <w:sz w:val="18"/>
              <w:szCs w:val="18"/>
              <w:lang w:val="pt-BR"/>
            </w:rPr>
            <w:t xml:space="preserve"> </w:t>
          </w:r>
          <w:r w:rsidRPr="007A2D94">
            <w:rPr>
              <w:b/>
              <w:i/>
              <w:sz w:val="18"/>
              <w:szCs w:val="18"/>
              <w:lang w:val="pt-BR"/>
            </w:rPr>
            <w:t>TecNM-APIZACO-LI-PO-11-04</w:t>
          </w:r>
        </w:p>
      </w:tc>
    </w:tr>
    <w:tr w:rsidR="007A2D94" w:rsidRPr="003E0D36" w14:paraId="47917DB4" w14:textId="77777777" w:rsidTr="006A0A09">
      <w:trPr>
        <w:cantSplit/>
        <w:trHeight w:val="155"/>
      </w:trPr>
      <w:tc>
        <w:tcPr>
          <w:tcW w:w="1251" w:type="pct"/>
          <w:vMerge/>
        </w:tcPr>
        <w:p w14:paraId="7E3599C5" w14:textId="77777777" w:rsidR="007A2D94" w:rsidRPr="000D744B" w:rsidRDefault="007A2D94" w:rsidP="007A2D94">
          <w:pPr>
            <w:pStyle w:val="Encabezado"/>
            <w:rPr>
              <w:b/>
              <w:sz w:val="18"/>
              <w:szCs w:val="18"/>
              <w:lang w:val="pt-BR"/>
            </w:rPr>
          </w:pPr>
        </w:p>
      </w:tc>
      <w:tc>
        <w:tcPr>
          <w:tcW w:w="1782" w:type="pct"/>
          <w:vMerge/>
          <w:vAlign w:val="center"/>
        </w:tcPr>
        <w:p w14:paraId="6959069C" w14:textId="77777777" w:rsidR="007A2D94" w:rsidRPr="000D744B" w:rsidRDefault="007A2D94" w:rsidP="007A2D94">
          <w:pPr>
            <w:rPr>
              <w:b/>
              <w:i/>
              <w:sz w:val="18"/>
              <w:szCs w:val="18"/>
              <w:lang w:val="pt-BR"/>
            </w:rPr>
          </w:pPr>
        </w:p>
      </w:tc>
      <w:tc>
        <w:tcPr>
          <w:tcW w:w="1967" w:type="pct"/>
          <w:vAlign w:val="center"/>
        </w:tcPr>
        <w:p w14:paraId="175F8C2E" w14:textId="77777777" w:rsidR="007A2D94" w:rsidRPr="004D501D" w:rsidRDefault="007A2D94" w:rsidP="007A2D94">
          <w:pPr>
            <w:rPr>
              <w:i/>
              <w:sz w:val="18"/>
              <w:szCs w:val="18"/>
            </w:rPr>
          </w:pPr>
          <w:r w:rsidRPr="000D744B">
            <w:rPr>
              <w:b/>
              <w:i/>
              <w:sz w:val="18"/>
              <w:szCs w:val="18"/>
            </w:rPr>
            <w:t>Revisión:</w:t>
          </w:r>
          <w:r w:rsidRPr="000D744B">
            <w:rPr>
              <w:b/>
              <w:bCs/>
              <w:i/>
              <w:sz w:val="18"/>
              <w:szCs w:val="18"/>
            </w:rPr>
            <w:t xml:space="preserve"> </w:t>
          </w:r>
          <w:r>
            <w:rPr>
              <w:b/>
              <w:bCs/>
              <w:i/>
              <w:sz w:val="18"/>
              <w:szCs w:val="18"/>
            </w:rPr>
            <w:t xml:space="preserve">  2</w:t>
          </w:r>
        </w:p>
      </w:tc>
    </w:tr>
    <w:tr w:rsidR="007A2D94" w:rsidRPr="003E0D36" w14:paraId="7B9E51BF" w14:textId="77777777" w:rsidTr="006A0A09">
      <w:trPr>
        <w:cantSplit/>
        <w:trHeight w:val="525"/>
      </w:trPr>
      <w:tc>
        <w:tcPr>
          <w:tcW w:w="1251" w:type="pct"/>
          <w:vMerge/>
        </w:tcPr>
        <w:p w14:paraId="339036B0" w14:textId="77777777" w:rsidR="007A2D94" w:rsidRPr="000D744B" w:rsidRDefault="007A2D94" w:rsidP="007A2D94">
          <w:pPr>
            <w:pStyle w:val="Encabezado"/>
            <w:rPr>
              <w:b/>
              <w:sz w:val="18"/>
              <w:szCs w:val="18"/>
            </w:rPr>
          </w:pPr>
        </w:p>
      </w:tc>
      <w:tc>
        <w:tcPr>
          <w:tcW w:w="1782" w:type="pct"/>
          <w:vMerge/>
          <w:vAlign w:val="center"/>
        </w:tcPr>
        <w:p w14:paraId="3E8EBEAD" w14:textId="77777777" w:rsidR="007A2D94" w:rsidRPr="000D744B" w:rsidRDefault="007A2D94" w:rsidP="007A2D94">
          <w:pPr>
            <w:pStyle w:val="Encabezado"/>
            <w:rPr>
              <w:b/>
              <w:bCs/>
              <w:i/>
              <w:sz w:val="18"/>
              <w:szCs w:val="18"/>
            </w:rPr>
          </w:pPr>
        </w:p>
      </w:tc>
      <w:tc>
        <w:tcPr>
          <w:tcW w:w="1967" w:type="pct"/>
          <w:vAlign w:val="center"/>
        </w:tcPr>
        <w:p w14:paraId="0535CA4B" w14:textId="77777777" w:rsidR="007A2D94" w:rsidRPr="00445808" w:rsidRDefault="007A2D94" w:rsidP="007A2D94">
          <w:pPr>
            <w:rPr>
              <w:bCs/>
              <w:i/>
              <w:sz w:val="18"/>
              <w:szCs w:val="18"/>
            </w:rPr>
          </w:pPr>
          <w:r w:rsidRPr="0093204B">
            <w:rPr>
              <w:b/>
              <w:i/>
              <w:sz w:val="18"/>
              <w:szCs w:val="18"/>
              <w:lang w:val="es-ES"/>
            </w:rPr>
            <w:t xml:space="preserve">Página </w:t>
          </w:r>
          <w:r w:rsidRPr="0093204B">
            <w:rPr>
              <w:b/>
              <w:bCs/>
              <w:i/>
              <w:sz w:val="18"/>
              <w:szCs w:val="18"/>
            </w:rPr>
            <w:fldChar w:fldCharType="begin"/>
          </w:r>
          <w:r w:rsidRPr="0093204B">
            <w:rPr>
              <w:b/>
              <w:bCs/>
              <w:i/>
              <w:sz w:val="18"/>
              <w:szCs w:val="18"/>
            </w:rPr>
            <w:instrText>PAGE  \* Arabic  \* MERGEFORMAT</w:instrText>
          </w:r>
          <w:r w:rsidRPr="0093204B">
            <w:rPr>
              <w:b/>
              <w:bCs/>
              <w:i/>
              <w:sz w:val="18"/>
              <w:szCs w:val="18"/>
            </w:rPr>
            <w:fldChar w:fldCharType="separate"/>
          </w:r>
          <w:r w:rsidRPr="00D04F13">
            <w:rPr>
              <w:b/>
              <w:bCs/>
              <w:i/>
              <w:noProof/>
              <w:sz w:val="18"/>
              <w:szCs w:val="18"/>
              <w:lang w:val="es-ES"/>
            </w:rPr>
            <w:t>21</w:t>
          </w:r>
          <w:r w:rsidRPr="0093204B">
            <w:rPr>
              <w:b/>
              <w:bCs/>
              <w:i/>
              <w:sz w:val="18"/>
              <w:szCs w:val="18"/>
            </w:rPr>
            <w:fldChar w:fldCharType="end"/>
          </w:r>
          <w:r w:rsidRPr="0093204B">
            <w:rPr>
              <w:b/>
              <w:i/>
              <w:sz w:val="18"/>
              <w:szCs w:val="18"/>
              <w:lang w:val="es-ES"/>
            </w:rPr>
            <w:t xml:space="preserve"> de </w:t>
          </w:r>
          <w:r w:rsidRPr="0093204B">
            <w:rPr>
              <w:b/>
              <w:bCs/>
              <w:i/>
              <w:sz w:val="18"/>
              <w:szCs w:val="18"/>
            </w:rPr>
            <w:fldChar w:fldCharType="begin"/>
          </w:r>
          <w:r w:rsidRPr="0093204B">
            <w:rPr>
              <w:b/>
              <w:bCs/>
              <w:i/>
              <w:sz w:val="18"/>
              <w:szCs w:val="18"/>
            </w:rPr>
            <w:instrText>NUMPAGES  \* Arabic  \* MERGEFORMAT</w:instrText>
          </w:r>
          <w:r w:rsidRPr="0093204B">
            <w:rPr>
              <w:b/>
              <w:bCs/>
              <w:i/>
              <w:sz w:val="18"/>
              <w:szCs w:val="18"/>
            </w:rPr>
            <w:fldChar w:fldCharType="separate"/>
          </w:r>
          <w:r w:rsidRPr="00D04F13">
            <w:rPr>
              <w:b/>
              <w:bCs/>
              <w:i/>
              <w:noProof/>
              <w:sz w:val="18"/>
              <w:szCs w:val="18"/>
              <w:lang w:val="es-ES"/>
            </w:rPr>
            <w:t>28</w:t>
          </w:r>
          <w:r w:rsidRPr="0093204B">
            <w:rPr>
              <w:b/>
              <w:bCs/>
              <w:i/>
              <w:sz w:val="18"/>
              <w:szCs w:val="18"/>
            </w:rPr>
            <w:fldChar w:fldCharType="end"/>
          </w:r>
        </w:p>
      </w:tc>
    </w:tr>
  </w:tbl>
  <w:p w14:paraId="54249C26" w14:textId="38365610" w:rsidR="002B6159" w:rsidRPr="006F6074" w:rsidRDefault="002B6159" w:rsidP="006F607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D7C7F"/>
    <w:multiLevelType w:val="hybridMultilevel"/>
    <w:tmpl w:val="B3AA3400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7D7304"/>
    <w:multiLevelType w:val="hybridMultilevel"/>
    <w:tmpl w:val="516E4D4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743005">
    <w:abstractNumId w:val="1"/>
  </w:num>
  <w:num w:numId="2" w16cid:durableId="12971820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3C8"/>
    <w:rsid w:val="00014A4E"/>
    <w:rsid w:val="00023806"/>
    <w:rsid w:val="000D2077"/>
    <w:rsid w:val="000E42B7"/>
    <w:rsid w:val="000E53F3"/>
    <w:rsid w:val="000F35FE"/>
    <w:rsid w:val="00102F91"/>
    <w:rsid w:val="001811E6"/>
    <w:rsid w:val="001D3E77"/>
    <w:rsid w:val="00206854"/>
    <w:rsid w:val="00233060"/>
    <w:rsid w:val="00244F4E"/>
    <w:rsid w:val="0028534F"/>
    <w:rsid w:val="002916A8"/>
    <w:rsid w:val="002B6159"/>
    <w:rsid w:val="002C785E"/>
    <w:rsid w:val="003161BD"/>
    <w:rsid w:val="003938A0"/>
    <w:rsid w:val="004339EB"/>
    <w:rsid w:val="004B5CE8"/>
    <w:rsid w:val="004B60EB"/>
    <w:rsid w:val="004C2562"/>
    <w:rsid w:val="004E21FB"/>
    <w:rsid w:val="00550330"/>
    <w:rsid w:val="005B3D6B"/>
    <w:rsid w:val="005E58F6"/>
    <w:rsid w:val="00607C6F"/>
    <w:rsid w:val="00641FB7"/>
    <w:rsid w:val="0065284C"/>
    <w:rsid w:val="00656055"/>
    <w:rsid w:val="006633BD"/>
    <w:rsid w:val="006B6DAB"/>
    <w:rsid w:val="006E0F14"/>
    <w:rsid w:val="006F4D15"/>
    <w:rsid w:val="006F6074"/>
    <w:rsid w:val="007562B2"/>
    <w:rsid w:val="007A2D94"/>
    <w:rsid w:val="007A39AF"/>
    <w:rsid w:val="007D0BCF"/>
    <w:rsid w:val="007D4698"/>
    <w:rsid w:val="0080481B"/>
    <w:rsid w:val="00847705"/>
    <w:rsid w:val="00853F41"/>
    <w:rsid w:val="008B4F60"/>
    <w:rsid w:val="0091579E"/>
    <w:rsid w:val="009276AF"/>
    <w:rsid w:val="009920A7"/>
    <w:rsid w:val="009A2021"/>
    <w:rsid w:val="009C6737"/>
    <w:rsid w:val="00A06DDE"/>
    <w:rsid w:val="00A60592"/>
    <w:rsid w:val="00A614C1"/>
    <w:rsid w:val="00A86330"/>
    <w:rsid w:val="00B170A1"/>
    <w:rsid w:val="00B46FAD"/>
    <w:rsid w:val="00B97E8C"/>
    <w:rsid w:val="00BD08BC"/>
    <w:rsid w:val="00BD689C"/>
    <w:rsid w:val="00C07A9D"/>
    <w:rsid w:val="00C8002D"/>
    <w:rsid w:val="00CB6622"/>
    <w:rsid w:val="00CC43D3"/>
    <w:rsid w:val="00CE565E"/>
    <w:rsid w:val="00D173C8"/>
    <w:rsid w:val="00D279A5"/>
    <w:rsid w:val="00D7587F"/>
    <w:rsid w:val="00D87E27"/>
    <w:rsid w:val="00DD4406"/>
    <w:rsid w:val="00DE309D"/>
    <w:rsid w:val="00E62605"/>
    <w:rsid w:val="00ED7FB0"/>
    <w:rsid w:val="00F167FE"/>
    <w:rsid w:val="00F474EC"/>
    <w:rsid w:val="00F55677"/>
    <w:rsid w:val="00F82452"/>
    <w:rsid w:val="00FB4DD3"/>
    <w:rsid w:val="00FC7EAF"/>
    <w:rsid w:val="00FF1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FEFFE5"/>
  <w15:chartTrackingRefBased/>
  <w15:docId w15:val="{68B1D293-45A6-4CA2-B790-50CAC4910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B61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B6159"/>
  </w:style>
  <w:style w:type="paragraph" w:styleId="Piedepgina">
    <w:name w:val="footer"/>
    <w:basedOn w:val="Normal"/>
    <w:link w:val="PiedepginaCar"/>
    <w:unhideWhenUsed/>
    <w:rsid w:val="002B61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2B6159"/>
  </w:style>
  <w:style w:type="table" w:styleId="Tablaconcuadrcula">
    <w:name w:val="Table Grid"/>
    <w:basedOn w:val="Tablanormal"/>
    <w:uiPriority w:val="39"/>
    <w:rsid w:val="002B61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E53F3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6633B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Downloads\TecNM-APIZACO-LI-PO-05%20Reporte%20semestral%20del%20Tutor%20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546ED64A51247AAA90C43611C3EDD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508D40-25F0-4A63-A98F-29DA741EE2CE}"/>
      </w:docPartPr>
      <w:docPartBody>
        <w:p w:rsidR="00DE6BA3" w:rsidRDefault="000D0323" w:rsidP="000D0323">
          <w:pPr>
            <w:pStyle w:val="3546ED64A51247AAA90C43611C3EDD431"/>
          </w:pPr>
          <w:r w:rsidRPr="0028534F">
            <w:rPr>
              <w:rStyle w:val="Textodelmarcadordeposicin"/>
              <w:rFonts w:ascii="Montserrat Medium" w:hAnsi="Montserrat Medium"/>
              <w:sz w:val="16"/>
              <w:szCs w:val="16"/>
            </w:rPr>
            <w:t xml:space="preserve"> Elija fecha.</w:t>
          </w:r>
        </w:p>
      </w:docPartBody>
    </w:docPart>
    <w:docPart>
      <w:docPartPr>
        <w:name w:val="A9CF6F75A45648EAB8C4328D9A3162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A5E1D4-1086-4BFE-A8D1-C3525023A1BE}"/>
      </w:docPartPr>
      <w:docPartBody>
        <w:p w:rsidR="00DE6BA3" w:rsidRDefault="000D0323" w:rsidP="000D0323">
          <w:pPr>
            <w:pStyle w:val="A9CF6F75A45648EAB8C4328D9A3162BD1"/>
          </w:pPr>
          <w:r w:rsidRPr="00E12334">
            <w:rPr>
              <w:rStyle w:val="Textodelmarcadordeposicin"/>
            </w:rPr>
            <w:t>Elija un elemento.</w:t>
          </w:r>
        </w:p>
      </w:docPartBody>
    </w:docPart>
    <w:docPart>
      <w:docPartPr>
        <w:name w:val="B76906064E4F4A968990DAFF3D596D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824646-9F6E-48AA-89A2-373DEA51106E}"/>
      </w:docPartPr>
      <w:docPartBody>
        <w:p w:rsidR="00DE6BA3" w:rsidRDefault="000D0323" w:rsidP="000D0323">
          <w:pPr>
            <w:pStyle w:val="B76906064E4F4A968990DAFF3D596DA31"/>
          </w:pPr>
          <w:r w:rsidRPr="0028534F">
            <w:rPr>
              <w:rStyle w:val="Textodelmarcadordeposicin"/>
              <w:rFonts w:ascii="Montserrat Medium" w:hAnsi="Montserrat Medium"/>
              <w:sz w:val="16"/>
              <w:szCs w:val="16"/>
            </w:rPr>
            <w:t>Elija un elemento.</w:t>
          </w:r>
        </w:p>
      </w:docPartBody>
    </w:docPart>
    <w:docPart>
      <w:docPartPr>
        <w:name w:val="596A1786C53141BBAD5F02ED3E5F21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1D63D-A54E-457A-A78D-8E45A0317588}"/>
      </w:docPartPr>
      <w:docPartBody>
        <w:p w:rsidR="00DE6BA3" w:rsidRDefault="000D0323" w:rsidP="000D0323">
          <w:pPr>
            <w:pStyle w:val="596A1786C53141BBAD5F02ED3E5F219D1"/>
          </w:pPr>
          <w:r w:rsidRPr="0028534F">
            <w:rPr>
              <w:rStyle w:val="Textodelmarcadordeposicin"/>
              <w:rFonts w:ascii="Montserrat Medium" w:hAnsi="Montserrat Medium"/>
              <w:sz w:val="16"/>
              <w:szCs w:val="16"/>
            </w:rPr>
            <w:t>Elija un elemento.</w:t>
          </w:r>
        </w:p>
      </w:docPartBody>
    </w:docPart>
    <w:docPart>
      <w:docPartPr>
        <w:name w:val="97369879C0E84C9DAB2438F9E1B63D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E98C24-5FC3-4608-A4CF-0F140F87E6E6}"/>
      </w:docPartPr>
      <w:docPartBody>
        <w:p w:rsidR="00DE6BA3" w:rsidRDefault="00DE6BA3">
          <w:pPr>
            <w:pStyle w:val="97369879C0E84C9DAB2438F9E1B63D83"/>
          </w:pPr>
          <w:r w:rsidRPr="0067580D">
            <w:rPr>
              <w:rStyle w:val="Textodelmarcadordeposicin"/>
            </w:rPr>
            <w:t>Elija un elemento.</w:t>
          </w:r>
        </w:p>
      </w:docPartBody>
    </w:docPart>
    <w:docPart>
      <w:docPartPr>
        <w:name w:val="728CDED2C16F4F53B23C4D559C0F32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52A110-DAC8-4C91-9674-5B535D66576C}"/>
      </w:docPartPr>
      <w:docPartBody>
        <w:p w:rsidR="00DE6BA3" w:rsidRDefault="000D0323" w:rsidP="000D0323">
          <w:pPr>
            <w:pStyle w:val="728CDED2C16F4F53B23C4D559C0F326E1"/>
          </w:pPr>
          <w:r w:rsidRPr="00206854">
            <w:rPr>
              <w:rStyle w:val="Textodelmarcadordeposicin"/>
              <w:rFonts w:ascii="Montserrat Light" w:hAnsi="Montserrat Light"/>
              <w:sz w:val="14"/>
              <w:szCs w:val="14"/>
            </w:rPr>
            <w:t>Elija un elemento</w:t>
          </w:r>
          <w:r w:rsidRPr="0067580D">
            <w:rPr>
              <w:rStyle w:val="Textodelmarcadordeposicin"/>
            </w:rPr>
            <w:t>.</w:t>
          </w:r>
        </w:p>
      </w:docPartBody>
    </w:docPart>
    <w:docPart>
      <w:docPartPr>
        <w:name w:val="B33D33C6C0AE46B1900EBF0832085F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F786EF-D981-4CDD-9BCD-DDF4FBED1797}"/>
      </w:docPartPr>
      <w:docPartBody>
        <w:p w:rsidR="00DE6BA3" w:rsidRDefault="000D0323" w:rsidP="000D0323">
          <w:pPr>
            <w:pStyle w:val="B33D33C6C0AE46B1900EBF0832085F791"/>
          </w:pPr>
          <w:r w:rsidRPr="00206854">
            <w:rPr>
              <w:rStyle w:val="Textodelmarcadordeposicin"/>
              <w:rFonts w:ascii="Montserrat Light" w:hAnsi="Montserrat Light"/>
              <w:sz w:val="14"/>
              <w:szCs w:val="14"/>
            </w:rPr>
            <w:t>Elija un elemento</w:t>
          </w:r>
          <w:r w:rsidRPr="0067580D">
            <w:rPr>
              <w:rStyle w:val="Textodelmarcadordeposicin"/>
            </w:rPr>
            <w:t>.</w:t>
          </w:r>
        </w:p>
      </w:docPartBody>
    </w:docPart>
    <w:docPart>
      <w:docPartPr>
        <w:name w:val="1A983DAF913446FD88929483C5238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F6304B-CFAC-4762-AEB2-9821AA7D9B13}"/>
      </w:docPartPr>
      <w:docPartBody>
        <w:p w:rsidR="00DE6BA3" w:rsidRDefault="000D0323" w:rsidP="000D0323">
          <w:pPr>
            <w:pStyle w:val="1A983DAF913446FD88929483C52381601"/>
          </w:pPr>
          <w:r w:rsidRPr="00206854">
            <w:rPr>
              <w:rStyle w:val="Textodelmarcadordeposicin"/>
              <w:rFonts w:ascii="Montserrat Light" w:hAnsi="Montserrat Light"/>
              <w:sz w:val="14"/>
              <w:szCs w:val="14"/>
            </w:rPr>
            <w:t>Elija un elemento</w:t>
          </w:r>
          <w:r w:rsidRPr="0067580D">
            <w:rPr>
              <w:rStyle w:val="Textodelmarcadordeposicin"/>
            </w:rPr>
            <w:t>.</w:t>
          </w:r>
        </w:p>
      </w:docPartBody>
    </w:docPart>
    <w:docPart>
      <w:docPartPr>
        <w:name w:val="533E71BD6BF94A8B8E3CA7083A781A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33C05E-62DF-4F52-BA79-1A4856138984}"/>
      </w:docPartPr>
      <w:docPartBody>
        <w:p w:rsidR="00DE6BA3" w:rsidRDefault="000D0323" w:rsidP="000D0323">
          <w:pPr>
            <w:pStyle w:val="533E71BD6BF94A8B8E3CA7083A781AC61"/>
          </w:pPr>
          <w:r w:rsidRPr="00206854">
            <w:rPr>
              <w:rStyle w:val="Textodelmarcadordeposicin"/>
              <w:rFonts w:ascii="Montserrat Light" w:hAnsi="Montserrat Light"/>
              <w:sz w:val="14"/>
              <w:szCs w:val="14"/>
            </w:rPr>
            <w:t>Elija un elemento</w:t>
          </w:r>
          <w:r w:rsidRPr="0067580D">
            <w:rPr>
              <w:rStyle w:val="Textodelmarcadordeposicin"/>
            </w:rPr>
            <w:t>.</w:t>
          </w:r>
        </w:p>
      </w:docPartBody>
    </w:docPart>
    <w:docPart>
      <w:docPartPr>
        <w:name w:val="570B7936AF4142528861DE7444E7EE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CFADF1-7E46-452D-A531-926813E42BE9}"/>
      </w:docPartPr>
      <w:docPartBody>
        <w:p w:rsidR="00DE6BA3" w:rsidRDefault="000D0323" w:rsidP="000D0323">
          <w:pPr>
            <w:pStyle w:val="570B7936AF4142528861DE7444E7EEEB1"/>
          </w:pPr>
          <w:r w:rsidRPr="00206854">
            <w:rPr>
              <w:rStyle w:val="Textodelmarcadordeposicin"/>
              <w:rFonts w:ascii="Montserrat Light" w:hAnsi="Montserrat Light"/>
              <w:sz w:val="14"/>
              <w:szCs w:val="14"/>
            </w:rPr>
            <w:t>Elija un elemento</w:t>
          </w:r>
          <w:r w:rsidRPr="0067580D">
            <w:rPr>
              <w:rStyle w:val="Textodelmarcadordeposicin"/>
            </w:rPr>
            <w:t>.</w:t>
          </w:r>
        </w:p>
      </w:docPartBody>
    </w:docPart>
    <w:docPart>
      <w:docPartPr>
        <w:name w:val="28F4C38FDB2D45048550B2BC4C53BB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7F7FE5-CDFC-42BC-94B9-C3A4E7B3101E}"/>
      </w:docPartPr>
      <w:docPartBody>
        <w:p w:rsidR="00DE6BA3" w:rsidRDefault="000D0323" w:rsidP="000D0323">
          <w:pPr>
            <w:pStyle w:val="28F4C38FDB2D45048550B2BC4C53BB241"/>
          </w:pPr>
          <w:r w:rsidRPr="00206854">
            <w:rPr>
              <w:rStyle w:val="Textodelmarcadordeposicin"/>
              <w:rFonts w:ascii="Montserrat Light" w:hAnsi="Montserrat Light"/>
              <w:sz w:val="14"/>
              <w:szCs w:val="14"/>
            </w:rPr>
            <w:t>Elija un elemento</w:t>
          </w:r>
          <w:r w:rsidRPr="0067580D">
            <w:rPr>
              <w:rStyle w:val="Textodelmarcadordeposicin"/>
            </w:rPr>
            <w:t>.</w:t>
          </w:r>
        </w:p>
      </w:docPartBody>
    </w:docPart>
    <w:docPart>
      <w:docPartPr>
        <w:name w:val="EC915E6B4C354A14A39F1A476EB8D4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4ACD3A-F84A-4614-9C64-DFC8F2EF1A92}"/>
      </w:docPartPr>
      <w:docPartBody>
        <w:p w:rsidR="00DE6BA3" w:rsidRDefault="000D0323" w:rsidP="000D0323">
          <w:pPr>
            <w:pStyle w:val="EC915E6B4C354A14A39F1A476EB8D4341"/>
          </w:pPr>
          <w:r w:rsidRPr="00206854">
            <w:rPr>
              <w:rStyle w:val="Textodelmarcadordeposicin"/>
              <w:rFonts w:ascii="Montserrat Light" w:hAnsi="Montserrat Light"/>
              <w:sz w:val="14"/>
              <w:szCs w:val="14"/>
            </w:rPr>
            <w:t>Elija un elemento</w:t>
          </w:r>
          <w:r w:rsidRPr="0067580D">
            <w:rPr>
              <w:rStyle w:val="Textodelmarcadordeposicin"/>
            </w:rPr>
            <w:t>.</w:t>
          </w:r>
        </w:p>
      </w:docPartBody>
    </w:docPart>
    <w:docPart>
      <w:docPartPr>
        <w:name w:val="1E96749C50B743A88C7A909136E6CA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BD9FAD-BCAF-4EB6-B0BC-6736F42F270D}"/>
      </w:docPartPr>
      <w:docPartBody>
        <w:p w:rsidR="00DE6BA3" w:rsidRDefault="000D0323" w:rsidP="000D0323">
          <w:pPr>
            <w:pStyle w:val="1E96749C50B743A88C7A909136E6CA751"/>
          </w:pPr>
          <w:r w:rsidRPr="00206854">
            <w:rPr>
              <w:rStyle w:val="Textodelmarcadordeposicin"/>
              <w:rFonts w:ascii="Montserrat Light" w:hAnsi="Montserrat Light"/>
              <w:sz w:val="14"/>
              <w:szCs w:val="14"/>
            </w:rPr>
            <w:t>Elija un elemento</w:t>
          </w:r>
          <w:r w:rsidRPr="0067580D">
            <w:rPr>
              <w:rStyle w:val="Textodelmarcadordeposicin"/>
            </w:rPr>
            <w:t>.</w:t>
          </w:r>
        </w:p>
      </w:docPartBody>
    </w:docPart>
    <w:docPart>
      <w:docPartPr>
        <w:name w:val="B31670B38AB44E16A57DA1C29673CA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ABB3F8-2D4D-4D7A-90F0-EBB7C2B47F5D}"/>
      </w:docPartPr>
      <w:docPartBody>
        <w:p w:rsidR="00DE6BA3" w:rsidRDefault="000D0323" w:rsidP="000D0323">
          <w:pPr>
            <w:pStyle w:val="B31670B38AB44E16A57DA1C29673CAB01"/>
          </w:pPr>
          <w:r w:rsidRPr="00206854">
            <w:rPr>
              <w:rStyle w:val="Textodelmarcadordeposicin"/>
              <w:rFonts w:ascii="Montserrat Light" w:hAnsi="Montserrat Light"/>
              <w:sz w:val="14"/>
              <w:szCs w:val="14"/>
            </w:rPr>
            <w:t>Elija un elemento</w:t>
          </w:r>
          <w:r w:rsidRPr="0067580D">
            <w:rPr>
              <w:rStyle w:val="Textodelmarcadordeposicin"/>
            </w:rPr>
            <w:t>.</w:t>
          </w:r>
        </w:p>
      </w:docPartBody>
    </w:docPart>
    <w:docPart>
      <w:docPartPr>
        <w:name w:val="A4934231E39243B68D895D6EB6E4D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ABC033-3D91-4AB3-97C6-9EBEFEEB10A0}"/>
      </w:docPartPr>
      <w:docPartBody>
        <w:p w:rsidR="00DE6BA3" w:rsidRDefault="000D0323" w:rsidP="000D0323">
          <w:pPr>
            <w:pStyle w:val="A4934231E39243B68D895D6EB6E4DA011"/>
          </w:pPr>
          <w:r w:rsidRPr="00206854">
            <w:rPr>
              <w:rStyle w:val="Textodelmarcadordeposicin"/>
              <w:rFonts w:ascii="Montserrat Light" w:hAnsi="Montserrat Light"/>
              <w:sz w:val="14"/>
              <w:szCs w:val="14"/>
            </w:rPr>
            <w:t>Elija un elemento</w:t>
          </w:r>
          <w:r w:rsidRPr="0067580D">
            <w:rPr>
              <w:rStyle w:val="Textodelmarcadordeposicin"/>
            </w:rPr>
            <w:t>.</w:t>
          </w:r>
        </w:p>
      </w:docPartBody>
    </w:docPart>
    <w:docPart>
      <w:docPartPr>
        <w:name w:val="C2A49C8D21DF46639BB4F049B3C6ED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BC2BD2-73B5-44FD-8407-9056A61D82D8}"/>
      </w:docPartPr>
      <w:docPartBody>
        <w:p w:rsidR="00DE6BA3" w:rsidRDefault="000D0323" w:rsidP="000D0323">
          <w:pPr>
            <w:pStyle w:val="C2A49C8D21DF46639BB4F049B3C6EDC71"/>
          </w:pPr>
          <w:r w:rsidRPr="00206854">
            <w:rPr>
              <w:rStyle w:val="Textodelmarcadordeposicin"/>
              <w:rFonts w:ascii="Montserrat Light" w:hAnsi="Montserrat Light"/>
              <w:sz w:val="14"/>
              <w:szCs w:val="14"/>
            </w:rPr>
            <w:t>Elija un elemento</w:t>
          </w:r>
          <w:r w:rsidRPr="0067580D">
            <w:rPr>
              <w:rStyle w:val="Textodelmarcadordeposicin"/>
            </w:rPr>
            <w:t>.</w:t>
          </w:r>
        </w:p>
      </w:docPartBody>
    </w:docPart>
    <w:docPart>
      <w:docPartPr>
        <w:name w:val="3E97821E54324EAAAB643E76A58101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1691A7-6914-4BD8-AABC-6A71B77569CB}"/>
      </w:docPartPr>
      <w:docPartBody>
        <w:p w:rsidR="00DE6BA3" w:rsidRDefault="000D0323" w:rsidP="000D0323">
          <w:pPr>
            <w:pStyle w:val="3E97821E54324EAAAB643E76A58101FA1"/>
          </w:pPr>
          <w:r w:rsidRPr="00206854">
            <w:rPr>
              <w:rStyle w:val="Textodelmarcadordeposicin"/>
              <w:rFonts w:ascii="Montserrat Light" w:hAnsi="Montserrat Light"/>
              <w:sz w:val="14"/>
              <w:szCs w:val="14"/>
            </w:rPr>
            <w:t>Elija un elemento</w:t>
          </w:r>
          <w:r w:rsidRPr="0067580D">
            <w:rPr>
              <w:rStyle w:val="Textodelmarcadordeposicin"/>
            </w:rPr>
            <w:t>.</w:t>
          </w:r>
        </w:p>
      </w:docPartBody>
    </w:docPart>
    <w:docPart>
      <w:docPartPr>
        <w:name w:val="CF155B0A25AD43BA9E1401E024ADEF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E62188-7D38-4464-988F-42ED5B35FA86}"/>
      </w:docPartPr>
      <w:docPartBody>
        <w:p w:rsidR="00DE6BA3" w:rsidRDefault="000D0323" w:rsidP="000D0323">
          <w:pPr>
            <w:pStyle w:val="CF155B0A25AD43BA9E1401E024ADEFD21"/>
          </w:pPr>
          <w:r w:rsidRPr="00206854">
            <w:rPr>
              <w:rStyle w:val="Textodelmarcadordeposicin"/>
              <w:rFonts w:ascii="Montserrat Light" w:hAnsi="Montserrat Light"/>
              <w:sz w:val="14"/>
              <w:szCs w:val="14"/>
            </w:rPr>
            <w:t>Elija un elemento</w:t>
          </w:r>
          <w:r w:rsidRPr="0067580D">
            <w:rPr>
              <w:rStyle w:val="Textodelmarcadordeposicin"/>
            </w:rPr>
            <w:t>.</w:t>
          </w:r>
        </w:p>
      </w:docPartBody>
    </w:docPart>
    <w:docPart>
      <w:docPartPr>
        <w:name w:val="B5766700F6B3417BAA6289DFE78C4F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C8A90A-880C-4660-AFBE-54FE4AD3004F}"/>
      </w:docPartPr>
      <w:docPartBody>
        <w:p w:rsidR="00DE6BA3" w:rsidRDefault="000D0323" w:rsidP="000D0323">
          <w:pPr>
            <w:pStyle w:val="B5766700F6B3417BAA6289DFE78C4F191"/>
          </w:pPr>
          <w:r w:rsidRPr="00206854">
            <w:rPr>
              <w:rStyle w:val="Textodelmarcadordeposicin"/>
              <w:rFonts w:ascii="Montserrat Light" w:hAnsi="Montserrat Light"/>
              <w:sz w:val="14"/>
              <w:szCs w:val="14"/>
            </w:rPr>
            <w:t>Elija un elemento</w:t>
          </w:r>
          <w:r w:rsidRPr="0067580D">
            <w:rPr>
              <w:rStyle w:val="Textodelmarcadordeposicin"/>
            </w:rPr>
            <w:t>.</w:t>
          </w:r>
        </w:p>
      </w:docPartBody>
    </w:docPart>
    <w:docPart>
      <w:docPartPr>
        <w:name w:val="5D83346C237C4C7395232489C0DCF9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DC628F-DAF4-4E50-A4D1-F0717BA1E418}"/>
      </w:docPartPr>
      <w:docPartBody>
        <w:p w:rsidR="00DE6BA3" w:rsidRDefault="000D0323" w:rsidP="000D0323">
          <w:pPr>
            <w:pStyle w:val="5D83346C237C4C7395232489C0DCF9FE1"/>
          </w:pPr>
          <w:r w:rsidRPr="00206854">
            <w:rPr>
              <w:rStyle w:val="Textodelmarcadordeposicin"/>
              <w:rFonts w:ascii="Montserrat Light" w:hAnsi="Montserrat Light"/>
              <w:sz w:val="14"/>
              <w:szCs w:val="14"/>
            </w:rPr>
            <w:t>Elija un elemento</w:t>
          </w:r>
          <w:r w:rsidRPr="0067580D">
            <w:rPr>
              <w:rStyle w:val="Textodelmarcadordeposicin"/>
            </w:rPr>
            <w:t>.</w:t>
          </w:r>
        </w:p>
      </w:docPartBody>
    </w:docPart>
    <w:docPart>
      <w:docPartPr>
        <w:name w:val="9EC23B9BC4AA4220B9AEDF09113B88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380D7A-4981-4CAD-95BF-1E5381E5E85B}"/>
      </w:docPartPr>
      <w:docPartBody>
        <w:p w:rsidR="00DE6BA3" w:rsidRDefault="000D0323" w:rsidP="000D0323">
          <w:pPr>
            <w:pStyle w:val="9EC23B9BC4AA4220B9AEDF09113B88951"/>
          </w:pPr>
          <w:r w:rsidRPr="00206854">
            <w:rPr>
              <w:rStyle w:val="Textodelmarcadordeposicin"/>
              <w:rFonts w:ascii="Montserrat Light" w:hAnsi="Montserrat Light"/>
              <w:sz w:val="14"/>
              <w:szCs w:val="14"/>
            </w:rPr>
            <w:t>Elija un elemento</w:t>
          </w:r>
          <w:r w:rsidRPr="0067580D">
            <w:rPr>
              <w:rStyle w:val="Textodelmarcadordeposicin"/>
            </w:rPr>
            <w:t>.</w:t>
          </w:r>
        </w:p>
      </w:docPartBody>
    </w:docPart>
    <w:docPart>
      <w:docPartPr>
        <w:name w:val="B4D9283E138A4F28826A87451FC495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ABAF5C-E948-4819-A539-51D9665AAB3D}"/>
      </w:docPartPr>
      <w:docPartBody>
        <w:p w:rsidR="00DE6BA3" w:rsidRDefault="000D0323" w:rsidP="000D0323">
          <w:pPr>
            <w:pStyle w:val="B4D9283E138A4F28826A87451FC495A91"/>
          </w:pPr>
          <w:r w:rsidRPr="00206854">
            <w:rPr>
              <w:rStyle w:val="Textodelmarcadordeposicin"/>
              <w:rFonts w:ascii="Montserrat Light" w:hAnsi="Montserrat Light"/>
              <w:sz w:val="14"/>
              <w:szCs w:val="14"/>
            </w:rPr>
            <w:t>Elija un elemento</w:t>
          </w:r>
          <w:r w:rsidRPr="0067580D">
            <w:rPr>
              <w:rStyle w:val="Textodelmarcadordeposicin"/>
            </w:rPr>
            <w:t>.</w:t>
          </w:r>
        </w:p>
      </w:docPartBody>
    </w:docPart>
    <w:docPart>
      <w:docPartPr>
        <w:name w:val="76D4F33E04DA4BDB90E09D8FD276E6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ACEFEC-543A-4B99-BE62-E32F7F49A149}"/>
      </w:docPartPr>
      <w:docPartBody>
        <w:p w:rsidR="00DE6BA3" w:rsidRDefault="000D0323" w:rsidP="000D0323">
          <w:pPr>
            <w:pStyle w:val="76D4F33E04DA4BDB90E09D8FD276E6101"/>
          </w:pPr>
          <w:r w:rsidRPr="00206854">
            <w:rPr>
              <w:rStyle w:val="Textodelmarcadordeposicin"/>
              <w:rFonts w:ascii="Montserrat Light" w:hAnsi="Montserrat Light"/>
              <w:sz w:val="14"/>
              <w:szCs w:val="14"/>
            </w:rPr>
            <w:t>Elija un elemento</w:t>
          </w:r>
          <w:r w:rsidRPr="0067580D">
            <w:rPr>
              <w:rStyle w:val="Textodelmarcadordeposicin"/>
            </w:rPr>
            <w:t>.</w:t>
          </w:r>
        </w:p>
      </w:docPartBody>
    </w:docPart>
    <w:docPart>
      <w:docPartPr>
        <w:name w:val="E6FEDC82BBE8463CAE51136127AB12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0764D5-407E-4F37-809E-0D34DAAB0039}"/>
      </w:docPartPr>
      <w:docPartBody>
        <w:p w:rsidR="00DE6BA3" w:rsidRDefault="000D0323" w:rsidP="000D0323">
          <w:pPr>
            <w:pStyle w:val="E6FEDC82BBE8463CAE51136127AB12E41"/>
          </w:pPr>
          <w:r w:rsidRPr="00206854">
            <w:rPr>
              <w:rStyle w:val="Textodelmarcadordeposicin"/>
              <w:rFonts w:ascii="Montserrat Light" w:hAnsi="Montserrat Light"/>
              <w:sz w:val="14"/>
              <w:szCs w:val="14"/>
            </w:rPr>
            <w:t>Elija un elemento</w:t>
          </w:r>
          <w:r w:rsidRPr="0067580D">
            <w:rPr>
              <w:rStyle w:val="Textodelmarcadordeposicin"/>
            </w:rPr>
            <w:t>.</w:t>
          </w:r>
        </w:p>
      </w:docPartBody>
    </w:docPart>
    <w:docPart>
      <w:docPartPr>
        <w:name w:val="6B3113F01C1D4B359A7BF3A14A82F4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C88B71-EB81-4136-A1FE-828B30C6412B}"/>
      </w:docPartPr>
      <w:docPartBody>
        <w:p w:rsidR="00DE6BA3" w:rsidRDefault="000D0323" w:rsidP="000D0323">
          <w:pPr>
            <w:pStyle w:val="6B3113F01C1D4B359A7BF3A14A82F4691"/>
          </w:pPr>
          <w:r w:rsidRPr="00206854">
            <w:rPr>
              <w:rStyle w:val="Textodelmarcadordeposicin"/>
              <w:rFonts w:ascii="Montserrat Light" w:hAnsi="Montserrat Light"/>
              <w:sz w:val="14"/>
              <w:szCs w:val="14"/>
            </w:rPr>
            <w:t>Elija un elemento</w:t>
          </w:r>
          <w:r w:rsidRPr="0067580D">
            <w:rPr>
              <w:rStyle w:val="Textodelmarcadordeposicin"/>
            </w:rPr>
            <w:t>.</w:t>
          </w:r>
        </w:p>
      </w:docPartBody>
    </w:docPart>
    <w:docPart>
      <w:docPartPr>
        <w:name w:val="4D7BA557301B44AB883CB5AB6AEBE5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36DFD0-A812-42D6-A120-C9AFE67269BC}"/>
      </w:docPartPr>
      <w:docPartBody>
        <w:p w:rsidR="00DE6BA3" w:rsidRDefault="000D0323" w:rsidP="000D0323">
          <w:pPr>
            <w:pStyle w:val="4D7BA557301B44AB883CB5AB6AEBE5E01"/>
          </w:pPr>
          <w:r w:rsidRPr="00206854">
            <w:rPr>
              <w:rStyle w:val="Textodelmarcadordeposicin"/>
              <w:rFonts w:ascii="Montserrat Light" w:hAnsi="Montserrat Light"/>
              <w:sz w:val="14"/>
              <w:szCs w:val="14"/>
            </w:rPr>
            <w:t>Elija un elemento</w:t>
          </w:r>
          <w:r w:rsidRPr="0067580D">
            <w:rPr>
              <w:rStyle w:val="Textodelmarcadordeposicin"/>
            </w:rPr>
            <w:t>.</w:t>
          </w:r>
        </w:p>
      </w:docPartBody>
    </w:docPart>
    <w:docPart>
      <w:docPartPr>
        <w:name w:val="9D1E0BA171B2417E896602CD593548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4EC1BB-8C3F-4483-9494-E5F33618DA70}"/>
      </w:docPartPr>
      <w:docPartBody>
        <w:p w:rsidR="00DE6BA3" w:rsidRDefault="000D0323" w:rsidP="000D0323">
          <w:pPr>
            <w:pStyle w:val="9D1E0BA171B2417E896602CD593548C61"/>
          </w:pPr>
          <w:r w:rsidRPr="00206854">
            <w:rPr>
              <w:rStyle w:val="Textodelmarcadordeposicin"/>
              <w:rFonts w:ascii="Montserrat Light" w:hAnsi="Montserrat Light"/>
              <w:sz w:val="14"/>
              <w:szCs w:val="14"/>
            </w:rPr>
            <w:t>Elija un elemento</w:t>
          </w:r>
          <w:r w:rsidRPr="0067580D">
            <w:rPr>
              <w:rStyle w:val="Textodelmarcadordeposicin"/>
            </w:rPr>
            <w:t>.</w:t>
          </w:r>
        </w:p>
      </w:docPartBody>
    </w:docPart>
    <w:docPart>
      <w:docPartPr>
        <w:name w:val="A3C3649FEB0C4CF392EFC6054203A1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D5E880-E628-4332-B217-2BC428EC34E3}"/>
      </w:docPartPr>
      <w:docPartBody>
        <w:p w:rsidR="00DE6BA3" w:rsidRDefault="000D0323" w:rsidP="000D0323">
          <w:pPr>
            <w:pStyle w:val="A3C3649FEB0C4CF392EFC6054203A1121"/>
          </w:pPr>
          <w:r w:rsidRPr="00206854">
            <w:rPr>
              <w:rStyle w:val="Textodelmarcadordeposicin"/>
              <w:rFonts w:ascii="Montserrat Light" w:hAnsi="Montserrat Light"/>
              <w:sz w:val="14"/>
              <w:szCs w:val="14"/>
            </w:rPr>
            <w:t>Elija un elemento</w:t>
          </w:r>
          <w:r w:rsidRPr="0067580D">
            <w:rPr>
              <w:rStyle w:val="Textodelmarcadordeposicin"/>
            </w:rPr>
            <w:t>.</w:t>
          </w:r>
        </w:p>
      </w:docPartBody>
    </w:docPart>
    <w:docPart>
      <w:docPartPr>
        <w:name w:val="6DCAB9FAB19644EBBA77286083EF40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4B9767-47F2-4C59-8F66-5AEBB4DD205A}"/>
      </w:docPartPr>
      <w:docPartBody>
        <w:p w:rsidR="00DE6BA3" w:rsidRDefault="000D0323" w:rsidP="000D0323">
          <w:pPr>
            <w:pStyle w:val="6DCAB9FAB19644EBBA77286083EF40BD1"/>
          </w:pPr>
          <w:r w:rsidRPr="00206854">
            <w:rPr>
              <w:rStyle w:val="Textodelmarcadordeposicin"/>
              <w:rFonts w:ascii="Montserrat Light" w:hAnsi="Montserrat Light"/>
              <w:sz w:val="14"/>
              <w:szCs w:val="14"/>
            </w:rPr>
            <w:t>Elija un elemento</w:t>
          </w:r>
          <w:r w:rsidRPr="0067580D">
            <w:rPr>
              <w:rStyle w:val="Textodelmarcadordeposicin"/>
            </w:rPr>
            <w:t>.</w:t>
          </w:r>
        </w:p>
      </w:docPartBody>
    </w:docPart>
    <w:docPart>
      <w:docPartPr>
        <w:name w:val="26ADA58D3B1D4EE8A7977F13C32649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B4199E-31FB-4527-A360-B2A59E7D985C}"/>
      </w:docPartPr>
      <w:docPartBody>
        <w:p w:rsidR="00DE6BA3" w:rsidRDefault="000D0323" w:rsidP="000D0323">
          <w:pPr>
            <w:pStyle w:val="26ADA58D3B1D4EE8A7977F13C32649EE1"/>
          </w:pPr>
          <w:r w:rsidRPr="00206854">
            <w:rPr>
              <w:rStyle w:val="Textodelmarcadordeposicin"/>
              <w:rFonts w:ascii="Montserrat Light" w:hAnsi="Montserrat Light"/>
              <w:sz w:val="14"/>
              <w:szCs w:val="14"/>
            </w:rPr>
            <w:t>Elija un elemento</w:t>
          </w:r>
          <w:r w:rsidRPr="0067580D">
            <w:rPr>
              <w:rStyle w:val="Textodelmarcadordeposicin"/>
            </w:rPr>
            <w:t>.</w:t>
          </w:r>
        </w:p>
      </w:docPartBody>
    </w:docPart>
    <w:docPart>
      <w:docPartPr>
        <w:name w:val="966A95C849484F0ABC9487A11D23A8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D8F7ED-5525-4E6C-ACB6-7FF4557F92C5}"/>
      </w:docPartPr>
      <w:docPartBody>
        <w:p w:rsidR="00DE6BA3" w:rsidRDefault="000D0323" w:rsidP="000D0323">
          <w:pPr>
            <w:pStyle w:val="966A95C849484F0ABC9487A11D23A8B11"/>
          </w:pPr>
          <w:r w:rsidRPr="00206854">
            <w:rPr>
              <w:rStyle w:val="Textodelmarcadordeposicin"/>
              <w:rFonts w:ascii="Montserrat Light" w:hAnsi="Montserrat Light"/>
              <w:sz w:val="14"/>
              <w:szCs w:val="14"/>
            </w:rPr>
            <w:t>Elija un elemento</w:t>
          </w:r>
          <w:r w:rsidRPr="0067580D">
            <w:rPr>
              <w:rStyle w:val="Textodelmarcadordeposicin"/>
            </w:rPr>
            <w:t>.</w:t>
          </w:r>
        </w:p>
      </w:docPartBody>
    </w:docPart>
    <w:docPart>
      <w:docPartPr>
        <w:name w:val="FA1772E557444837ABD25CF46611AB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392663-36E9-4A2E-B75E-6B2DB651DC9E}"/>
      </w:docPartPr>
      <w:docPartBody>
        <w:p w:rsidR="00DE6BA3" w:rsidRDefault="000D0323" w:rsidP="000D0323">
          <w:pPr>
            <w:pStyle w:val="FA1772E557444837ABD25CF46611ABE41"/>
          </w:pPr>
          <w:r w:rsidRPr="00206854">
            <w:rPr>
              <w:rStyle w:val="Textodelmarcadordeposicin"/>
              <w:rFonts w:ascii="Montserrat Light" w:hAnsi="Montserrat Light"/>
              <w:sz w:val="14"/>
              <w:szCs w:val="14"/>
            </w:rPr>
            <w:t>Elija un elemento</w:t>
          </w:r>
          <w:r w:rsidRPr="0067580D">
            <w:rPr>
              <w:rStyle w:val="Textodelmarcadordeposicin"/>
            </w:rPr>
            <w:t>.</w:t>
          </w:r>
        </w:p>
      </w:docPartBody>
    </w:docPart>
    <w:docPart>
      <w:docPartPr>
        <w:name w:val="67F26CBF91074D7CBB27BEF1E198CA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169DC8-C5A2-4BA2-80B5-B65CB526F7D7}"/>
      </w:docPartPr>
      <w:docPartBody>
        <w:p w:rsidR="00DE6BA3" w:rsidRDefault="000D0323" w:rsidP="000D0323">
          <w:pPr>
            <w:pStyle w:val="67F26CBF91074D7CBB27BEF1E198CA3E1"/>
          </w:pPr>
          <w:r w:rsidRPr="00206854">
            <w:rPr>
              <w:rStyle w:val="Textodelmarcadordeposicin"/>
              <w:rFonts w:ascii="Montserrat Light" w:hAnsi="Montserrat Light"/>
              <w:sz w:val="14"/>
              <w:szCs w:val="14"/>
            </w:rPr>
            <w:t>Elija un elemento</w:t>
          </w:r>
          <w:r w:rsidRPr="0067580D">
            <w:rPr>
              <w:rStyle w:val="Textodelmarcadordeposicin"/>
            </w:rPr>
            <w:t>.</w:t>
          </w:r>
        </w:p>
      </w:docPartBody>
    </w:docPart>
    <w:docPart>
      <w:docPartPr>
        <w:name w:val="FC12BD7BF0E94B35B9AE885BC4CEA3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B4D228-9197-4982-94FF-A2A00E245A30}"/>
      </w:docPartPr>
      <w:docPartBody>
        <w:p w:rsidR="00DE6BA3" w:rsidRDefault="000D0323" w:rsidP="000D0323">
          <w:pPr>
            <w:pStyle w:val="FC12BD7BF0E94B35B9AE885BC4CEA3371"/>
          </w:pPr>
          <w:r w:rsidRPr="00206854">
            <w:rPr>
              <w:rStyle w:val="Textodelmarcadordeposicin"/>
              <w:rFonts w:ascii="Montserrat Light" w:hAnsi="Montserrat Light"/>
              <w:sz w:val="14"/>
              <w:szCs w:val="14"/>
            </w:rPr>
            <w:t>Elija un elemento</w:t>
          </w:r>
          <w:r w:rsidRPr="0067580D">
            <w:rPr>
              <w:rStyle w:val="Textodelmarcadordeposicin"/>
            </w:rPr>
            <w:t>.</w:t>
          </w:r>
        </w:p>
      </w:docPartBody>
    </w:docPart>
    <w:docPart>
      <w:docPartPr>
        <w:name w:val="21CE8D89031742C6BC39A5F47D0BA9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3095E4-BC46-451F-88B8-5F775E385813}"/>
      </w:docPartPr>
      <w:docPartBody>
        <w:p w:rsidR="00DE6BA3" w:rsidRDefault="000D0323" w:rsidP="000D0323">
          <w:pPr>
            <w:pStyle w:val="21CE8D89031742C6BC39A5F47D0BA95E1"/>
          </w:pPr>
          <w:r w:rsidRPr="00206854">
            <w:rPr>
              <w:rStyle w:val="Textodelmarcadordeposicin"/>
              <w:rFonts w:ascii="Montserrat Light" w:hAnsi="Montserrat Light"/>
              <w:sz w:val="14"/>
              <w:szCs w:val="14"/>
            </w:rPr>
            <w:t>Elija un elemento</w:t>
          </w:r>
          <w:r w:rsidRPr="0067580D">
            <w:rPr>
              <w:rStyle w:val="Textodelmarcadordeposicin"/>
            </w:rPr>
            <w:t>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7A4FFA-1B80-45DB-9EF1-E1763A5AAD6A}"/>
      </w:docPartPr>
      <w:docPartBody>
        <w:p w:rsidR="00DE6BA3" w:rsidRDefault="000D0323">
          <w:r w:rsidRPr="009F5A48">
            <w:rPr>
              <w:rStyle w:val="Textodelmarcadordeposicin"/>
            </w:rPr>
            <w:t>Elija un elemento.</w:t>
          </w:r>
        </w:p>
      </w:docPartBody>
    </w:docPart>
    <w:docPart>
      <w:docPartPr>
        <w:name w:val="A3FC107C00E2463DA3C7D0ECA9B1D6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494AE9-C3D2-45C2-9ACD-0BF3129A6EF0}"/>
      </w:docPartPr>
      <w:docPartBody>
        <w:p w:rsidR="00DE6BA3" w:rsidRDefault="000D0323" w:rsidP="000D0323">
          <w:pPr>
            <w:pStyle w:val="A3FC107C00E2463DA3C7D0ECA9B1D607"/>
          </w:pPr>
          <w:r w:rsidRPr="009F5A48">
            <w:rPr>
              <w:rStyle w:val="Textodelmarcadordeposicin"/>
            </w:rPr>
            <w:t>Elija un elemento.</w:t>
          </w:r>
        </w:p>
      </w:docPartBody>
    </w:docPart>
    <w:docPart>
      <w:docPartPr>
        <w:name w:val="DA141CC6889C497095B20378442799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121C98-E26E-432F-BBC2-A8DF007578A4}"/>
      </w:docPartPr>
      <w:docPartBody>
        <w:p w:rsidR="00DE6BA3" w:rsidRDefault="000D0323" w:rsidP="000D0323">
          <w:pPr>
            <w:pStyle w:val="DA141CC6889C497095B20378442799AC"/>
          </w:pPr>
          <w:r w:rsidRPr="009F5A48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FB9F1515131643DCBE62E551020574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826A99-C809-4BB0-B881-3D467A588F38}"/>
      </w:docPartPr>
      <w:docPartBody>
        <w:p w:rsidR="00DE6BA3" w:rsidRDefault="000D0323" w:rsidP="000D0323">
          <w:pPr>
            <w:pStyle w:val="FB9F1515131643DCBE62E55102057456"/>
          </w:pPr>
          <w:r w:rsidRPr="009F5A48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A51A2FAC62A34D93A0C5887C84278D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F5C771-D0C3-4742-A8D8-367067D200BC}"/>
      </w:docPartPr>
      <w:docPartBody>
        <w:p w:rsidR="00DE6BA3" w:rsidRDefault="000D0323" w:rsidP="000D0323">
          <w:pPr>
            <w:pStyle w:val="A51A2FAC62A34D93A0C5887C84278DEF"/>
          </w:pPr>
          <w:r w:rsidRPr="009F5A48">
            <w:rPr>
              <w:rStyle w:val="Textodelmarcadordeposicin"/>
            </w:rPr>
            <w:t>Elija un elemento.</w:t>
          </w:r>
        </w:p>
      </w:docPartBody>
    </w:docPart>
    <w:docPart>
      <w:docPartPr>
        <w:name w:val="472CE54D333C41E3B65F1C94A377EA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FC6025-010F-4EF3-8281-5431DDF65F04}"/>
      </w:docPartPr>
      <w:docPartBody>
        <w:p w:rsidR="00DE6BA3" w:rsidRDefault="000D0323" w:rsidP="000D0323">
          <w:pPr>
            <w:pStyle w:val="472CE54D333C41E3B65F1C94A377EA4B"/>
          </w:pPr>
          <w:r w:rsidRPr="009F5A48">
            <w:rPr>
              <w:rStyle w:val="Textodelmarcadordeposicin"/>
            </w:rPr>
            <w:t>Elija un elemento.</w:t>
          </w:r>
        </w:p>
      </w:docPartBody>
    </w:docPart>
    <w:docPart>
      <w:docPartPr>
        <w:name w:val="6E48BAC9A4AB45B59DECB7827DB057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6E4A99-87F0-4B77-A4E8-5FD63C17F01D}"/>
      </w:docPartPr>
      <w:docPartBody>
        <w:p w:rsidR="00DE6BA3" w:rsidRDefault="000D0323" w:rsidP="000D0323">
          <w:pPr>
            <w:pStyle w:val="6E48BAC9A4AB45B59DECB7827DB057C0"/>
          </w:pPr>
          <w:r w:rsidRPr="009F5A48">
            <w:rPr>
              <w:rStyle w:val="Textodelmarcadordeposicin"/>
            </w:rPr>
            <w:t>Elija un elemento.</w:t>
          </w:r>
        </w:p>
      </w:docPartBody>
    </w:docPart>
    <w:docPart>
      <w:docPartPr>
        <w:name w:val="DC55AB6244934BF9B7977E72567543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755279-4537-4B0B-90D5-0523763F8B66}"/>
      </w:docPartPr>
      <w:docPartBody>
        <w:p w:rsidR="00DE6BA3" w:rsidRDefault="000D0323" w:rsidP="000D0323">
          <w:pPr>
            <w:pStyle w:val="DC55AB6244934BF9B7977E7256754368"/>
          </w:pPr>
          <w:r w:rsidRPr="009F5A48">
            <w:rPr>
              <w:rStyle w:val="Textodelmarcadordeposicin"/>
            </w:rPr>
            <w:t>Elija un elemento.</w:t>
          </w:r>
        </w:p>
      </w:docPartBody>
    </w:docPart>
    <w:docPart>
      <w:docPartPr>
        <w:name w:val="6CAA8C011BF14D67ADD3FE2D0257CB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43566B-B4E0-4F3F-9180-8624B032FA62}"/>
      </w:docPartPr>
      <w:docPartBody>
        <w:p w:rsidR="00DE6BA3" w:rsidRDefault="000D0323" w:rsidP="000D0323">
          <w:pPr>
            <w:pStyle w:val="6CAA8C011BF14D67ADD3FE2D0257CB9D"/>
          </w:pPr>
          <w:r w:rsidRPr="009F5A48">
            <w:rPr>
              <w:rStyle w:val="Textodelmarcadordeposicin"/>
            </w:rPr>
            <w:t>Elija un elemento.</w:t>
          </w:r>
        </w:p>
      </w:docPartBody>
    </w:docPart>
    <w:docPart>
      <w:docPartPr>
        <w:name w:val="2790202B39F9487598686B73F8C615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4C1676-A657-4070-BC2B-053B94C250A5}"/>
      </w:docPartPr>
      <w:docPartBody>
        <w:p w:rsidR="00DE6BA3" w:rsidRDefault="000D0323" w:rsidP="000D0323">
          <w:pPr>
            <w:pStyle w:val="2790202B39F9487598686B73F8C615AC"/>
          </w:pPr>
          <w:r w:rsidRPr="009F5A48">
            <w:rPr>
              <w:rStyle w:val="Textodelmarcadordeposicin"/>
            </w:rPr>
            <w:t>Elija un elemento.</w:t>
          </w:r>
        </w:p>
      </w:docPartBody>
    </w:docPart>
    <w:docPart>
      <w:docPartPr>
        <w:name w:val="F6A6BB9990DA4214A6A925121C5841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91B3F9-1AA0-43F2-926B-C2A03E775243}"/>
      </w:docPartPr>
      <w:docPartBody>
        <w:p w:rsidR="00DE6BA3" w:rsidRDefault="000D0323" w:rsidP="000D0323">
          <w:pPr>
            <w:pStyle w:val="F6A6BB9990DA4214A6A925121C5841BA"/>
          </w:pPr>
          <w:r w:rsidRPr="009F5A48">
            <w:rPr>
              <w:rStyle w:val="Textodelmarcadordeposicin"/>
            </w:rPr>
            <w:t>Elija un elemento.</w:t>
          </w:r>
        </w:p>
      </w:docPartBody>
    </w:docPart>
    <w:docPart>
      <w:docPartPr>
        <w:name w:val="06F874B969594E1792F4ED5259C92E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1E8333-D49F-4F7B-910C-0953BBB3F1EB}"/>
      </w:docPartPr>
      <w:docPartBody>
        <w:p w:rsidR="00DE6BA3" w:rsidRDefault="000D0323" w:rsidP="000D0323">
          <w:pPr>
            <w:pStyle w:val="06F874B969594E1792F4ED5259C92E15"/>
          </w:pPr>
          <w:r w:rsidRPr="009F5A48">
            <w:rPr>
              <w:rStyle w:val="Textodelmarcadordeposicin"/>
            </w:rPr>
            <w:t>Elija un elemento.</w:t>
          </w:r>
        </w:p>
      </w:docPartBody>
    </w:docPart>
    <w:docPart>
      <w:docPartPr>
        <w:name w:val="3E4B169BA9EC4A3FB2874FA6E0008E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09994B-CF96-4736-B90D-5BB488439FDB}"/>
      </w:docPartPr>
      <w:docPartBody>
        <w:p w:rsidR="00DE6BA3" w:rsidRDefault="000D0323" w:rsidP="000D0323">
          <w:pPr>
            <w:pStyle w:val="3E4B169BA9EC4A3FB2874FA6E0008E47"/>
          </w:pPr>
          <w:r w:rsidRPr="009F5A48">
            <w:rPr>
              <w:rStyle w:val="Textodelmarcadordeposicin"/>
            </w:rPr>
            <w:t>Elija un elemento.</w:t>
          </w:r>
        </w:p>
      </w:docPartBody>
    </w:docPart>
    <w:docPart>
      <w:docPartPr>
        <w:name w:val="B2D3B76C67FC4F1B858E0AFFE1E43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521B4A-2B58-4B0E-BC42-380B0D332A5E}"/>
      </w:docPartPr>
      <w:docPartBody>
        <w:p w:rsidR="00DE6BA3" w:rsidRDefault="000D0323" w:rsidP="000D0323">
          <w:pPr>
            <w:pStyle w:val="B2D3B76C67FC4F1B858E0AFFE1E43F46"/>
          </w:pPr>
          <w:r w:rsidRPr="009F5A48">
            <w:rPr>
              <w:rStyle w:val="Textodelmarcadordeposicin"/>
            </w:rPr>
            <w:t>Elija un elemento.</w:t>
          </w:r>
        </w:p>
      </w:docPartBody>
    </w:docPart>
    <w:docPart>
      <w:docPartPr>
        <w:name w:val="B6E94C353CEA47D88E8EF4E571860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449C85-2703-4076-8593-835FB68A2FA3}"/>
      </w:docPartPr>
      <w:docPartBody>
        <w:p w:rsidR="00DE6BA3" w:rsidRDefault="000D0323" w:rsidP="000D0323">
          <w:pPr>
            <w:pStyle w:val="B6E94C353CEA47D88E8EF4E571860E96"/>
          </w:pPr>
          <w:r w:rsidRPr="009F5A48">
            <w:rPr>
              <w:rStyle w:val="Textodelmarcadordeposicin"/>
            </w:rPr>
            <w:t>Elija un elemento.</w:t>
          </w:r>
        </w:p>
      </w:docPartBody>
    </w:docPart>
    <w:docPart>
      <w:docPartPr>
        <w:name w:val="E04AC64C682942DFAAE91759825DD6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70A9A4-8E2B-44FD-AA7B-EC6E89AD8319}"/>
      </w:docPartPr>
      <w:docPartBody>
        <w:p w:rsidR="00DE6BA3" w:rsidRDefault="000D0323" w:rsidP="000D0323">
          <w:pPr>
            <w:pStyle w:val="E04AC64C682942DFAAE91759825DD668"/>
          </w:pPr>
          <w:r w:rsidRPr="009F5A48">
            <w:rPr>
              <w:rStyle w:val="Textodelmarcadordeposicin"/>
            </w:rPr>
            <w:t>Elija un elemento.</w:t>
          </w:r>
        </w:p>
      </w:docPartBody>
    </w:docPart>
    <w:docPart>
      <w:docPartPr>
        <w:name w:val="092D019332C2420791EDDD6EAA4DE2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7A6612-13FC-4785-A51F-2BABA2216EA2}"/>
      </w:docPartPr>
      <w:docPartBody>
        <w:p w:rsidR="00DE6BA3" w:rsidRDefault="000D0323" w:rsidP="000D0323">
          <w:pPr>
            <w:pStyle w:val="092D019332C2420791EDDD6EAA4DE2F9"/>
          </w:pPr>
          <w:r w:rsidRPr="009F5A48">
            <w:rPr>
              <w:rStyle w:val="Textodelmarcadordeposicin"/>
            </w:rPr>
            <w:t>Elija un elemento.</w:t>
          </w:r>
        </w:p>
      </w:docPartBody>
    </w:docPart>
    <w:docPart>
      <w:docPartPr>
        <w:name w:val="8F8F0A7139D44E4BB059BA02C35489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373284-37EC-45E7-9DBD-6B5442E10AF7}"/>
      </w:docPartPr>
      <w:docPartBody>
        <w:p w:rsidR="00DE6BA3" w:rsidRDefault="000D0323" w:rsidP="000D0323">
          <w:pPr>
            <w:pStyle w:val="8F8F0A7139D44E4BB059BA02C35489D0"/>
          </w:pPr>
          <w:r w:rsidRPr="009F5A48">
            <w:rPr>
              <w:rStyle w:val="Textodelmarcadordeposicin"/>
            </w:rPr>
            <w:t>Elija un elemento.</w:t>
          </w:r>
        </w:p>
      </w:docPartBody>
    </w:docPart>
    <w:docPart>
      <w:docPartPr>
        <w:name w:val="453D3BA8FF1647A68B1CCF534E3BC2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D3333B-D3C4-4A7E-9321-D4970DAC4EE2}"/>
      </w:docPartPr>
      <w:docPartBody>
        <w:p w:rsidR="00DE6BA3" w:rsidRDefault="000D0323" w:rsidP="000D0323">
          <w:pPr>
            <w:pStyle w:val="453D3BA8FF1647A68B1CCF534E3BC235"/>
          </w:pPr>
          <w:r w:rsidRPr="009F5A48">
            <w:rPr>
              <w:rStyle w:val="Textodelmarcadordeposicin"/>
            </w:rPr>
            <w:t>Elija un elemento.</w:t>
          </w:r>
        </w:p>
      </w:docPartBody>
    </w:docPart>
    <w:docPart>
      <w:docPartPr>
        <w:name w:val="558103F8B58848A7B2542A919E458F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1D9F4B-621E-49B4-BF71-517D86E35365}"/>
      </w:docPartPr>
      <w:docPartBody>
        <w:p w:rsidR="00DE6BA3" w:rsidRDefault="000D0323" w:rsidP="000D0323">
          <w:pPr>
            <w:pStyle w:val="558103F8B58848A7B2542A919E458F0E"/>
          </w:pPr>
          <w:r w:rsidRPr="009F5A48">
            <w:rPr>
              <w:rStyle w:val="Textodelmarcadordeposicin"/>
            </w:rPr>
            <w:t>Elija un elemento.</w:t>
          </w:r>
        </w:p>
      </w:docPartBody>
    </w:docPart>
    <w:docPart>
      <w:docPartPr>
        <w:name w:val="4624C88A0FFF4024B4D25438E67301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93D44A-4FCD-4FD9-9FF9-6808D3820F5C}"/>
      </w:docPartPr>
      <w:docPartBody>
        <w:p w:rsidR="00DE6BA3" w:rsidRDefault="000D0323" w:rsidP="000D0323">
          <w:pPr>
            <w:pStyle w:val="4624C88A0FFF4024B4D25438E6730112"/>
          </w:pPr>
          <w:r w:rsidRPr="009F5A48">
            <w:rPr>
              <w:rStyle w:val="Textodelmarcadordeposicin"/>
            </w:rPr>
            <w:t>Elija un elemento.</w:t>
          </w:r>
        </w:p>
      </w:docPartBody>
    </w:docPart>
    <w:docPart>
      <w:docPartPr>
        <w:name w:val="80C20597548C4B128AC5876711F4D3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E6F110-0E09-425E-8942-37763A2BFBB9}"/>
      </w:docPartPr>
      <w:docPartBody>
        <w:p w:rsidR="00DE6BA3" w:rsidRDefault="000D0323" w:rsidP="000D0323">
          <w:pPr>
            <w:pStyle w:val="80C20597548C4B128AC5876711F4D399"/>
          </w:pPr>
          <w:r w:rsidRPr="009F5A48">
            <w:rPr>
              <w:rStyle w:val="Textodelmarcadordeposicin"/>
            </w:rPr>
            <w:t>Elija un elemento.</w:t>
          </w:r>
        </w:p>
      </w:docPartBody>
    </w:docPart>
    <w:docPart>
      <w:docPartPr>
        <w:name w:val="A5E008E77D344692A8395BA783F358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106865-2B61-40CB-AB34-10B7FC1BC2E4}"/>
      </w:docPartPr>
      <w:docPartBody>
        <w:p w:rsidR="00DE6BA3" w:rsidRDefault="000D0323" w:rsidP="000D0323">
          <w:pPr>
            <w:pStyle w:val="A5E008E77D344692A8395BA783F3581D"/>
          </w:pPr>
          <w:r w:rsidRPr="009F5A48">
            <w:rPr>
              <w:rStyle w:val="Textodelmarcadordeposicin"/>
            </w:rPr>
            <w:t>Elija un elemento.</w:t>
          </w:r>
        </w:p>
      </w:docPartBody>
    </w:docPart>
    <w:docPart>
      <w:docPartPr>
        <w:name w:val="15D1781E78144DCC8EC160F8777EDE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865AE2-D63A-4994-B338-8F2785EF0A87}"/>
      </w:docPartPr>
      <w:docPartBody>
        <w:p w:rsidR="00DE6BA3" w:rsidRDefault="000D0323" w:rsidP="000D0323">
          <w:pPr>
            <w:pStyle w:val="15D1781E78144DCC8EC160F8777EDE27"/>
          </w:pPr>
          <w:r w:rsidRPr="009F5A48">
            <w:rPr>
              <w:rStyle w:val="Textodelmarcadordeposicin"/>
            </w:rPr>
            <w:t>Elija un elemento.</w:t>
          </w:r>
        </w:p>
      </w:docPartBody>
    </w:docPart>
    <w:docPart>
      <w:docPartPr>
        <w:name w:val="B656736753D64B18B2107FCDFD3BF5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F3AD53-E828-48CE-B79E-0E61ADB4171C}"/>
      </w:docPartPr>
      <w:docPartBody>
        <w:p w:rsidR="00DE6BA3" w:rsidRDefault="000D0323" w:rsidP="000D0323">
          <w:pPr>
            <w:pStyle w:val="B656736753D64B18B2107FCDFD3BF565"/>
          </w:pPr>
          <w:r w:rsidRPr="009F5A48">
            <w:rPr>
              <w:rStyle w:val="Textodelmarcadordeposicin"/>
            </w:rPr>
            <w:t>Elija un elemento.</w:t>
          </w:r>
        </w:p>
      </w:docPartBody>
    </w:docPart>
    <w:docPart>
      <w:docPartPr>
        <w:name w:val="EB47849D18E24664B7F76F4702EE88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2F6B28-3D89-4B26-BDDB-E6C8BB69B43D}"/>
      </w:docPartPr>
      <w:docPartBody>
        <w:p w:rsidR="00DE6BA3" w:rsidRDefault="000D0323" w:rsidP="000D0323">
          <w:pPr>
            <w:pStyle w:val="EB47849D18E24664B7F76F4702EE88AF"/>
          </w:pPr>
          <w:r w:rsidRPr="009F5A48">
            <w:rPr>
              <w:rStyle w:val="Textodelmarcadordeposicin"/>
            </w:rPr>
            <w:t>Elija un elemento.</w:t>
          </w:r>
        </w:p>
      </w:docPartBody>
    </w:docPart>
    <w:docPart>
      <w:docPartPr>
        <w:name w:val="5FA2A1EE09E74B318E3205C4FF93A5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4A0712-A17E-4E78-97A8-4BF61AB671D2}"/>
      </w:docPartPr>
      <w:docPartBody>
        <w:p w:rsidR="00DE6BA3" w:rsidRDefault="000D0323" w:rsidP="000D0323">
          <w:pPr>
            <w:pStyle w:val="5FA2A1EE09E74B318E3205C4FF93A567"/>
          </w:pPr>
          <w:r w:rsidRPr="009F5A48">
            <w:rPr>
              <w:rStyle w:val="Textodelmarcadordeposicin"/>
            </w:rPr>
            <w:t>Elija un elemento.</w:t>
          </w:r>
        </w:p>
      </w:docPartBody>
    </w:docPart>
    <w:docPart>
      <w:docPartPr>
        <w:name w:val="DC72A6923CAC4DF6A9763488BC9B8A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805EBD-F374-4A39-9115-E11246C1BE07}"/>
      </w:docPartPr>
      <w:docPartBody>
        <w:p w:rsidR="00DE6BA3" w:rsidRDefault="000D0323" w:rsidP="000D0323">
          <w:pPr>
            <w:pStyle w:val="DC72A6923CAC4DF6A9763488BC9B8A3B"/>
          </w:pPr>
          <w:r w:rsidRPr="009F5A48">
            <w:rPr>
              <w:rStyle w:val="Textodelmarcadordeposicin"/>
            </w:rPr>
            <w:t>Elija un elemento.</w:t>
          </w:r>
        </w:p>
      </w:docPartBody>
    </w:docPart>
    <w:docPart>
      <w:docPartPr>
        <w:name w:val="649A0C26D3154D318884B7FDC85E7A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B171E2-65CD-43BC-AB81-9D82CD9F4704}"/>
      </w:docPartPr>
      <w:docPartBody>
        <w:p w:rsidR="00DE6BA3" w:rsidRDefault="000D0323" w:rsidP="000D0323">
          <w:pPr>
            <w:pStyle w:val="649A0C26D3154D318884B7FDC85E7A18"/>
          </w:pPr>
          <w:r w:rsidRPr="009F5A48">
            <w:rPr>
              <w:rStyle w:val="Textodelmarcadordeposicin"/>
            </w:rPr>
            <w:t>Elija un elemento.</w:t>
          </w:r>
        </w:p>
      </w:docPartBody>
    </w:docPart>
    <w:docPart>
      <w:docPartPr>
        <w:name w:val="87A266DD76C644ACAE9A62F077B440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60DAB1-2B99-4F39-8FA2-60A970CF0A56}"/>
      </w:docPartPr>
      <w:docPartBody>
        <w:p w:rsidR="00DE6BA3" w:rsidRDefault="000D0323" w:rsidP="000D0323">
          <w:pPr>
            <w:pStyle w:val="87A266DD76C644ACAE9A62F077B4407F"/>
          </w:pPr>
          <w:r w:rsidRPr="009F5A48">
            <w:rPr>
              <w:rStyle w:val="Textodelmarcadordeposicin"/>
            </w:rPr>
            <w:t>Elija un elemento.</w:t>
          </w:r>
        </w:p>
      </w:docPartBody>
    </w:docPart>
    <w:docPart>
      <w:docPartPr>
        <w:name w:val="20FF45BFFAB54BD5A108D6E6CE11BD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5F5A6E-D5BE-4C70-8E05-19C19FC68B5D}"/>
      </w:docPartPr>
      <w:docPartBody>
        <w:p w:rsidR="00DE6BA3" w:rsidRDefault="000D0323" w:rsidP="000D0323">
          <w:pPr>
            <w:pStyle w:val="20FF45BFFAB54BD5A108D6E6CE11BDD9"/>
          </w:pPr>
          <w:r w:rsidRPr="009F5A48">
            <w:rPr>
              <w:rStyle w:val="Textodelmarcadordeposicin"/>
            </w:rPr>
            <w:t>Elija un elemento.</w:t>
          </w:r>
        </w:p>
      </w:docPartBody>
    </w:docPart>
    <w:docPart>
      <w:docPartPr>
        <w:name w:val="290DC45A4FE94FA78BF645AC006662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45012B-CFFB-46D9-B0FE-CCFC1D7EAAE9}"/>
      </w:docPartPr>
      <w:docPartBody>
        <w:p w:rsidR="00DE6BA3" w:rsidRDefault="000D0323" w:rsidP="000D0323">
          <w:pPr>
            <w:pStyle w:val="290DC45A4FE94FA78BF645AC006662A6"/>
          </w:pPr>
          <w:r w:rsidRPr="009F5A48">
            <w:rPr>
              <w:rStyle w:val="Textodelmarcadordeposicin"/>
            </w:rPr>
            <w:t>Elija un elemento.</w:t>
          </w:r>
        </w:p>
      </w:docPartBody>
    </w:docPart>
    <w:docPart>
      <w:docPartPr>
        <w:name w:val="4CB034F1A94C437F9F5813DE0D9ED4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BC2494-FA1F-4C92-9F26-AA49273117D3}"/>
      </w:docPartPr>
      <w:docPartBody>
        <w:p w:rsidR="00DE6BA3" w:rsidRDefault="000D0323" w:rsidP="000D0323">
          <w:pPr>
            <w:pStyle w:val="4CB034F1A94C437F9F5813DE0D9ED4A2"/>
          </w:pPr>
          <w:r w:rsidRPr="009F5A48">
            <w:rPr>
              <w:rStyle w:val="Textodelmarcadordeposicin"/>
            </w:rPr>
            <w:t>Elija un elemento.</w:t>
          </w:r>
        </w:p>
      </w:docPartBody>
    </w:docPart>
    <w:docPart>
      <w:docPartPr>
        <w:name w:val="F71F1324C3734792BDB1360AE44552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821B4C-B80A-41CC-95A4-53A3840D3E2A}"/>
      </w:docPartPr>
      <w:docPartBody>
        <w:p w:rsidR="00DE6BA3" w:rsidRDefault="000D0323" w:rsidP="000D0323">
          <w:pPr>
            <w:pStyle w:val="F71F1324C3734792BDB1360AE44552F9"/>
          </w:pPr>
          <w:r w:rsidRPr="009F5A48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ExtraLight">
    <w:panose1 w:val="00000300000000000000"/>
    <w:charset w:val="00"/>
    <w:family w:val="auto"/>
    <w:pitch w:val="variable"/>
    <w:sig w:usb0="2000020F" w:usb1="00000003" w:usb2="00000000" w:usb3="00000000" w:csb0="00000197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323"/>
    <w:rsid w:val="000D0323"/>
    <w:rsid w:val="008B7770"/>
    <w:rsid w:val="00960396"/>
    <w:rsid w:val="00DE57F2"/>
    <w:rsid w:val="00DE6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D0323"/>
    <w:rPr>
      <w:color w:val="808080"/>
    </w:rPr>
  </w:style>
  <w:style w:type="paragraph" w:customStyle="1" w:styleId="3546ED64A51247AAA90C43611C3EDD43">
    <w:name w:val="3546ED64A51247AAA90C43611C3EDD43"/>
  </w:style>
  <w:style w:type="paragraph" w:customStyle="1" w:styleId="A9CF6F75A45648EAB8C4328D9A3162BD">
    <w:name w:val="A9CF6F75A45648EAB8C4328D9A3162BD"/>
  </w:style>
  <w:style w:type="paragraph" w:customStyle="1" w:styleId="63AEBF5CC68741149BF95192505A01E9">
    <w:name w:val="63AEBF5CC68741149BF95192505A01E9"/>
  </w:style>
  <w:style w:type="paragraph" w:customStyle="1" w:styleId="FE68B30BD74A4972AE73CAAFA148B33A">
    <w:name w:val="FE68B30BD74A4972AE73CAAFA148B33A"/>
  </w:style>
  <w:style w:type="paragraph" w:customStyle="1" w:styleId="B76906064E4F4A968990DAFF3D596DA3">
    <w:name w:val="B76906064E4F4A968990DAFF3D596DA3"/>
  </w:style>
  <w:style w:type="paragraph" w:customStyle="1" w:styleId="596A1786C53141BBAD5F02ED3E5F219D">
    <w:name w:val="596A1786C53141BBAD5F02ED3E5F219D"/>
  </w:style>
  <w:style w:type="paragraph" w:customStyle="1" w:styleId="97369879C0E84C9DAB2438F9E1B63D83">
    <w:name w:val="97369879C0E84C9DAB2438F9E1B63D83"/>
  </w:style>
  <w:style w:type="paragraph" w:customStyle="1" w:styleId="728CDED2C16F4F53B23C4D559C0F326E">
    <w:name w:val="728CDED2C16F4F53B23C4D559C0F326E"/>
  </w:style>
  <w:style w:type="paragraph" w:customStyle="1" w:styleId="B33D33C6C0AE46B1900EBF0832085F79">
    <w:name w:val="B33D33C6C0AE46B1900EBF0832085F79"/>
  </w:style>
  <w:style w:type="paragraph" w:customStyle="1" w:styleId="1A983DAF913446FD88929483C5238160">
    <w:name w:val="1A983DAF913446FD88929483C5238160"/>
  </w:style>
  <w:style w:type="paragraph" w:customStyle="1" w:styleId="533E71BD6BF94A8B8E3CA7083A781AC6">
    <w:name w:val="533E71BD6BF94A8B8E3CA7083A781AC6"/>
  </w:style>
  <w:style w:type="paragraph" w:customStyle="1" w:styleId="570B7936AF4142528861DE7444E7EEEB">
    <w:name w:val="570B7936AF4142528861DE7444E7EEEB"/>
  </w:style>
  <w:style w:type="paragraph" w:customStyle="1" w:styleId="28F4C38FDB2D45048550B2BC4C53BB24">
    <w:name w:val="28F4C38FDB2D45048550B2BC4C53BB24"/>
  </w:style>
  <w:style w:type="paragraph" w:customStyle="1" w:styleId="EC915E6B4C354A14A39F1A476EB8D434">
    <w:name w:val="EC915E6B4C354A14A39F1A476EB8D434"/>
  </w:style>
  <w:style w:type="paragraph" w:customStyle="1" w:styleId="1E96749C50B743A88C7A909136E6CA75">
    <w:name w:val="1E96749C50B743A88C7A909136E6CA75"/>
  </w:style>
  <w:style w:type="paragraph" w:customStyle="1" w:styleId="B31670B38AB44E16A57DA1C29673CAB0">
    <w:name w:val="B31670B38AB44E16A57DA1C29673CAB0"/>
  </w:style>
  <w:style w:type="paragraph" w:customStyle="1" w:styleId="A4934231E39243B68D895D6EB6E4DA01">
    <w:name w:val="A4934231E39243B68D895D6EB6E4DA01"/>
  </w:style>
  <w:style w:type="paragraph" w:customStyle="1" w:styleId="C2A49C8D21DF46639BB4F049B3C6EDC7">
    <w:name w:val="C2A49C8D21DF46639BB4F049B3C6EDC7"/>
  </w:style>
  <w:style w:type="paragraph" w:customStyle="1" w:styleId="3E97821E54324EAAAB643E76A58101FA">
    <w:name w:val="3E97821E54324EAAAB643E76A58101FA"/>
  </w:style>
  <w:style w:type="paragraph" w:customStyle="1" w:styleId="CF155B0A25AD43BA9E1401E024ADEFD2">
    <w:name w:val="CF155B0A25AD43BA9E1401E024ADEFD2"/>
  </w:style>
  <w:style w:type="paragraph" w:customStyle="1" w:styleId="B5766700F6B3417BAA6289DFE78C4F19">
    <w:name w:val="B5766700F6B3417BAA6289DFE78C4F19"/>
  </w:style>
  <w:style w:type="paragraph" w:customStyle="1" w:styleId="5D83346C237C4C7395232489C0DCF9FE">
    <w:name w:val="5D83346C237C4C7395232489C0DCF9FE"/>
  </w:style>
  <w:style w:type="paragraph" w:customStyle="1" w:styleId="9EC23B9BC4AA4220B9AEDF09113B8895">
    <w:name w:val="9EC23B9BC4AA4220B9AEDF09113B8895"/>
  </w:style>
  <w:style w:type="paragraph" w:customStyle="1" w:styleId="B4D9283E138A4F28826A87451FC495A9">
    <w:name w:val="B4D9283E138A4F28826A87451FC495A9"/>
  </w:style>
  <w:style w:type="paragraph" w:customStyle="1" w:styleId="76D4F33E04DA4BDB90E09D8FD276E610">
    <w:name w:val="76D4F33E04DA4BDB90E09D8FD276E610"/>
  </w:style>
  <w:style w:type="paragraph" w:customStyle="1" w:styleId="E6FEDC82BBE8463CAE51136127AB12E4">
    <w:name w:val="E6FEDC82BBE8463CAE51136127AB12E4"/>
  </w:style>
  <w:style w:type="paragraph" w:customStyle="1" w:styleId="6B3113F01C1D4B359A7BF3A14A82F469">
    <w:name w:val="6B3113F01C1D4B359A7BF3A14A82F469"/>
  </w:style>
  <w:style w:type="paragraph" w:customStyle="1" w:styleId="4D7BA557301B44AB883CB5AB6AEBE5E0">
    <w:name w:val="4D7BA557301B44AB883CB5AB6AEBE5E0"/>
  </w:style>
  <w:style w:type="paragraph" w:customStyle="1" w:styleId="9D1E0BA171B2417E896602CD593548C6">
    <w:name w:val="9D1E0BA171B2417E896602CD593548C6"/>
  </w:style>
  <w:style w:type="paragraph" w:customStyle="1" w:styleId="A3C3649FEB0C4CF392EFC6054203A112">
    <w:name w:val="A3C3649FEB0C4CF392EFC6054203A112"/>
  </w:style>
  <w:style w:type="paragraph" w:customStyle="1" w:styleId="6DCAB9FAB19644EBBA77286083EF40BD">
    <w:name w:val="6DCAB9FAB19644EBBA77286083EF40BD"/>
  </w:style>
  <w:style w:type="paragraph" w:customStyle="1" w:styleId="26ADA58D3B1D4EE8A7977F13C32649EE">
    <w:name w:val="26ADA58D3B1D4EE8A7977F13C32649EE"/>
  </w:style>
  <w:style w:type="paragraph" w:customStyle="1" w:styleId="966A95C849484F0ABC9487A11D23A8B1">
    <w:name w:val="966A95C849484F0ABC9487A11D23A8B1"/>
  </w:style>
  <w:style w:type="paragraph" w:customStyle="1" w:styleId="FA1772E557444837ABD25CF46611ABE4">
    <w:name w:val="FA1772E557444837ABD25CF46611ABE4"/>
  </w:style>
  <w:style w:type="paragraph" w:customStyle="1" w:styleId="67F26CBF91074D7CBB27BEF1E198CA3E">
    <w:name w:val="67F26CBF91074D7CBB27BEF1E198CA3E"/>
  </w:style>
  <w:style w:type="paragraph" w:customStyle="1" w:styleId="FC12BD7BF0E94B35B9AE885BC4CEA337">
    <w:name w:val="FC12BD7BF0E94B35B9AE885BC4CEA337"/>
  </w:style>
  <w:style w:type="paragraph" w:customStyle="1" w:styleId="21CE8D89031742C6BC39A5F47D0BA95E">
    <w:name w:val="21CE8D89031742C6BC39A5F47D0BA95E"/>
  </w:style>
  <w:style w:type="paragraph" w:customStyle="1" w:styleId="C0B8748CA44C451290678621514F04DF">
    <w:name w:val="C0B8748CA44C451290678621514F04DF"/>
  </w:style>
  <w:style w:type="paragraph" w:customStyle="1" w:styleId="F88F56FEE8474E019B3CE55D7228A8EF">
    <w:name w:val="F88F56FEE8474E019B3CE55D7228A8EF"/>
  </w:style>
  <w:style w:type="paragraph" w:customStyle="1" w:styleId="11761733F34F48ABAE0AF8346EE7001B">
    <w:name w:val="11761733F34F48ABAE0AF8346EE7001B"/>
  </w:style>
  <w:style w:type="paragraph" w:customStyle="1" w:styleId="7DB96D05064F4AAEAE7DE96D3A7DA599">
    <w:name w:val="7DB96D05064F4AAEAE7DE96D3A7DA599"/>
  </w:style>
  <w:style w:type="paragraph" w:customStyle="1" w:styleId="DA5F7EF0097F470BB8436739C5F1F6CA">
    <w:name w:val="DA5F7EF0097F470BB8436739C5F1F6CA"/>
  </w:style>
  <w:style w:type="paragraph" w:customStyle="1" w:styleId="2A0584B368DB40F786A9099ACD587AEE">
    <w:name w:val="2A0584B368DB40F786A9099ACD587AEE"/>
  </w:style>
  <w:style w:type="paragraph" w:customStyle="1" w:styleId="FAE5C9213D624A92B8091640A874574F">
    <w:name w:val="FAE5C9213D624A92B8091640A874574F"/>
  </w:style>
  <w:style w:type="paragraph" w:customStyle="1" w:styleId="3546ED64A51247AAA90C43611C3EDD431">
    <w:name w:val="3546ED64A51247AAA90C43611C3EDD431"/>
    <w:rsid w:val="000D0323"/>
    <w:rPr>
      <w:rFonts w:eastAsiaTheme="minorHAnsi"/>
      <w:lang w:eastAsia="en-US"/>
    </w:rPr>
  </w:style>
  <w:style w:type="paragraph" w:customStyle="1" w:styleId="A9CF6F75A45648EAB8C4328D9A3162BD1">
    <w:name w:val="A9CF6F75A45648EAB8C4328D9A3162BD1"/>
    <w:rsid w:val="000D0323"/>
    <w:rPr>
      <w:rFonts w:eastAsiaTheme="minorHAnsi"/>
      <w:lang w:eastAsia="en-US"/>
    </w:rPr>
  </w:style>
  <w:style w:type="paragraph" w:customStyle="1" w:styleId="B76906064E4F4A968990DAFF3D596DA31">
    <w:name w:val="B76906064E4F4A968990DAFF3D596DA31"/>
    <w:rsid w:val="000D0323"/>
    <w:rPr>
      <w:rFonts w:eastAsiaTheme="minorHAnsi"/>
      <w:lang w:eastAsia="en-US"/>
    </w:rPr>
  </w:style>
  <w:style w:type="paragraph" w:customStyle="1" w:styleId="596A1786C53141BBAD5F02ED3E5F219D1">
    <w:name w:val="596A1786C53141BBAD5F02ED3E5F219D1"/>
    <w:rsid w:val="000D0323"/>
    <w:rPr>
      <w:rFonts w:eastAsiaTheme="minorHAnsi"/>
      <w:lang w:eastAsia="en-US"/>
    </w:rPr>
  </w:style>
  <w:style w:type="paragraph" w:customStyle="1" w:styleId="728CDED2C16F4F53B23C4D559C0F326E1">
    <w:name w:val="728CDED2C16F4F53B23C4D559C0F326E1"/>
    <w:rsid w:val="000D0323"/>
    <w:rPr>
      <w:rFonts w:eastAsiaTheme="minorHAnsi"/>
      <w:lang w:eastAsia="en-US"/>
    </w:rPr>
  </w:style>
  <w:style w:type="paragraph" w:customStyle="1" w:styleId="A3FC107C00E2463DA3C7D0ECA9B1D607">
    <w:name w:val="A3FC107C00E2463DA3C7D0ECA9B1D607"/>
    <w:rsid w:val="000D0323"/>
    <w:rPr>
      <w:rFonts w:eastAsiaTheme="minorHAnsi"/>
      <w:lang w:eastAsia="en-US"/>
    </w:rPr>
  </w:style>
  <w:style w:type="paragraph" w:customStyle="1" w:styleId="B33D33C6C0AE46B1900EBF0832085F791">
    <w:name w:val="B33D33C6C0AE46B1900EBF0832085F791"/>
    <w:rsid w:val="000D0323"/>
    <w:rPr>
      <w:rFonts w:eastAsiaTheme="minorHAnsi"/>
      <w:lang w:eastAsia="en-US"/>
    </w:rPr>
  </w:style>
  <w:style w:type="paragraph" w:customStyle="1" w:styleId="1A983DAF913446FD88929483C52381601">
    <w:name w:val="1A983DAF913446FD88929483C52381601"/>
    <w:rsid w:val="000D0323"/>
    <w:rPr>
      <w:rFonts w:eastAsiaTheme="minorHAnsi"/>
      <w:lang w:eastAsia="en-US"/>
    </w:rPr>
  </w:style>
  <w:style w:type="paragraph" w:customStyle="1" w:styleId="533E71BD6BF94A8B8E3CA7083A781AC61">
    <w:name w:val="533E71BD6BF94A8B8E3CA7083A781AC61"/>
    <w:rsid w:val="000D0323"/>
    <w:rPr>
      <w:rFonts w:eastAsiaTheme="minorHAnsi"/>
      <w:lang w:eastAsia="en-US"/>
    </w:rPr>
  </w:style>
  <w:style w:type="paragraph" w:customStyle="1" w:styleId="570B7936AF4142528861DE7444E7EEEB1">
    <w:name w:val="570B7936AF4142528861DE7444E7EEEB1"/>
    <w:rsid w:val="000D0323"/>
    <w:rPr>
      <w:rFonts w:eastAsiaTheme="minorHAnsi"/>
      <w:lang w:eastAsia="en-US"/>
    </w:rPr>
  </w:style>
  <w:style w:type="paragraph" w:customStyle="1" w:styleId="28F4C38FDB2D45048550B2BC4C53BB241">
    <w:name w:val="28F4C38FDB2D45048550B2BC4C53BB241"/>
    <w:rsid w:val="000D0323"/>
    <w:rPr>
      <w:rFonts w:eastAsiaTheme="minorHAnsi"/>
      <w:lang w:eastAsia="en-US"/>
    </w:rPr>
  </w:style>
  <w:style w:type="paragraph" w:customStyle="1" w:styleId="EC915E6B4C354A14A39F1A476EB8D4341">
    <w:name w:val="EC915E6B4C354A14A39F1A476EB8D4341"/>
    <w:rsid w:val="000D0323"/>
    <w:rPr>
      <w:rFonts w:eastAsiaTheme="minorHAnsi"/>
      <w:lang w:eastAsia="en-US"/>
    </w:rPr>
  </w:style>
  <w:style w:type="paragraph" w:customStyle="1" w:styleId="1E96749C50B743A88C7A909136E6CA751">
    <w:name w:val="1E96749C50B743A88C7A909136E6CA751"/>
    <w:rsid w:val="000D0323"/>
    <w:rPr>
      <w:rFonts w:eastAsiaTheme="minorHAnsi"/>
      <w:lang w:eastAsia="en-US"/>
    </w:rPr>
  </w:style>
  <w:style w:type="paragraph" w:customStyle="1" w:styleId="B31670B38AB44E16A57DA1C29673CAB01">
    <w:name w:val="B31670B38AB44E16A57DA1C29673CAB01"/>
    <w:rsid w:val="000D0323"/>
    <w:rPr>
      <w:rFonts w:eastAsiaTheme="minorHAnsi"/>
      <w:lang w:eastAsia="en-US"/>
    </w:rPr>
  </w:style>
  <w:style w:type="paragraph" w:customStyle="1" w:styleId="A4934231E39243B68D895D6EB6E4DA011">
    <w:name w:val="A4934231E39243B68D895D6EB6E4DA011"/>
    <w:rsid w:val="000D0323"/>
    <w:rPr>
      <w:rFonts w:eastAsiaTheme="minorHAnsi"/>
      <w:lang w:eastAsia="en-US"/>
    </w:rPr>
  </w:style>
  <w:style w:type="paragraph" w:customStyle="1" w:styleId="C2A49C8D21DF46639BB4F049B3C6EDC71">
    <w:name w:val="C2A49C8D21DF46639BB4F049B3C6EDC71"/>
    <w:rsid w:val="000D0323"/>
    <w:rPr>
      <w:rFonts w:eastAsiaTheme="minorHAnsi"/>
      <w:lang w:eastAsia="en-US"/>
    </w:rPr>
  </w:style>
  <w:style w:type="paragraph" w:customStyle="1" w:styleId="3E97821E54324EAAAB643E76A58101FA1">
    <w:name w:val="3E97821E54324EAAAB643E76A58101FA1"/>
    <w:rsid w:val="000D0323"/>
    <w:rPr>
      <w:rFonts w:eastAsiaTheme="minorHAnsi"/>
      <w:lang w:eastAsia="en-US"/>
    </w:rPr>
  </w:style>
  <w:style w:type="paragraph" w:customStyle="1" w:styleId="CF155B0A25AD43BA9E1401E024ADEFD21">
    <w:name w:val="CF155B0A25AD43BA9E1401E024ADEFD21"/>
    <w:rsid w:val="000D0323"/>
    <w:rPr>
      <w:rFonts w:eastAsiaTheme="minorHAnsi"/>
      <w:lang w:eastAsia="en-US"/>
    </w:rPr>
  </w:style>
  <w:style w:type="paragraph" w:customStyle="1" w:styleId="B5766700F6B3417BAA6289DFE78C4F191">
    <w:name w:val="B5766700F6B3417BAA6289DFE78C4F191"/>
    <w:rsid w:val="000D0323"/>
    <w:rPr>
      <w:rFonts w:eastAsiaTheme="minorHAnsi"/>
      <w:lang w:eastAsia="en-US"/>
    </w:rPr>
  </w:style>
  <w:style w:type="paragraph" w:customStyle="1" w:styleId="5D83346C237C4C7395232489C0DCF9FE1">
    <w:name w:val="5D83346C237C4C7395232489C0DCF9FE1"/>
    <w:rsid w:val="000D0323"/>
    <w:rPr>
      <w:rFonts w:eastAsiaTheme="minorHAnsi"/>
      <w:lang w:eastAsia="en-US"/>
    </w:rPr>
  </w:style>
  <w:style w:type="paragraph" w:customStyle="1" w:styleId="9EC23B9BC4AA4220B9AEDF09113B88951">
    <w:name w:val="9EC23B9BC4AA4220B9AEDF09113B88951"/>
    <w:rsid w:val="000D0323"/>
    <w:rPr>
      <w:rFonts w:eastAsiaTheme="minorHAnsi"/>
      <w:lang w:eastAsia="en-US"/>
    </w:rPr>
  </w:style>
  <w:style w:type="paragraph" w:customStyle="1" w:styleId="B4D9283E138A4F28826A87451FC495A91">
    <w:name w:val="B4D9283E138A4F28826A87451FC495A91"/>
    <w:rsid w:val="000D0323"/>
    <w:rPr>
      <w:rFonts w:eastAsiaTheme="minorHAnsi"/>
      <w:lang w:eastAsia="en-US"/>
    </w:rPr>
  </w:style>
  <w:style w:type="paragraph" w:customStyle="1" w:styleId="76D4F33E04DA4BDB90E09D8FD276E6101">
    <w:name w:val="76D4F33E04DA4BDB90E09D8FD276E6101"/>
    <w:rsid w:val="000D0323"/>
    <w:rPr>
      <w:rFonts w:eastAsiaTheme="minorHAnsi"/>
      <w:lang w:eastAsia="en-US"/>
    </w:rPr>
  </w:style>
  <w:style w:type="paragraph" w:customStyle="1" w:styleId="E6FEDC82BBE8463CAE51136127AB12E41">
    <w:name w:val="E6FEDC82BBE8463CAE51136127AB12E41"/>
    <w:rsid w:val="000D0323"/>
    <w:rPr>
      <w:rFonts w:eastAsiaTheme="minorHAnsi"/>
      <w:lang w:eastAsia="en-US"/>
    </w:rPr>
  </w:style>
  <w:style w:type="paragraph" w:customStyle="1" w:styleId="6B3113F01C1D4B359A7BF3A14A82F4691">
    <w:name w:val="6B3113F01C1D4B359A7BF3A14A82F4691"/>
    <w:rsid w:val="000D0323"/>
    <w:rPr>
      <w:rFonts w:eastAsiaTheme="minorHAnsi"/>
      <w:lang w:eastAsia="en-US"/>
    </w:rPr>
  </w:style>
  <w:style w:type="paragraph" w:customStyle="1" w:styleId="4D7BA557301B44AB883CB5AB6AEBE5E01">
    <w:name w:val="4D7BA557301B44AB883CB5AB6AEBE5E01"/>
    <w:rsid w:val="000D0323"/>
    <w:rPr>
      <w:rFonts w:eastAsiaTheme="minorHAnsi"/>
      <w:lang w:eastAsia="en-US"/>
    </w:rPr>
  </w:style>
  <w:style w:type="paragraph" w:customStyle="1" w:styleId="9D1E0BA171B2417E896602CD593548C61">
    <w:name w:val="9D1E0BA171B2417E896602CD593548C61"/>
    <w:rsid w:val="000D0323"/>
    <w:rPr>
      <w:rFonts w:eastAsiaTheme="minorHAnsi"/>
      <w:lang w:eastAsia="en-US"/>
    </w:rPr>
  </w:style>
  <w:style w:type="paragraph" w:customStyle="1" w:styleId="A3C3649FEB0C4CF392EFC6054203A1121">
    <w:name w:val="A3C3649FEB0C4CF392EFC6054203A1121"/>
    <w:rsid w:val="000D0323"/>
    <w:rPr>
      <w:rFonts w:eastAsiaTheme="minorHAnsi"/>
      <w:lang w:eastAsia="en-US"/>
    </w:rPr>
  </w:style>
  <w:style w:type="paragraph" w:customStyle="1" w:styleId="6DCAB9FAB19644EBBA77286083EF40BD1">
    <w:name w:val="6DCAB9FAB19644EBBA77286083EF40BD1"/>
    <w:rsid w:val="000D0323"/>
    <w:rPr>
      <w:rFonts w:eastAsiaTheme="minorHAnsi"/>
      <w:lang w:eastAsia="en-US"/>
    </w:rPr>
  </w:style>
  <w:style w:type="paragraph" w:customStyle="1" w:styleId="26ADA58D3B1D4EE8A7977F13C32649EE1">
    <w:name w:val="26ADA58D3B1D4EE8A7977F13C32649EE1"/>
    <w:rsid w:val="000D0323"/>
    <w:rPr>
      <w:rFonts w:eastAsiaTheme="minorHAnsi"/>
      <w:lang w:eastAsia="en-US"/>
    </w:rPr>
  </w:style>
  <w:style w:type="paragraph" w:customStyle="1" w:styleId="966A95C849484F0ABC9487A11D23A8B11">
    <w:name w:val="966A95C849484F0ABC9487A11D23A8B11"/>
    <w:rsid w:val="000D0323"/>
    <w:rPr>
      <w:rFonts w:eastAsiaTheme="minorHAnsi"/>
      <w:lang w:eastAsia="en-US"/>
    </w:rPr>
  </w:style>
  <w:style w:type="paragraph" w:customStyle="1" w:styleId="FA1772E557444837ABD25CF46611ABE41">
    <w:name w:val="FA1772E557444837ABD25CF46611ABE41"/>
    <w:rsid w:val="000D0323"/>
    <w:rPr>
      <w:rFonts w:eastAsiaTheme="minorHAnsi"/>
      <w:lang w:eastAsia="en-US"/>
    </w:rPr>
  </w:style>
  <w:style w:type="paragraph" w:customStyle="1" w:styleId="67F26CBF91074D7CBB27BEF1E198CA3E1">
    <w:name w:val="67F26CBF91074D7CBB27BEF1E198CA3E1"/>
    <w:rsid w:val="000D0323"/>
    <w:rPr>
      <w:rFonts w:eastAsiaTheme="minorHAnsi"/>
      <w:lang w:eastAsia="en-US"/>
    </w:rPr>
  </w:style>
  <w:style w:type="paragraph" w:customStyle="1" w:styleId="FC12BD7BF0E94B35B9AE885BC4CEA3371">
    <w:name w:val="FC12BD7BF0E94B35B9AE885BC4CEA3371"/>
    <w:rsid w:val="000D0323"/>
    <w:rPr>
      <w:rFonts w:eastAsiaTheme="minorHAnsi"/>
      <w:lang w:eastAsia="en-US"/>
    </w:rPr>
  </w:style>
  <w:style w:type="paragraph" w:customStyle="1" w:styleId="21CE8D89031742C6BC39A5F47D0BA95E1">
    <w:name w:val="21CE8D89031742C6BC39A5F47D0BA95E1"/>
    <w:rsid w:val="000D0323"/>
    <w:rPr>
      <w:rFonts w:eastAsiaTheme="minorHAnsi"/>
      <w:lang w:eastAsia="en-US"/>
    </w:rPr>
  </w:style>
  <w:style w:type="paragraph" w:customStyle="1" w:styleId="C0B8748CA44C451290678621514F04DF1">
    <w:name w:val="C0B8748CA44C451290678621514F04DF1"/>
    <w:rsid w:val="000D0323"/>
    <w:rPr>
      <w:rFonts w:eastAsiaTheme="minorHAnsi"/>
      <w:lang w:eastAsia="en-US"/>
    </w:rPr>
  </w:style>
  <w:style w:type="paragraph" w:customStyle="1" w:styleId="F88F56FEE8474E019B3CE55D7228A8EF1">
    <w:name w:val="F88F56FEE8474E019B3CE55D7228A8EF1"/>
    <w:rsid w:val="000D0323"/>
    <w:rPr>
      <w:rFonts w:eastAsiaTheme="minorHAnsi"/>
      <w:lang w:eastAsia="en-US"/>
    </w:rPr>
  </w:style>
  <w:style w:type="paragraph" w:customStyle="1" w:styleId="11761733F34F48ABAE0AF8346EE7001B1">
    <w:name w:val="11761733F34F48ABAE0AF8346EE7001B1"/>
    <w:rsid w:val="000D0323"/>
    <w:rPr>
      <w:rFonts w:eastAsiaTheme="minorHAnsi"/>
      <w:lang w:eastAsia="en-US"/>
    </w:rPr>
  </w:style>
  <w:style w:type="paragraph" w:customStyle="1" w:styleId="7DB96D05064F4AAEAE7DE96D3A7DA5991">
    <w:name w:val="7DB96D05064F4AAEAE7DE96D3A7DA5991"/>
    <w:rsid w:val="000D0323"/>
    <w:rPr>
      <w:rFonts w:eastAsiaTheme="minorHAnsi"/>
      <w:lang w:eastAsia="en-US"/>
    </w:rPr>
  </w:style>
  <w:style w:type="paragraph" w:customStyle="1" w:styleId="DA5F7EF0097F470BB8436739C5F1F6CA1">
    <w:name w:val="DA5F7EF0097F470BB8436739C5F1F6CA1"/>
    <w:rsid w:val="000D0323"/>
    <w:rPr>
      <w:rFonts w:eastAsiaTheme="minorHAnsi"/>
      <w:lang w:eastAsia="en-US"/>
    </w:rPr>
  </w:style>
  <w:style w:type="paragraph" w:customStyle="1" w:styleId="2A0584B368DB40F786A9099ACD587AEE1">
    <w:name w:val="2A0584B368DB40F786A9099ACD587AEE1"/>
    <w:rsid w:val="000D0323"/>
    <w:rPr>
      <w:rFonts w:eastAsiaTheme="minorHAnsi"/>
      <w:lang w:eastAsia="en-US"/>
    </w:rPr>
  </w:style>
  <w:style w:type="paragraph" w:customStyle="1" w:styleId="FAE5C9213D624A92B8091640A874574F1">
    <w:name w:val="FAE5C9213D624A92B8091640A874574F1"/>
    <w:rsid w:val="000D0323"/>
    <w:rPr>
      <w:rFonts w:eastAsiaTheme="minorHAnsi"/>
      <w:lang w:eastAsia="en-US"/>
    </w:rPr>
  </w:style>
  <w:style w:type="paragraph" w:customStyle="1" w:styleId="F105B640EF5B47CF907EBF426AAD8A24">
    <w:name w:val="F105B640EF5B47CF907EBF426AAD8A24"/>
    <w:rsid w:val="000D0323"/>
  </w:style>
  <w:style w:type="paragraph" w:customStyle="1" w:styleId="80C462DFEA6E4FC1945587E42D601C7E">
    <w:name w:val="80C462DFEA6E4FC1945587E42D601C7E"/>
    <w:rsid w:val="000D0323"/>
  </w:style>
  <w:style w:type="paragraph" w:customStyle="1" w:styleId="DA141CC6889C497095B20378442799AC">
    <w:name w:val="DA141CC6889C497095B20378442799AC"/>
    <w:rsid w:val="000D0323"/>
  </w:style>
  <w:style w:type="paragraph" w:customStyle="1" w:styleId="FB9F1515131643DCBE62E55102057456">
    <w:name w:val="FB9F1515131643DCBE62E55102057456"/>
    <w:rsid w:val="000D0323"/>
  </w:style>
  <w:style w:type="paragraph" w:customStyle="1" w:styleId="F1A1B2DADFCB4C0BBD7CA8D94E3D38FE">
    <w:name w:val="F1A1B2DADFCB4C0BBD7CA8D94E3D38FE"/>
    <w:rsid w:val="000D0323"/>
  </w:style>
  <w:style w:type="paragraph" w:customStyle="1" w:styleId="9C86030B7D2B4F4F977228AB524E2B92">
    <w:name w:val="9C86030B7D2B4F4F977228AB524E2B92"/>
    <w:rsid w:val="000D0323"/>
  </w:style>
  <w:style w:type="paragraph" w:customStyle="1" w:styleId="A51A2FAC62A34D93A0C5887C84278DEF">
    <w:name w:val="A51A2FAC62A34D93A0C5887C84278DEF"/>
    <w:rsid w:val="000D0323"/>
  </w:style>
  <w:style w:type="paragraph" w:customStyle="1" w:styleId="472CE54D333C41E3B65F1C94A377EA4B">
    <w:name w:val="472CE54D333C41E3B65F1C94A377EA4B"/>
    <w:rsid w:val="000D0323"/>
  </w:style>
  <w:style w:type="paragraph" w:customStyle="1" w:styleId="6E48BAC9A4AB45B59DECB7827DB057C0">
    <w:name w:val="6E48BAC9A4AB45B59DECB7827DB057C0"/>
    <w:rsid w:val="000D0323"/>
  </w:style>
  <w:style w:type="paragraph" w:customStyle="1" w:styleId="DC55AB6244934BF9B7977E7256754368">
    <w:name w:val="DC55AB6244934BF9B7977E7256754368"/>
    <w:rsid w:val="000D0323"/>
  </w:style>
  <w:style w:type="paragraph" w:customStyle="1" w:styleId="6CAA8C011BF14D67ADD3FE2D0257CB9D">
    <w:name w:val="6CAA8C011BF14D67ADD3FE2D0257CB9D"/>
    <w:rsid w:val="000D0323"/>
  </w:style>
  <w:style w:type="paragraph" w:customStyle="1" w:styleId="2790202B39F9487598686B73F8C615AC">
    <w:name w:val="2790202B39F9487598686B73F8C615AC"/>
    <w:rsid w:val="000D0323"/>
  </w:style>
  <w:style w:type="paragraph" w:customStyle="1" w:styleId="F6A6BB9990DA4214A6A925121C5841BA">
    <w:name w:val="F6A6BB9990DA4214A6A925121C5841BA"/>
    <w:rsid w:val="000D0323"/>
  </w:style>
  <w:style w:type="paragraph" w:customStyle="1" w:styleId="06F874B969594E1792F4ED5259C92E15">
    <w:name w:val="06F874B969594E1792F4ED5259C92E15"/>
    <w:rsid w:val="000D0323"/>
  </w:style>
  <w:style w:type="paragraph" w:customStyle="1" w:styleId="3E4B169BA9EC4A3FB2874FA6E0008E47">
    <w:name w:val="3E4B169BA9EC4A3FB2874FA6E0008E47"/>
    <w:rsid w:val="000D0323"/>
  </w:style>
  <w:style w:type="paragraph" w:customStyle="1" w:styleId="B2D3B76C67FC4F1B858E0AFFE1E43F46">
    <w:name w:val="B2D3B76C67FC4F1B858E0AFFE1E43F46"/>
    <w:rsid w:val="000D0323"/>
  </w:style>
  <w:style w:type="paragraph" w:customStyle="1" w:styleId="B6E94C353CEA47D88E8EF4E571860E96">
    <w:name w:val="B6E94C353CEA47D88E8EF4E571860E96"/>
    <w:rsid w:val="000D0323"/>
  </w:style>
  <w:style w:type="paragraph" w:customStyle="1" w:styleId="E04AC64C682942DFAAE91759825DD668">
    <w:name w:val="E04AC64C682942DFAAE91759825DD668"/>
    <w:rsid w:val="000D0323"/>
  </w:style>
  <w:style w:type="paragraph" w:customStyle="1" w:styleId="092D019332C2420791EDDD6EAA4DE2F9">
    <w:name w:val="092D019332C2420791EDDD6EAA4DE2F9"/>
    <w:rsid w:val="000D0323"/>
  </w:style>
  <w:style w:type="paragraph" w:customStyle="1" w:styleId="8F8F0A7139D44E4BB059BA02C35489D0">
    <w:name w:val="8F8F0A7139D44E4BB059BA02C35489D0"/>
    <w:rsid w:val="000D0323"/>
  </w:style>
  <w:style w:type="paragraph" w:customStyle="1" w:styleId="453D3BA8FF1647A68B1CCF534E3BC235">
    <w:name w:val="453D3BA8FF1647A68B1CCF534E3BC235"/>
    <w:rsid w:val="000D0323"/>
  </w:style>
  <w:style w:type="paragraph" w:customStyle="1" w:styleId="558103F8B58848A7B2542A919E458F0E">
    <w:name w:val="558103F8B58848A7B2542A919E458F0E"/>
    <w:rsid w:val="000D0323"/>
  </w:style>
  <w:style w:type="paragraph" w:customStyle="1" w:styleId="4624C88A0FFF4024B4D25438E6730112">
    <w:name w:val="4624C88A0FFF4024B4D25438E6730112"/>
    <w:rsid w:val="000D0323"/>
  </w:style>
  <w:style w:type="paragraph" w:customStyle="1" w:styleId="80C20597548C4B128AC5876711F4D399">
    <w:name w:val="80C20597548C4B128AC5876711F4D399"/>
    <w:rsid w:val="000D0323"/>
  </w:style>
  <w:style w:type="paragraph" w:customStyle="1" w:styleId="A5E008E77D344692A8395BA783F3581D">
    <w:name w:val="A5E008E77D344692A8395BA783F3581D"/>
    <w:rsid w:val="000D0323"/>
  </w:style>
  <w:style w:type="paragraph" w:customStyle="1" w:styleId="15D1781E78144DCC8EC160F8777EDE27">
    <w:name w:val="15D1781E78144DCC8EC160F8777EDE27"/>
    <w:rsid w:val="000D0323"/>
  </w:style>
  <w:style w:type="paragraph" w:customStyle="1" w:styleId="B656736753D64B18B2107FCDFD3BF565">
    <w:name w:val="B656736753D64B18B2107FCDFD3BF565"/>
    <w:rsid w:val="000D0323"/>
  </w:style>
  <w:style w:type="paragraph" w:customStyle="1" w:styleId="EB47849D18E24664B7F76F4702EE88AF">
    <w:name w:val="EB47849D18E24664B7F76F4702EE88AF"/>
    <w:rsid w:val="000D0323"/>
  </w:style>
  <w:style w:type="paragraph" w:customStyle="1" w:styleId="5FA2A1EE09E74B318E3205C4FF93A567">
    <w:name w:val="5FA2A1EE09E74B318E3205C4FF93A567"/>
    <w:rsid w:val="000D0323"/>
  </w:style>
  <w:style w:type="paragraph" w:customStyle="1" w:styleId="DC72A6923CAC4DF6A9763488BC9B8A3B">
    <w:name w:val="DC72A6923CAC4DF6A9763488BC9B8A3B"/>
    <w:rsid w:val="000D0323"/>
  </w:style>
  <w:style w:type="paragraph" w:customStyle="1" w:styleId="649A0C26D3154D318884B7FDC85E7A18">
    <w:name w:val="649A0C26D3154D318884B7FDC85E7A18"/>
    <w:rsid w:val="000D0323"/>
  </w:style>
  <w:style w:type="paragraph" w:customStyle="1" w:styleId="87A266DD76C644ACAE9A62F077B4407F">
    <w:name w:val="87A266DD76C644ACAE9A62F077B4407F"/>
    <w:rsid w:val="000D0323"/>
  </w:style>
  <w:style w:type="paragraph" w:customStyle="1" w:styleId="20FF45BFFAB54BD5A108D6E6CE11BDD9">
    <w:name w:val="20FF45BFFAB54BD5A108D6E6CE11BDD9"/>
    <w:rsid w:val="000D0323"/>
  </w:style>
  <w:style w:type="paragraph" w:customStyle="1" w:styleId="290DC45A4FE94FA78BF645AC006662A6">
    <w:name w:val="290DC45A4FE94FA78BF645AC006662A6"/>
    <w:rsid w:val="000D0323"/>
  </w:style>
  <w:style w:type="paragraph" w:customStyle="1" w:styleId="4CB034F1A94C437F9F5813DE0D9ED4A2">
    <w:name w:val="4CB034F1A94C437F9F5813DE0D9ED4A2"/>
    <w:rsid w:val="000D0323"/>
  </w:style>
  <w:style w:type="paragraph" w:customStyle="1" w:styleId="F71F1324C3734792BDB1360AE44552F9">
    <w:name w:val="F71F1324C3734792BDB1360AE44552F9"/>
    <w:rsid w:val="000D0323"/>
  </w:style>
  <w:style w:type="paragraph" w:customStyle="1" w:styleId="EFA4215BDAA3431F88A41BB1D45187B5">
    <w:name w:val="EFA4215BDAA3431F88A41BB1D45187B5"/>
    <w:rsid w:val="000D0323"/>
  </w:style>
  <w:style w:type="paragraph" w:customStyle="1" w:styleId="6224877B5FDE410FA907FD22DAC88A7B">
    <w:name w:val="6224877B5FDE410FA907FD22DAC88A7B"/>
    <w:rsid w:val="000D0323"/>
  </w:style>
  <w:style w:type="paragraph" w:customStyle="1" w:styleId="E2912DD908FB48B8895DCE9019A81C87">
    <w:name w:val="E2912DD908FB48B8895DCE9019A81C87"/>
    <w:rsid w:val="000D0323"/>
  </w:style>
  <w:style w:type="paragraph" w:customStyle="1" w:styleId="24D17A9DE434407C839FE2545EABA2C2">
    <w:name w:val="24D17A9DE434407C839FE2545EABA2C2"/>
    <w:rsid w:val="000D0323"/>
  </w:style>
  <w:style w:type="paragraph" w:customStyle="1" w:styleId="A9EDA0A80DF44C7A8385275F6F3CA2B5">
    <w:name w:val="A9EDA0A80DF44C7A8385275F6F3CA2B5"/>
    <w:rsid w:val="000D032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TecNM-APIZACO-LI-PO-05 Reporte semestral del Tutor </Template>
  <TotalTime>118</TotalTime>
  <Pages>3</Pages>
  <Words>757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Juan Carlos Guzmán Sánchez</cp:lastModifiedBy>
  <cp:revision>37</cp:revision>
  <dcterms:created xsi:type="dcterms:W3CDTF">2023-01-24T02:52:00Z</dcterms:created>
  <dcterms:modified xsi:type="dcterms:W3CDTF">2023-03-28T18:48:00Z</dcterms:modified>
</cp:coreProperties>
</file>