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586"/>
        <w:gridCol w:w="1227"/>
        <w:gridCol w:w="1354"/>
        <w:gridCol w:w="1176"/>
        <w:gridCol w:w="19"/>
        <w:gridCol w:w="1146"/>
        <w:gridCol w:w="1233"/>
        <w:gridCol w:w="1168"/>
        <w:gridCol w:w="987"/>
        <w:gridCol w:w="1139"/>
        <w:gridCol w:w="1371"/>
        <w:gridCol w:w="986"/>
      </w:tblGrid>
      <w:tr w:rsidR="00C72BB9" w14:paraId="1F750D31" w14:textId="32EC5A75" w:rsidTr="003C4259">
        <w:trPr>
          <w:trHeight w:val="508"/>
        </w:trPr>
        <w:tc>
          <w:tcPr>
            <w:tcW w:w="13406" w:type="dxa"/>
            <w:gridSpan w:val="11"/>
            <w:shd w:val="clear" w:color="auto" w:fill="002060"/>
            <w:vAlign w:val="center"/>
          </w:tcPr>
          <w:p w14:paraId="3CFB2C88" w14:textId="2B7F15C9" w:rsidR="00645F4B" w:rsidRDefault="00645F4B" w:rsidP="0028751B">
            <w:pPr>
              <w:jc w:val="center"/>
              <w:rPr>
                <w:rFonts w:ascii="Montserrat SemiBold" w:hAnsi="Montserrat SemiBold"/>
              </w:rPr>
            </w:pPr>
            <w:r w:rsidRPr="00645F4B">
              <w:rPr>
                <w:rFonts w:ascii="Montserrat SemiBold" w:hAnsi="Montserrat SemiBold"/>
              </w:rPr>
              <w:t>Tecnológico Nacional de México, campus Apizaco</w:t>
            </w:r>
          </w:p>
          <w:p w14:paraId="345FBF5C" w14:textId="0AE82D0F" w:rsidR="00C72BB9" w:rsidRDefault="00645F4B" w:rsidP="0028751B">
            <w:pPr>
              <w:jc w:val="center"/>
              <w:rPr>
                <w:rFonts w:ascii="Montserrat SemiBold" w:hAnsi="Montserrat SemiBold"/>
              </w:rPr>
            </w:pPr>
            <w:r>
              <w:rPr>
                <w:rFonts w:ascii="Montserrat SemiBold" w:hAnsi="Montserrat SemiBold"/>
              </w:rPr>
              <w:t>R</w:t>
            </w:r>
            <w:r w:rsidR="00C72BB9" w:rsidRPr="00E8605E">
              <w:rPr>
                <w:rFonts w:ascii="Montserrat SemiBold" w:hAnsi="Montserrat SemiBold"/>
              </w:rPr>
              <w:t xml:space="preserve">eporte del Coordinador </w:t>
            </w:r>
            <w:r w:rsidR="00FD5EF4">
              <w:rPr>
                <w:rFonts w:ascii="Montserrat SemiBold" w:hAnsi="Montserrat SemiBold"/>
              </w:rPr>
              <w:t xml:space="preserve">Institucional </w:t>
            </w:r>
            <w:r w:rsidR="00C72BB9" w:rsidRPr="00E8605E">
              <w:rPr>
                <w:rFonts w:ascii="Montserrat SemiBold" w:hAnsi="Montserrat SemiBold"/>
              </w:rPr>
              <w:t xml:space="preserve">de </w:t>
            </w:r>
            <w:r w:rsidR="00C85B03">
              <w:rPr>
                <w:rFonts w:ascii="Montserrat SemiBold" w:hAnsi="Montserrat SemiBold"/>
              </w:rPr>
              <w:t>T</w:t>
            </w:r>
            <w:r w:rsidR="00C85B03" w:rsidRPr="00E8605E">
              <w:rPr>
                <w:rFonts w:ascii="Montserrat SemiBold" w:hAnsi="Montserrat SemiBold"/>
              </w:rPr>
              <w:t>utorías</w:t>
            </w:r>
          </w:p>
          <w:p w14:paraId="6D102555" w14:textId="46559194" w:rsidR="00497FED" w:rsidRPr="00E8605E" w:rsidRDefault="00497FED" w:rsidP="0028751B">
            <w:pPr>
              <w:jc w:val="center"/>
              <w:rPr>
                <w:rFonts w:ascii="Montserrat SemiBold" w:hAnsi="Montserrat SemiBold"/>
              </w:rPr>
            </w:pPr>
            <w:r w:rsidRPr="00497FED">
              <w:rPr>
                <w:rFonts w:ascii="Montserrat SemiBold" w:hAnsi="Montserrat SemiBold"/>
              </w:rPr>
              <w:t>TecNM-APIZACO-LI-PO-11-0</w:t>
            </w:r>
            <w:r w:rsidR="00FD5EF4">
              <w:rPr>
                <w:rFonts w:ascii="Montserrat SemiBold" w:hAnsi="Montserrat SemiBold"/>
              </w:rPr>
              <w:t>7</w:t>
            </w:r>
          </w:p>
        </w:tc>
        <w:tc>
          <w:tcPr>
            <w:tcW w:w="986" w:type="dxa"/>
            <w:shd w:val="clear" w:color="auto" w:fill="002060"/>
          </w:tcPr>
          <w:p w14:paraId="30571817" w14:textId="77777777" w:rsidR="00C72BB9" w:rsidRPr="00E8605E" w:rsidRDefault="00C72BB9" w:rsidP="0028751B">
            <w:pPr>
              <w:jc w:val="center"/>
              <w:rPr>
                <w:rFonts w:ascii="Montserrat SemiBold" w:hAnsi="Montserrat SemiBold"/>
              </w:rPr>
            </w:pPr>
          </w:p>
        </w:tc>
      </w:tr>
      <w:tr w:rsidR="00C85B03" w14:paraId="4EE900FF" w14:textId="1843FF2D" w:rsidTr="003C4259">
        <w:trPr>
          <w:trHeight w:val="283"/>
        </w:trPr>
        <w:tc>
          <w:tcPr>
            <w:tcW w:w="7508" w:type="dxa"/>
            <w:gridSpan w:val="6"/>
            <w:vMerge w:val="restart"/>
            <w:vAlign w:val="center"/>
          </w:tcPr>
          <w:p w14:paraId="6887C613" w14:textId="7831F0EA" w:rsidR="00C85B03" w:rsidRPr="00E8605E" w:rsidRDefault="00C85B03" w:rsidP="0095364A">
            <w:pPr>
              <w:rPr>
                <w:rFonts w:ascii="Montserrat Light" w:hAnsi="Montserrat Light"/>
                <w:b/>
                <w:sz w:val="20"/>
                <w:szCs w:val="20"/>
              </w:rPr>
            </w:pPr>
            <w:r w:rsidRPr="00E8605E">
              <w:rPr>
                <w:rFonts w:ascii="Montserrat Light" w:hAnsi="Montserrat Light"/>
                <w:b/>
                <w:sz w:val="20"/>
                <w:szCs w:val="20"/>
              </w:rPr>
              <w:t>INSTITUTO: TECNOLÓGICO NACIONAL DE MÉXICO, CAMPUS APIZACO</w:t>
            </w:r>
          </w:p>
        </w:tc>
        <w:tc>
          <w:tcPr>
            <w:tcW w:w="6884" w:type="dxa"/>
            <w:gridSpan w:val="6"/>
            <w:vAlign w:val="center"/>
          </w:tcPr>
          <w:p w14:paraId="03A12C81" w14:textId="0E410434" w:rsidR="00C85B03" w:rsidRPr="00C85B03" w:rsidRDefault="00C85B03" w:rsidP="00DE57FD">
            <w:pPr>
              <w:rPr>
                <w:rFonts w:ascii="Montserrat Light" w:hAnsi="Montserrat Light"/>
                <w:bCs/>
                <w:sz w:val="20"/>
                <w:szCs w:val="20"/>
              </w:rPr>
            </w:pPr>
            <w:r w:rsidRPr="00C85B03">
              <w:rPr>
                <w:rFonts w:ascii="Montserrat Light" w:hAnsi="Montserrat Light"/>
                <w:bCs/>
                <w:sz w:val="20"/>
                <w:szCs w:val="20"/>
              </w:rPr>
              <w:t xml:space="preserve">FECHA DE ELABORACIÓN: </w:t>
            </w:r>
            <w:r w:rsidR="00C91DAF">
              <w:rPr>
                <w:rFonts w:ascii="Montserrat Light" w:hAnsi="Montserrat Light"/>
                <w:bCs/>
                <w:sz w:val="20"/>
                <w:szCs w:val="20"/>
              </w:rPr>
              <w:t>(a)</w:t>
            </w:r>
          </w:p>
        </w:tc>
      </w:tr>
      <w:tr w:rsidR="00C85B03" w14:paraId="1009147E" w14:textId="59350B75" w:rsidTr="003C4259">
        <w:trPr>
          <w:trHeight w:val="283"/>
        </w:trPr>
        <w:tc>
          <w:tcPr>
            <w:tcW w:w="7508" w:type="dxa"/>
            <w:gridSpan w:val="6"/>
            <w:vMerge/>
            <w:vAlign w:val="center"/>
          </w:tcPr>
          <w:p w14:paraId="5BD80DDA" w14:textId="3963C496" w:rsidR="00C85B03" w:rsidRPr="00E8605E" w:rsidRDefault="00C85B03" w:rsidP="0095364A">
            <w:pPr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6884" w:type="dxa"/>
            <w:gridSpan w:val="6"/>
            <w:vAlign w:val="center"/>
          </w:tcPr>
          <w:p w14:paraId="630562FD" w14:textId="0501ED29" w:rsidR="00C85B03" w:rsidRPr="00E8605E" w:rsidRDefault="00C85B03" w:rsidP="00DE57FD">
            <w:pPr>
              <w:rPr>
                <w:rFonts w:ascii="Montserrat Light" w:hAnsi="Montserrat Light"/>
                <w:b/>
                <w:sz w:val="20"/>
                <w:szCs w:val="20"/>
              </w:rPr>
            </w:pPr>
            <w:r w:rsidRPr="00C85B03">
              <w:rPr>
                <w:rFonts w:ascii="Montserrat Light" w:hAnsi="Montserrat Light"/>
                <w:bCs/>
                <w:sz w:val="20"/>
                <w:szCs w:val="20"/>
              </w:rPr>
              <w:t>PERIODO</w:t>
            </w:r>
            <w:proofErr w:type="gramStart"/>
            <w:r w:rsidRPr="0098116B">
              <w:rPr>
                <w:rFonts w:ascii="Montserrat Light" w:hAnsi="Montserrat Light"/>
                <w:bCs/>
                <w:sz w:val="20"/>
                <w:szCs w:val="20"/>
              </w:rPr>
              <w:t xml:space="preserve">:  </w:t>
            </w:r>
            <w:r w:rsidR="00C91DAF" w:rsidRPr="0098116B">
              <w:rPr>
                <w:rFonts w:ascii="Montserrat Light" w:hAnsi="Montserrat Light"/>
                <w:bCs/>
                <w:sz w:val="20"/>
                <w:szCs w:val="20"/>
              </w:rPr>
              <w:t>(</w:t>
            </w:r>
            <w:proofErr w:type="gramEnd"/>
            <w:r w:rsidR="00C91DAF" w:rsidRPr="0098116B">
              <w:rPr>
                <w:rFonts w:ascii="Montserrat Light" w:hAnsi="Montserrat Light"/>
                <w:bCs/>
                <w:sz w:val="20"/>
                <w:szCs w:val="20"/>
              </w:rPr>
              <w:t>b)</w:t>
            </w:r>
          </w:p>
        </w:tc>
      </w:tr>
      <w:tr w:rsidR="001E4CEF" w14:paraId="5E9D6662" w14:textId="60B37BCB" w:rsidTr="003C4259">
        <w:trPr>
          <w:trHeight w:val="283"/>
        </w:trPr>
        <w:tc>
          <w:tcPr>
            <w:tcW w:w="14392" w:type="dxa"/>
            <w:gridSpan w:val="12"/>
            <w:vAlign w:val="center"/>
          </w:tcPr>
          <w:p w14:paraId="60A10C8F" w14:textId="6579EEC4" w:rsidR="001E4CEF" w:rsidRPr="00E8605E" w:rsidRDefault="00C85B03" w:rsidP="00DE57FD">
            <w:pPr>
              <w:rPr>
                <w:rFonts w:ascii="Montserrat Light" w:hAnsi="Montserrat Light"/>
                <w:b/>
                <w:sz w:val="20"/>
                <w:szCs w:val="20"/>
              </w:rPr>
            </w:pPr>
            <w:r w:rsidRPr="00C85B03">
              <w:rPr>
                <w:rFonts w:ascii="Montserrat Light" w:hAnsi="Montserrat Light"/>
                <w:bCs/>
                <w:sz w:val="20"/>
                <w:szCs w:val="20"/>
              </w:rPr>
              <w:t>NOMBRE DE COORDINADOR INSTITUCIONAL DE TUTORÍAS:</w:t>
            </w:r>
            <w:r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  <w:r w:rsidR="00C91DAF" w:rsidRPr="0098116B">
              <w:rPr>
                <w:rFonts w:ascii="Montserrat Light" w:hAnsi="Montserrat Light"/>
                <w:bCs/>
                <w:sz w:val="20"/>
                <w:szCs w:val="20"/>
              </w:rPr>
              <w:t>(C)</w:t>
            </w:r>
          </w:p>
        </w:tc>
      </w:tr>
      <w:tr w:rsidR="001E4CEF" w14:paraId="2417DB9C" w14:textId="1D6BC6C8" w:rsidTr="003C4259">
        <w:trPr>
          <w:trHeight w:val="283"/>
        </w:trPr>
        <w:tc>
          <w:tcPr>
            <w:tcW w:w="5167" w:type="dxa"/>
            <w:gridSpan w:val="3"/>
            <w:vAlign w:val="center"/>
          </w:tcPr>
          <w:p w14:paraId="576DA839" w14:textId="10509EDE" w:rsidR="001E4CEF" w:rsidRPr="00696899" w:rsidRDefault="00C85B03" w:rsidP="00E8605E">
            <w:pPr>
              <w:jc w:val="center"/>
              <w:rPr>
                <w:rFonts w:ascii="Montserrat Light" w:hAnsi="Montserrat Light"/>
                <w:bCs/>
                <w:sz w:val="20"/>
                <w:szCs w:val="20"/>
              </w:rPr>
            </w:pPr>
            <w:r w:rsidRPr="00696899">
              <w:rPr>
                <w:rFonts w:ascii="Montserrat Light" w:hAnsi="Montserrat Light"/>
                <w:bCs/>
                <w:sz w:val="20"/>
                <w:szCs w:val="20"/>
              </w:rPr>
              <w:t>CUENTA CON PROGRAMA ACCIÓN TUTORIAL DEPARTAMENTAL</w:t>
            </w:r>
          </w:p>
        </w:tc>
        <w:tc>
          <w:tcPr>
            <w:tcW w:w="1195" w:type="dxa"/>
            <w:gridSpan w:val="2"/>
            <w:vAlign w:val="center"/>
          </w:tcPr>
          <w:p w14:paraId="24DB7EC1" w14:textId="01AF5883" w:rsidR="001E4CEF" w:rsidRPr="00C85B03" w:rsidRDefault="00C85B03" w:rsidP="00C85B03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C85B03">
              <w:rPr>
                <w:rFonts w:ascii="Montserrat Light" w:hAnsi="Montserrat Light"/>
                <w:b/>
                <w:sz w:val="20"/>
                <w:szCs w:val="20"/>
              </w:rPr>
              <w:t>SI</w:t>
            </w:r>
          </w:p>
        </w:tc>
        <w:tc>
          <w:tcPr>
            <w:tcW w:w="1146" w:type="dxa"/>
            <w:vAlign w:val="center"/>
          </w:tcPr>
          <w:p w14:paraId="139A891C" w14:textId="65A9D4AD" w:rsidR="001E4CEF" w:rsidRPr="00696899" w:rsidRDefault="00C85B03" w:rsidP="00E8605E">
            <w:pPr>
              <w:jc w:val="center"/>
              <w:rPr>
                <w:rFonts w:ascii="Montserrat Light" w:hAnsi="Montserrat Light"/>
                <w:bCs/>
                <w:sz w:val="20"/>
                <w:szCs w:val="20"/>
              </w:rPr>
            </w:pPr>
            <w:r w:rsidRPr="00696899">
              <w:rPr>
                <w:rFonts w:ascii="Montserrat Light" w:hAnsi="Montserrat Light"/>
                <w:bCs/>
                <w:sz w:val="12"/>
                <w:szCs w:val="12"/>
              </w:rPr>
              <w:t>NO</w:t>
            </w:r>
          </w:p>
        </w:tc>
        <w:tc>
          <w:tcPr>
            <w:tcW w:w="6884" w:type="dxa"/>
            <w:gridSpan w:val="6"/>
            <w:vAlign w:val="center"/>
          </w:tcPr>
          <w:p w14:paraId="4AB5B1A9" w14:textId="77AAA4F6" w:rsidR="001E4CEF" w:rsidRPr="00E8605E" w:rsidRDefault="00C85B03" w:rsidP="004E26A9">
            <w:pPr>
              <w:rPr>
                <w:rFonts w:ascii="Montserrat Light" w:hAnsi="Montserrat Light"/>
                <w:b/>
                <w:sz w:val="20"/>
                <w:szCs w:val="20"/>
              </w:rPr>
            </w:pPr>
            <w:r w:rsidRPr="00696899">
              <w:rPr>
                <w:rFonts w:ascii="Montserrat Light" w:hAnsi="Montserrat Light"/>
                <w:bCs/>
                <w:sz w:val="20"/>
                <w:szCs w:val="20"/>
              </w:rPr>
              <w:t>SI LO TIENE ADJUNTAR LIGA PARA SU COTEJO</w:t>
            </w:r>
            <w:proofErr w:type="gramStart"/>
            <w:r w:rsidRPr="00E8605E">
              <w:rPr>
                <w:rFonts w:ascii="Montserrat Light" w:hAnsi="Montserrat Light"/>
                <w:b/>
                <w:sz w:val="20"/>
                <w:szCs w:val="20"/>
              </w:rPr>
              <w:t>:</w:t>
            </w:r>
            <w:r w:rsidR="00853C96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  <w:r w:rsidR="0098116B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  <w:r w:rsidR="0098116B" w:rsidRPr="0098116B">
              <w:rPr>
                <w:rFonts w:ascii="Montserrat Light" w:hAnsi="Montserrat Light"/>
                <w:bCs/>
                <w:sz w:val="20"/>
                <w:szCs w:val="20"/>
              </w:rPr>
              <w:t>(</w:t>
            </w:r>
            <w:proofErr w:type="gramEnd"/>
            <w:r w:rsidR="0098116B" w:rsidRPr="0098116B">
              <w:rPr>
                <w:rFonts w:ascii="Montserrat Light" w:hAnsi="Montserrat Light"/>
                <w:bCs/>
                <w:sz w:val="20"/>
                <w:szCs w:val="20"/>
              </w:rPr>
              <w:t>d)</w:t>
            </w:r>
            <w:r w:rsidR="0098116B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</w:p>
        </w:tc>
      </w:tr>
      <w:tr w:rsidR="002C3938" w14:paraId="6ADC5BBD" w14:textId="20390A75" w:rsidTr="003C4259">
        <w:tc>
          <w:tcPr>
            <w:tcW w:w="2586" w:type="dxa"/>
            <w:vAlign w:val="center"/>
          </w:tcPr>
          <w:p w14:paraId="334DF608" w14:textId="49D94165" w:rsidR="00C72BB9" w:rsidRPr="00405074" w:rsidRDefault="00C72BB9" w:rsidP="00E8605E">
            <w:pPr>
              <w:jc w:val="center"/>
              <w:rPr>
                <w:rFonts w:ascii="Montserrat ExtraLight" w:hAnsi="Montserrat ExtraLight"/>
                <w:b/>
                <w:sz w:val="16"/>
                <w:szCs w:val="18"/>
              </w:rPr>
            </w:pPr>
            <w:r>
              <w:rPr>
                <w:rFonts w:ascii="Montserrat ExtraLight" w:hAnsi="Montserrat ExtraLight"/>
                <w:b/>
                <w:sz w:val="16"/>
                <w:szCs w:val="18"/>
              </w:rPr>
              <w:t>Programa educativo</w:t>
            </w:r>
            <w:r w:rsidR="00134359">
              <w:rPr>
                <w:rFonts w:ascii="Montserrat ExtraLight" w:hAnsi="Montserrat ExtraLight"/>
                <w:b/>
                <w:sz w:val="16"/>
                <w:szCs w:val="18"/>
              </w:rPr>
              <w:t xml:space="preserve">: </w:t>
            </w:r>
            <w:r w:rsidR="00D114C0" w:rsidRPr="00D114C0">
              <w:rPr>
                <w:rFonts w:ascii="Montserrat Light" w:hAnsi="Montserrat Light"/>
                <w:bCs/>
                <w:sz w:val="16"/>
                <w:szCs w:val="18"/>
              </w:rPr>
              <w:t>(</w:t>
            </w:r>
            <w:r w:rsidR="00953B41">
              <w:rPr>
                <w:rFonts w:ascii="Montserrat Light" w:hAnsi="Montserrat Light"/>
                <w:bCs/>
                <w:sz w:val="16"/>
                <w:szCs w:val="18"/>
              </w:rPr>
              <w:t>e</w:t>
            </w:r>
            <w:r w:rsidR="00D114C0" w:rsidRPr="00D114C0">
              <w:rPr>
                <w:rFonts w:ascii="Montserrat Light" w:hAnsi="Montserrat Light"/>
                <w:bCs/>
                <w:sz w:val="16"/>
                <w:szCs w:val="18"/>
              </w:rPr>
              <w:t>)</w:t>
            </w:r>
          </w:p>
        </w:tc>
        <w:tc>
          <w:tcPr>
            <w:tcW w:w="1227" w:type="dxa"/>
            <w:vAlign w:val="center"/>
          </w:tcPr>
          <w:p w14:paraId="50E45910" w14:textId="7AA3CF51" w:rsidR="00C72BB9" w:rsidRPr="00405074" w:rsidRDefault="00C72BB9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405074">
              <w:rPr>
                <w:rFonts w:ascii="Montserrat ExtraLight" w:hAnsi="Montserrat ExtraLight" w:cs="Calibri"/>
                <w:b/>
                <w:bCs/>
                <w:color w:val="000000"/>
                <w:sz w:val="16"/>
                <w:szCs w:val="18"/>
              </w:rPr>
              <w:t>Tutor formado con Diplomado de Tutorias</w:t>
            </w:r>
            <w:r w:rsidR="00D114C0">
              <w:rPr>
                <w:rFonts w:ascii="Montserrat ExtraLight" w:hAnsi="Montserrat ExtraLight" w:cs="Calibri"/>
                <w:b/>
                <w:bCs/>
                <w:color w:val="000000"/>
                <w:sz w:val="16"/>
                <w:szCs w:val="18"/>
              </w:rPr>
              <w:t xml:space="preserve">: </w:t>
            </w:r>
            <w:r w:rsidR="00D05418" w:rsidRPr="00D05418">
              <w:rPr>
                <w:rFonts w:ascii="Montserrat Light" w:hAnsi="Montserrat Light" w:cs="Arial"/>
                <w:color w:val="000000"/>
                <w:sz w:val="16"/>
                <w:szCs w:val="18"/>
              </w:rPr>
              <w:t>(</w:t>
            </w:r>
            <w:r w:rsidR="00953B41">
              <w:rPr>
                <w:rFonts w:ascii="Montserrat Light" w:hAnsi="Montserrat Light" w:cs="Arial"/>
                <w:color w:val="000000"/>
                <w:sz w:val="16"/>
                <w:szCs w:val="18"/>
              </w:rPr>
              <w:t>f</w:t>
            </w:r>
            <w:r w:rsidR="00D05418" w:rsidRPr="00D05418">
              <w:rPr>
                <w:rFonts w:ascii="Montserrat Light" w:hAnsi="Montserrat Light" w:cs="Arial"/>
                <w:color w:val="000000"/>
                <w:sz w:val="16"/>
                <w:szCs w:val="18"/>
              </w:rPr>
              <w:t>)</w:t>
            </w:r>
          </w:p>
        </w:tc>
        <w:tc>
          <w:tcPr>
            <w:tcW w:w="1354" w:type="dxa"/>
            <w:vAlign w:val="center"/>
          </w:tcPr>
          <w:p w14:paraId="63399194" w14:textId="59EEEFFA" w:rsidR="00C72BB9" w:rsidRPr="00405074" w:rsidRDefault="00C72BB9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6"/>
                <w:szCs w:val="18"/>
              </w:rPr>
            </w:pPr>
            <w:r w:rsidRPr="00405074">
              <w:rPr>
                <w:rFonts w:ascii="Montserrat ExtraLight" w:hAnsi="Montserrat ExtraLight" w:cs="Calibri"/>
                <w:b/>
                <w:bCs/>
                <w:color w:val="000000"/>
                <w:sz w:val="16"/>
                <w:szCs w:val="18"/>
              </w:rPr>
              <w:t>Ha tomado algún curso intersemestral de formación de tutores</w:t>
            </w:r>
            <w:r w:rsidR="00D05418">
              <w:rPr>
                <w:rFonts w:ascii="Montserrat ExtraLight" w:hAnsi="Montserrat ExtraLight" w:cs="Calibri"/>
                <w:b/>
                <w:bCs/>
                <w:color w:val="000000"/>
                <w:sz w:val="16"/>
                <w:szCs w:val="18"/>
              </w:rPr>
              <w:t xml:space="preserve"> </w:t>
            </w:r>
            <w:r w:rsidR="00D05418" w:rsidRPr="00D05418">
              <w:rPr>
                <w:rFonts w:ascii="Montserrat ExtraLight" w:hAnsi="Montserrat ExtraLight" w:cs="Calibri"/>
                <w:color w:val="000000"/>
                <w:sz w:val="16"/>
                <w:szCs w:val="18"/>
              </w:rPr>
              <w:t>(</w:t>
            </w:r>
            <w:r w:rsidR="00953B41">
              <w:rPr>
                <w:rFonts w:ascii="Montserrat ExtraLight" w:hAnsi="Montserrat ExtraLight" w:cs="Calibri"/>
                <w:color w:val="000000"/>
                <w:sz w:val="16"/>
                <w:szCs w:val="18"/>
              </w:rPr>
              <w:t>g</w:t>
            </w:r>
            <w:r w:rsidR="00D05418" w:rsidRPr="00D05418">
              <w:rPr>
                <w:rFonts w:ascii="Montserrat ExtraLight" w:hAnsi="Montserrat ExtraLight" w:cs="Calibri"/>
                <w:color w:val="000000"/>
                <w:sz w:val="16"/>
                <w:szCs w:val="18"/>
              </w:rPr>
              <w:t>)</w:t>
            </w:r>
            <w:r w:rsidRPr="00405074">
              <w:rPr>
                <w:rFonts w:ascii="Montserrat ExtraLight" w:hAnsi="Montserrat ExtraLight" w:cs="Calibri"/>
                <w:b/>
                <w:bCs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1176" w:type="dxa"/>
            <w:vAlign w:val="center"/>
          </w:tcPr>
          <w:p w14:paraId="3292C1A5" w14:textId="481A9EE9" w:rsidR="00C72BB9" w:rsidRPr="00405074" w:rsidRDefault="00C72BB9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6"/>
                <w:szCs w:val="18"/>
              </w:rPr>
            </w:pPr>
            <w:r w:rsidRPr="00405074">
              <w:rPr>
                <w:rFonts w:ascii="Montserrat ExtraLight" w:hAnsi="Montserrat ExtraLight" w:cs="Calibri"/>
                <w:b/>
                <w:bCs/>
                <w:color w:val="000000"/>
                <w:sz w:val="16"/>
                <w:szCs w:val="18"/>
              </w:rPr>
              <w:t>Semestre</w:t>
            </w:r>
            <w:r w:rsidR="00D05418">
              <w:rPr>
                <w:rFonts w:ascii="Montserrat ExtraLight" w:hAnsi="Montserrat ExtraLight" w:cs="Calibri"/>
                <w:b/>
                <w:bCs/>
                <w:color w:val="000000"/>
                <w:sz w:val="16"/>
                <w:szCs w:val="18"/>
              </w:rPr>
              <w:t xml:space="preserve"> </w:t>
            </w:r>
            <w:r w:rsidR="00D05418" w:rsidRPr="00D05418">
              <w:rPr>
                <w:rFonts w:ascii="Montserrat ExtraLight" w:hAnsi="Montserrat ExtraLight" w:cs="Calibri"/>
                <w:color w:val="000000"/>
                <w:sz w:val="16"/>
                <w:szCs w:val="18"/>
              </w:rPr>
              <w:t>(</w:t>
            </w:r>
            <w:r w:rsidR="00953B41">
              <w:rPr>
                <w:rFonts w:ascii="Montserrat ExtraLight" w:hAnsi="Montserrat ExtraLight" w:cs="Calibri"/>
                <w:color w:val="000000"/>
                <w:sz w:val="16"/>
                <w:szCs w:val="18"/>
              </w:rPr>
              <w:t>h</w:t>
            </w:r>
            <w:r w:rsidR="00D05418" w:rsidRPr="00D05418">
              <w:rPr>
                <w:rFonts w:ascii="Montserrat ExtraLight" w:hAnsi="Montserrat ExtraLight" w:cs="Calibri"/>
                <w:color w:val="000000"/>
                <w:sz w:val="16"/>
                <w:szCs w:val="18"/>
              </w:rPr>
              <w:t>)</w:t>
            </w:r>
          </w:p>
        </w:tc>
        <w:tc>
          <w:tcPr>
            <w:tcW w:w="1165" w:type="dxa"/>
            <w:gridSpan w:val="2"/>
            <w:vAlign w:val="center"/>
          </w:tcPr>
          <w:p w14:paraId="431B997A" w14:textId="3A231171" w:rsidR="00C72BB9" w:rsidRPr="00405074" w:rsidRDefault="001E4CEF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Montserrat ExtraLight" w:hAnsi="Montserrat ExtraLight" w:cs="Calibri"/>
                <w:b/>
                <w:bCs/>
                <w:color w:val="000000"/>
                <w:sz w:val="16"/>
                <w:szCs w:val="18"/>
              </w:rPr>
              <w:t>Total,</w:t>
            </w:r>
            <w:r w:rsidR="00C72BB9">
              <w:rPr>
                <w:rFonts w:ascii="Montserrat ExtraLight" w:hAnsi="Montserrat ExtraLight" w:cs="Calibri"/>
                <w:b/>
                <w:bCs/>
                <w:color w:val="000000"/>
                <w:sz w:val="16"/>
                <w:szCs w:val="18"/>
              </w:rPr>
              <w:t xml:space="preserve"> de </w:t>
            </w:r>
            <w:r w:rsidR="00C72BB9" w:rsidRPr="00405074">
              <w:rPr>
                <w:rFonts w:ascii="Montserrat ExtraLight" w:hAnsi="Montserrat ExtraLight" w:cs="Calibri"/>
                <w:b/>
                <w:bCs/>
                <w:color w:val="000000"/>
                <w:sz w:val="16"/>
                <w:szCs w:val="18"/>
              </w:rPr>
              <w:t>Sesiones impartidas al semestre</w:t>
            </w:r>
            <w:r w:rsidR="006B67EF">
              <w:rPr>
                <w:rFonts w:ascii="Montserrat ExtraLight" w:hAnsi="Montserrat ExtraLight" w:cs="Calibri"/>
                <w:b/>
                <w:bCs/>
                <w:color w:val="000000"/>
                <w:sz w:val="16"/>
                <w:szCs w:val="18"/>
              </w:rPr>
              <w:t xml:space="preserve"> </w:t>
            </w:r>
            <w:r w:rsidR="006B67EF" w:rsidRPr="006B67EF">
              <w:rPr>
                <w:rFonts w:ascii="Montserrat ExtraLight" w:hAnsi="Montserrat ExtraLight" w:cs="Calibri"/>
                <w:color w:val="000000"/>
                <w:sz w:val="16"/>
                <w:szCs w:val="18"/>
              </w:rPr>
              <w:t>(</w:t>
            </w:r>
            <w:r w:rsidR="00953B41">
              <w:rPr>
                <w:rFonts w:ascii="Montserrat ExtraLight" w:hAnsi="Montserrat ExtraLight" w:cs="Calibri"/>
                <w:color w:val="000000"/>
                <w:sz w:val="16"/>
                <w:szCs w:val="18"/>
              </w:rPr>
              <w:t>i</w:t>
            </w:r>
            <w:r w:rsidR="006B67EF" w:rsidRPr="006B67EF">
              <w:rPr>
                <w:rFonts w:ascii="Montserrat ExtraLight" w:hAnsi="Montserrat ExtraLight" w:cs="Calibri"/>
                <w:color w:val="000000"/>
                <w:sz w:val="16"/>
                <w:szCs w:val="18"/>
              </w:rPr>
              <w:t>)</w:t>
            </w:r>
          </w:p>
        </w:tc>
        <w:tc>
          <w:tcPr>
            <w:tcW w:w="1233" w:type="dxa"/>
            <w:vAlign w:val="center"/>
          </w:tcPr>
          <w:p w14:paraId="14DBC28D" w14:textId="16C65486" w:rsidR="00C72BB9" w:rsidRPr="00405074" w:rsidRDefault="00C72BB9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6"/>
                <w:szCs w:val="18"/>
              </w:rPr>
            </w:pPr>
            <w:r w:rsidRPr="00405074">
              <w:rPr>
                <w:rFonts w:ascii="Montserrat ExtraLight" w:hAnsi="Montserrat ExtraLight" w:cs="Calibri"/>
                <w:b/>
                <w:bCs/>
                <w:color w:val="000000"/>
                <w:sz w:val="16"/>
                <w:szCs w:val="18"/>
              </w:rPr>
              <w:t>No de sesiones grupales</w:t>
            </w:r>
            <w:r w:rsidR="006B67EF">
              <w:rPr>
                <w:rFonts w:ascii="Montserrat ExtraLight" w:hAnsi="Montserrat ExtraLight" w:cs="Calibri"/>
                <w:b/>
                <w:bCs/>
                <w:color w:val="000000"/>
                <w:sz w:val="16"/>
                <w:szCs w:val="18"/>
              </w:rPr>
              <w:t xml:space="preserve"> </w:t>
            </w:r>
            <w:r w:rsidR="006B67EF" w:rsidRPr="006B67EF">
              <w:rPr>
                <w:rFonts w:ascii="Montserrat ExtraLight" w:hAnsi="Montserrat ExtraLight" w:cs="Calibri"/>
                <w:color w:val="000000"/>
                <w:sz w:val="16"/>
                <w:szCs w:val="18"/>
              </w:rPr>
              <w:t>(</w:t>
            </w:r>
            <w:r w:rsidR="00953B41">
              <w:rPr>
                <w:rFonts w:ascii="Montserrat ExtraLight" w:hAnsi="Montserrat ExtraLight" w:cs="Calibri"/>
                <w:color w:val="000000"/>
                <w:sz w:val="16"/>
                <w:szCs w:val="18"/>
              </w:rPr>
              <w:t>j</w:t>
            </w:r>
            <w:r w:rsidR="006B67EF" w:rsidRPr="006B67EF">
              <w:rPr>
                <w:rFonts w:ascii="Montserrat ExtraLight" w:hAnsi="Montserrat ExtraLight" w:cs="Calibri"/>
                <w:color w:val="000000"/>
                <w:sz w:val="16"/>
                <w:szCs w:val="18"/>
              </w:rPr>
              <w:t>)</w:t>
            </w:r>
          </w:p>
        </w:tc>
        <w:tc>
          <w:tcPr>
            <w:tcW w:w="1168" w:type="dxa"/>
            <w:vAlign w:val="center"/>
          </w:tcPr>
          <w:p w14:paraId="4DC35DE9" w14:textId="4E0864F6" w:rsidR="00C72BB9" w:rsidRPr="00405074" w:rsidRDefault="00C72BB9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6"/>
                <w:szCs w:val="18"/>
              </w:rPr>
            </w:pPr>
            <w:r w:rsidRPr="00405074">
              <w:rPr>
                <w:rFonts w:ascii="Montserrat ExtraLight" w:hAnsi="Montserrat ExtraLight" w:cs="Calibri"/>
                <w:b/>
                <w:bCs/>
                <w:color w:val="000000"/>
                <w:sz w:val="16"/>
                <w:szCs w:val="18"/>
              </w:rPr>
              <w:t>No. Sesiones individuales</w:t>
            </w:r>
            <w:r w:rsidR="006B67EF">
              <w:rPr>
                <w:rFonts w:ascii="Montserrat ExtraLight" w:hAnsi="Montserrat ExtraLight" w:cs="Calibri"/>
                <w:b/>
                <w:bCs/>
                <w:color w:val="000000"/>
                <w:sz w:val="16"/>
                <w:szCs w:val="18"/>
              </w:rPr>
              <w:t xml:space="preserve"> </w:t>
            </w:r>
            <w:r w:rsidR="006B67EF" w:rsidRPr="006B67EF">
              <w:rPr>
                <w:rFonts w:ascii="Montserrat ExtraLight" w:hAnsi="Montserrat ExtraLight" w:cs="Calibri"/>
                <w:color w:val="000000"/>
                <w:sz w:val="16"/>
                <w:szCs w:val="18"/>
              </w:rPr>
              <w:t>(</w:t>
            </w:r>
            <w:r w:rsidR="00953B41">
              <w:rPr>
                <w:rFonts w:ascii="Montserrat ExtraLight" w:hAnsi="Montserrat ExtraLight" w:cs="Calibri"/>
                <w:color w:val="000000"/>
                <w:sz w:val="16"/>
                <w:szCs w:val="18"/>
              </w:rPr>
              <w:t>k</w:t>
            </w:r>
            <w:r w:rsidR="006B67EF" w:rsidRPr="006B67EF">
              <w:rPr>
                <w:rFonts w:ascii="Montserrat ExtraLight" w:hAnsi="Montserrat ExtraLight" w:cs="Calibri"/>
                <w:color w:val="000000"/>
                <w:sz w:val="16"/>
                <w:szCs w:val="18"/>
              </w:rPr>
              <w:t>)</w:t>
            </w:r>
          </w:p>
        </w:tc>
        <w:tc>
          <w:tcPr>
            <w:tcW w:w="987" w:type="dxa"/>
            <w:vAlign w:val="center"/>
          </w:tcPr>
          <w:p w14:paraId="5AF68072" w14:textId="6F9083BC" w:rsidR="00C72BB9" w:rsidRPr="00405074" w:rsidRDefault="00C72BB9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6"/>
                <w:szCs w:val="18"/>
              </w:rPr>
            </w:pPr>
            <w:r w:rsidRPr="00405074">
              <w:rPr>
                <w:rFonts w:ascii="Montserrat ExtraLight" w:hAnsi="Montserrat ExtraLight" w:cs="Calibri"/>
                <w:b/>
                <w:bCs/>
                <w:color w:val="000000"/>
                <w:sz w:val="16"/>
                <w:szCs w:val="18"/>
              </w:rPr>
              <w:t>No. Sesiones virtuales</w:t>
            </w:r>
            <w:r w:rsidR="006B67EF">
              <w:rPr>
                <w:rFonts w:ascii="Montserrat ExtraLight" w:hAnsi="Montserrat ExtraLight" w:cs="Calibri"/>
                <w:b/>
                <w:bCs/>
                <w:color w:val="000000"/>
                <w:sz w:val="16"/>
                <w:szCs w:val="18"/>
              </w:rPr>
              <w:t xml:space="preserve"> </w:t>
            </w:r>
            <w:r w:rsidR="006B67EF" w:rsidRPr="006B67EF">
              <w:rPr>
                <w:rFonts w:ascii="Montserrat ExtraLight" w:hAnsi="Montserrat ExtraLight" w:cs="Calibri"/>
                <w:color w:val="000000"/>
                <w:sz w:val="16"/>
                <w:szCs w:val="18"/>
              </w:rPr>
              <w:t>(</w:t>
            </w:r>
            <w:r w:rsidR="00953B41">
              <w:rPr>
                <w:rFonts w:ascii="Montserrat ExtraLight" w:hAnsi="Montserrat ExtraLight" w:cs="Calibri"/>
                <w:color w:val="000000"/>
                <w:sz w:val="16"/>
                <w:szCs w:val="18"/>
              </w:rPr>
              <w:t>l</w:t>
            </w:r>
            <w:r w:rsidR="006B67EF" w:rsidRPr="006B67EF">
              <w:rPr>
                <w:rFonts w:ascii="Montserrat ExtraLight" w:hAnsi="Montserrat ExtraLight" w:cs="Calibri"/>
                <w:color w:val="000000"/>
                <w:sz w:val="16"/>
                <w:szCs w:val="18"/>
              </w:rPr>
              <w:t>)</w:t>
            </w:r>
          </w:p>
        </w:tc>
        <w:tc>
          <w:tcPr>
            <w:tcW w:w="1139" w:type="dxa"/>
            <w:vAlign w:val="center"/>
          </w:tcPr>
          <w:p w14:paraId="383ADFD0" w14:textId="77777777" w:rsidR="00C72BB9" w:rsidRDefault="00C72BB9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6"/>
                <w:szCs w:val="18"/>
              </w:rPr>
            </w:pPr>
            <w:proofErr w:type="gramStart"/>
            <w:r w:rsidRPr="00405074">
              <w:rPr>
                <w:rFonts w:ascii="Montserrat ExtraLight" w:hAnsi="Montserrat ExtraLight" w:cs="Calibri"/>
                <w:b/>
                <w:bCs/>
                <w:color w:val="000000"/>
                <w:sz w:val="16"/>
                <w:szCs w:val="18"/>
              </w:rPr>
              <w:t>Total</w:t>
            </w:r>
            <w:proofErr w:type="gramEnd"/>
            <w:r w:rsidRPr="00405074">
              <w:rPr>
                <w:rFonts w:ascii="Montserrat ExtraLight" w:hAnsi="Montserrat ExtraLight" w:cs="Calibri"/>
                <w:b/>
                <w:bCs/>
                <w:color w:val="000000"/>
                <w:sz w:val="16"/>
                <w:szCs w:val="18"/>
              </w:rPr>
              <w:t xml:space="preserve"> de estudiantes canalizados</w:t>
            </w:r>
          </w:p>
          <w:p w14:paraId="3DAA7639" w14:textId="18DF78E0" w:rsidR="006B67EF" w:rsidRPr="00F62251" w:rsidRDefault="006B67EF" w:rsidP="00E8605E">
            <w:pPr>
              <w:jc w:val="center"/>
              <w:rPr>
                <w:rFonts w:ascii="Montserrat ExtraLight" w:hAnsi="Montserrat ExtraLight"/>
                <w:sz w:val="16"/>
                <w:szCs w:val="18"/>
              </w:rPr>
            </w:pPr>
            <w:r w:rsidRPr="00F62251">
              <w:rPr>
                <w:rFonts w:ascii="Montserrat ExtraLight" w:hAnsi="Montserrat ExtraLight" w:cs="Calibri"/>
                <w:color w:val="000000"/>
                <w:sz w:val="16"/>
                <w:szCs w:val="18"/>
              </w:rPr>
              <w:t>(</w:t>
            </w:r>
            <w:r w:rsidR="00953B41">
              <w:rPr>
                <w:rFonts w:ascii="Montserrat ExtraLight" w:hAnsi="Montserrat ExtraLight" w:cs="Calibri"/>
                <w:color w:val="000000"/>
                <w:sz w:val="16"/>
                <w:szCs w:val="18"/>
              </w:rPr>
              <w:t>m</w:t>
            </w:r>
            <w:r w:rsidR="00F62251" w:rsidRPr="00F62251">
              <w:rPr>
                <w:rFonts w:ascii="Montserrat ExtraLight" w:hAnsi="Montserrat ExtraLight" w:cs="Calibri"/>
                <w:color w:val="000000"/>
                <w:sz w:val="16"/>
                <w:szCs w:val="18"/>
              </w:rPr>
              <w:t>)</w:t>
            </w:r>
          </w:p>
        </w:tc>
        <w:tc>
          <w:tcPr>
            <w:tcW w:w="1371" w:type="dxa"/>
            <w:vAlign w:val="center"/>
          </w:tcPr>
          <w:p w14:paraId="2B628FF8" w14:textId="77777777" w:rsidR="00C72BB9" w:rsidRDefault="00C72BB9" w:rsidP="001E4CEF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Montserrat ExtraLight" w:hAnsi="Montserrat ExtraLight" w:cs="Calibri"/>
                <w:b/>
                <w:bCs/>
                <w:color w:val="000000"/>
                <w:sz w:val="16"/>
                <w:szCs w:val="18"/>
              </w:rPr>
              <w:t>Obser</w:t>
            </w:r>
            <w:r w:rsidR="001E4CEF">
              <w:rPr>
                <w:rFonts w:ascii="Montserrat ExtraLight" w:hAnsi="Montserrat ExtraLight" w:cs="Calibri"/>
                <w:b/>
                <w:bCs/>
                <w:color w:val="000000"/>
                <w:sz w:val="16"/>
                <w:szCs w:val="18"/>
              </w:rPr>
              <w:t>vaciones sugerencias</w:t>
            </w:r>
          </w:p>
          <w:p w14:paraId="4F863642" w14:textId="64B40245" w:rsidR="00F62251" w:rsidRPr="00F62251" w:rsidRDefault="00F62251" w:rsidP="001E4CEF">
            <w:pPr>
              <w:jc w:val="center"/>
              <w:rPr>
                <w:rFonts w:ascii="Montserrat ExtraLight" w:hAnsi="Montserrat ExtraLight" w:cs="Calibri"/>
                <w:color w:val="000000"/>
                <w:sz w:val="16"/>
                <w:szCs w:val="18"/>
              </w:rPr>
            </w:pPr>
            <w:r w:rsidRPr="00F62251">
              <w:rPr>
                <w:rFonts w:ascii="Montserrat ExtraLight" w:hAnsi="Montserrat ExtraLight" w:cs="Calibri"/>
                <w:color w:val="000000"/>
                <w:sz w:val="16"/>
                <w:szCs w:val="18"/>
              </w:rPr>
              <w:t>(</w:t>
            </w:r>
            <w:r w:rsidR="00953B41">
              <w:rPr>
                <w:rFonts w:ascii="Montserrat ExtraLight" w:hAnsi="Montserrat ExtraLight" w:cs="Calibri"/>
                <w:color w:val="000000"/>
                <w:sz w:val="16"/>
                <w:szCs w:val="18"/>
              </w:rPr>
              <w:t>n</w:t>
            </w:r>
            <w:r w:rsidRPr="00F62251">
              <w:rPr>
                <w:rFonts w:ascii="Montserrat ExtraLight" w:hAnsi="Montserrat ExtraLight" w:cs="Calibri"/>
                <w:color w:val="000000"/>
                <w:sz w:val="16"/>
                <w:szCs w:val="18"/>
              </w:rPr>
              <w:t>)</w:t>
            </w:r>
          </w:p>
        </w:tc>
        <w:tc>
          <w:tcPr>
            <w:tcW w:w="986" w:type="dxa"/>
          </w:tcPr>
          <w:p w14:paraId="4752EF10" w14:textId="5B79D633" w:rsidR="00C72BB9" w:rsidRDefault="00C72BB9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Montserrat ExtraLight" w:hAnsi="Montserrat ExtraLight" w:cs="Calibri"/>
                <w:b/>
                <w:bCs/>
                <w:color w:val="000000"/>
                <w:sz w:val="16"/>
                <w:szCs w:val="18"/>
              </w:rPr>
              <w:t>Fecha en que entregó reporte de semestral</w:t>
            </w:r>
            <w:r w:rsidR="00F62251">
              <w:rPr>
                <w:rFonts w:ascii="Montserrat ExtraLight" w:hAnsi="Montserrat ExtraLight" w:cs="Calibri"/>
                <w:b/>
                <w:bCs/>
                <w:color w:val="000000"/>
                <w:sz w:val="16"/>
                <w:szCs w:val="18"/>
              </w:rPr>
              <w:t xml:space="preserve"> </w:t>
            </w:r>
            <w:r w:rsidR="00F62251" w:rsidRPr="00F62251">
              <w:rPr>
                <w:rFonts w:ascii="Montserrat ExtraLight" w:hAnsi="Montserrat ExtraLight" w:cs="Calibri"/>
                <w:color w:val="000000"/>
                <w:sz w:val="16"/>
                <w:szCs w:val="18"/>
              </w:rPr>
              <w:t>(</w:t>
            </w:r>
            <w:r w:rsidR="00953B41">
              <w:rPr>
                <w:rFonts w:ascii="Montserrat ExtraLight" w:hAnsi="Montserrat ExtraLight" w:cs="Calibri"/>
                <w:color w:val="000000"/>
                <w:sz w:val="16"/>
                <w:szCs w:val="18"/>
              </w:rPr>
              <w:t>o</w:t>
            </w:r>
            <w:r w:rsidR="00F62251" w:rsidRPr="00F62251">
              <w:rPr>
                <w:rFonts w:ascii="Montserrat ExtraLight" w:hAnsi="Montserrat ExtraLight" w:cs="Calibri"/>
                <w:color w:val="000000"/>
                <w:sz w:val="16"/>
                <w:szCs w:val="18"/>
              </w:rPr>
              <w:t>)</w:t>
            </w:r>
          </w:p>
        </w:tc>
      </w:tr>
      <w:tr w:rsidR="002C3938" w14:paraId="58FE309B" w14:textId="53AA1A5E" w:rsidTr="003C4259">
        <w:tc>
          <w:tcPr>
            <w:tcW w:w="2586" w:type="dxa"/>
          </w:tcPr>
          <w:p w14:paraId="44C22955" w14:textId="3C9FDE0C" w:rsidR="00C72BB9" w:rsidRPr="00C72BB9" w:rsidRDefault="00C72BB9" w:rsidP="00C72BB9">
            <w:pPr>
              <w:rPr>
                <w:rFonts w:ascii="Montserrat Light" w:hAnsi="Montserrat Light"/>
                <w:sz w:val="18"/>
                <w:szCs w:val="18"/>
              </w:rPr>
            </w:pPr>
            <w:r w:rsidRPr="00C72BB9">
              <w:rPr>
                <w:rFonts w:ascii="Montserrat Light" w:hAnsi="Montserrat Light"/>
                <w:sz w:val="18"/>
                <w:szCs w:val="18"/>
              </w:rPr>
              <w:t xml:space="preserve">Ing. Electromecánica </w:t>
            </w:r>
          </w:p>
          <w:p w14:paraId="22B852BB" w14:textId="3D48D0D4" w:rsidR="00C72BB9" w:rsidRPr="00E8605E" w:rsidRDefault="00C72BB9" w:rsidP="00C72BB9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1227" w:type="dxa"/>
            <w:vAlign w:val="bottom"/>
          </w:tcPr>
          <w:p w14:paraId="144A8729" w14:textId="6B1FB2A6" w:rsidR="00C72BB9" w:rsidRPr="00497FED" w:rsidRDefault="00C72BB9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vAlign w:val="bottom"/>
          </w:tcPr>
          <w:p w14:paraId="0A2FDE5B" w14:textId="33660021" w:rsidR="00C72BB9" w:rsidRPr="00497FED" w:rsidRDefault="00C72BB9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6971EDD9" w14:textId="73E5010B" w:rsidR="00C72BB9" w:rsidRPr="00497FED" w:rsidRDefault="00C72BB9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52BE7ECA" w14:textId="1C6F4634" w:rsidR="00C72BB9" w:rsidRPr="00497FED" w:rsidRDefault="00C72BB9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14:paraId="7112E6DE" w14:textId="3DAC7773" w:rsidR="00C72BB9" w:rsidRPr="00497FED" w:rsidRDefault="00C72BB9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14:paraId="7D2FCA88" w14:textId="6903464A" w:rsidR="00C72BB9" w:rsidRPr="00497FED" w:rsidRDefault="00C72BB9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2D79B539" w14:textId="3F743ADF" w:rsidR="00C72BB9" w:rsidRPr="00497FED" w:rsidRDefault="00C72BB9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</w:tcPr>
          <w:p w14:paraId="312A2240" w14:textId="13625C1B" w:rsidR="00C72BB9" w:rsidRPr="00497FED" w:rsidRDefault="00C72BB9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3870C339" w14:textId="75C7F72C" w:rsidR="00C72BB9" w:rsidRPr="00497FED" w:rsidRDefault="00C72BB9" w:rsidP="00696899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3FC27505" w14:textId="5956E625" w:rsidR="00C72BB9" w:rsidRPr="00497FED" w:rsidRDefault="00C72BB9" w:rsidP="00696899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</w:tr>
      <w:tr w:rsidR="002C3938" w14:paraId="6788C633" w14:textId="221017BC" w:rsidTr="003C4259">
        <w:tc>
          <w:tcPr>
            <w:tcW w:w="2586" w:type="dxa"/>
          </w:tcPr>
          <w:p w14:paraId="2C6C8658" w14:textId="78AE2F58" w:rsidR="00C72BB9" w:rsidRPr="00C72BB9" w:rsidRDefault="001E4CEF" w:rsidP="00C72BB9">
            <w:pPr>
              <w:rPr>
                <w:rFonts w:ascii="Montserrat Light" w:hAnsi="Montserrat Light"/>
                <w:sz w:val="18"/>
                <w:szCs w:val="18"/>
              </w:rPr>
            </w:pPr>
            <w:r w:rsidRPr="00C72BB9">
              <w:rPr>
                <w:rFonts w:ascii="Montserrat Light" w:hAnsi="Montserrat Light"/>
                <w:sz w:val="18"/>
                <w:szCs w:val="18"/>
              </w:rPr>
              <w:t>Ing. Mecatrónica</w:t>
            </w:r>
            <w:r w:rsidR="00C72BB9" w:rsidRPr="00C72BB9">
              <w:rPr>
                <w:rFonts w:ascii="Montserrat Light" w:hAnsi="Montserrat Light"/>
                <w:sz w:val="18"/>
                <w:szCs w:val="18"/>
              </w:rPr>
              <w:t xml:space="preserve"> </w:t>
            </w:r>
          </w:p>
          <w:p w14:paraId="2A9B8E6A" w14:textId="77777777" w:rsidR="00C72BB9" w:rsidRPr="00E8605E" w:rsidRDefault="00C72BB9" w:rsidP="00E8605E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1227" w:type="dxa"/>
            <w:vAlign w:val="bottom"/>
          </w:tcPr>
          <w:p w14:paraId="2CB345C3" w14:textId="4A5D1A52" w:rsidR="00C72BB9" w:rsidRPr="00497FED" w:rsidRDefault="00C72BB9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vAlign w:val="bottom"/>
          </w:tcPr>
          <w:p w14:paraId="748807BA" w14:textId="3869B54D" w:rsidR="00C72BB9" w:rsidRPr="00497FED" w:rsidRDefault="00C72BB9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219D6C20" w14:textId="25F4B8FE" w:rsidR="00C72BB9" w:rsidRPr="00497FED" w:rsidRDefault="00C72BB9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2F49BD5A" w14:textId="5DABE172" w:rsidR="00C72BB9" w:rsidRPr="00497FED" w:rsidRDefault="00C72BB9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14:paraId="3AF1E23D" w14:textId="4EB3AACA" w:rsidR="00C72BB9" w:rsidRPr="00497FED" w:rsidRDefault="00C72BB9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14:paraId="6C810F01" w14:textId="41F4281D" w:rsidR="00C72BB9" w:rsidRPr="00497FED" w:rsidRDefault="00C72BB9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2E299931" w14:textId="4E3E2A93" w:rsidR="00C72BB9" w:rsidRPr="00497FED" w:rsidRDefault="00C72BB9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</w:tcPr>
          <w:p w14:paraId="0CE6C226" w14:textId="60A2525A" w:rsidR="00C72BB9" w:rsidRPr="00497FED" w:rsidRDefault="00C72BB9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0BB2DB03" w14:textId="66081F36" w:rsidR="00C72BB9" w:rsidRPr="00497FED" w:rsidRDefault="00C72BB9" w:rsidP="00696899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5E6B55BF" w14:textId="3A158124" w:rsidR="00C72BB9" w:rsidRPr="00497FED" w:rsidRDefault="00C72BB9" w:rsidP="00696899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</w:tr>
      <w:tr w:rsidR="002C3938" w14:paraId="76EE25A5" w14:textId="56C5610B" w:rsidTr="003C4259">
        <w:tc>
          <w:tcPr>
            <w:tcW w:w="2586" w:type="dxa"/>
          </w:tcPr>
          <w:p w14:paraId="5000C6CB" w14:textId="77777777" w:rsidR="00C72BB9" w:rsidRPr="00C72BB9" w:rsidRDefault="00C72BB9" w:rsidP="00C72BB9">
            <w:pPr>
              <w:rPr>
                <w:rFonts w:ascii="Montserrat Light" w:hAnsi="Montserrat Light"/>
                <w:sz w:val="18"/>
                <w:szCs w:val="18"/>
              </w:rPr>
            </w:pPr>
            <w:r w:rsidRPr="00C72BB9">
              <w:rPr>
                <w:rFonts w:ascii="Montserrat Light" w:hAnsi="Montserrat Light"/>
                <w:sz w:val="18"/>
                <w:szCs w:val="18"/>
              </w:rPr>
              <w:t xml:space="preserve">Ing. Administración </w:t>
            </w:r>
          </w:p>
          <w:p w14:paraId="052870A4" w14:textId="77777777" w:rsidR="00C72BB9" w:rsidRPr="00E8605E" w:rsidRDefault="00C72BB9" w:rsidP="00E8605E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1227" w:type="dxa"/>
            <w:vAlign w:val="bottom"/>
          </w:tcPr>
          <w:p w14:paraId="7B75FC72" w14:textId="77777777" w:rsidR="00C72BB9" w:rsidRPr="00497FED" w:rsidRDefault="00C72BB9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vAlign w:val="bottom"/>
          </w:tcPr>
          <w:p w14:paraId="78629C71" w14:textId="77777777" w:rsidR="00C72BB9" w:rsidRPr="00497FED" w:rsidRDefault="00C72BB9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7A18A524" w14:textId="77777777" w:rsidR="00C72BB9" w:rsidRPr="00497FED" w:rsidRDefault="00C72BB9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1E844D4B" w14:textId="77777777" w:rsidR="00C72BB9" w:rsidRPr="00497FED" w:rsidRDefault="00C72BB9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14:paraId="5495E96C" w14:textId="77777777" w:rsidR="00C72BB9" w:rsidRPr="00497FED" w:rsidRDefault="00C72BB9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14:paraId="1628B066" w14:textId="77777777" w:rsidR="00C72BB9" w:rsidRPr="00497FED" w:rsidRDefault="00C72BB9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3203FC91" w14:textId="77777777" w:rsidR="00C72BB9" w:rsidRPr="00497FED" w:rsidRDefault="00C72BB9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</w:tcPr>
          <w:p w14:paraId="5DFD1367" w14:textId="77777777" w:rsidR="00C72BB9" w:rsidRPr="00497FED" w:rsidRDefault="00C72BB9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50DE3042" w14:textId="35D21B7F" w:rsidR="00C72BB9" w:rsidRPr="00497FED" w:rsidRDefault="00C72BB9" w:rsidP="00696899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6D28C8F9" w14:textId="70C7A356" w:rsidR="00C72BB9" w:rsidRPr="00497FED" w:rsidRDefault="00C72BB9" w:rsidP="00696899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</w:tr>
      <w:tr w:rsidR="002C3938" w14:paraId="3547D274" w14:textId="50B2DA76" w:rsidTr="003C4259">
        <w:tc>
          <w:tcPr>
            <w:tcW w:w="2586" w:type="dxa"/>
          </w:tcPr>
          <w:p w14:paraId="2623F7C3" w14:textId="792AEA8D" w:rsidR="00C72BB9" w:rsidRPr="00C72BB9" w:rsidRDefault="001E4CEF" w:rsidP="00C72BB9">
            <w:pPr>
              <w:rPr>
                <w:rFonts w:ascii="Montserrat Light" w:hAnsi="Montserrat Light"/>
                <w:sz w:val="18"/>
                <w:szCs w:val="18"/>
              </w:rPr>
            </w:pPr>
            <w:r w:rsidRPr="00C72BB9">
              <w:rPr>
                <w:rFonts w:ascii="Montserrat Light" w:hAnsi="Montserrat Light"/>
                <w:sz w:val="18"/>
                <w:szCs w:val="18"/>
              </w:rPr>
              <w:t>Ing. Gestión</w:t>
            </w:r>
            <w:r w:rsidR="00C72BB9" w:rsidRPr="00C72BB9">
              <w:rPr>
                <w:rFonts w:ascii="Montserrat Light" w:hAnsi="Montserrat Light"/>
                <w:sz w:val="18"/>
                <w:szCs w:val="18"/>
              </w:rPr>
              <w:t xml:space="preserve"> Empresarial </w:t>
            </w:r>
          </w:p>
          <w:p w14:paraId="29272AB2" w14:textId="77777777" w:rsidR="00C72BB9" w:rsidRPr="00E8605E" w:rsidRDefault="00C72BB9" w:rsidP="00E8605E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1227" w:type="dxa"/>
            <w:vAlign w:val="bottom"/>
          </w:tcPr>
          <w:p w14:paraId="5E9DBCF6" w14:textId="77777777" w:rsidR="00C72BB9" w:rsidRPr="00497FED" w:rsidRDefault="00C72BB9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vAlign w:val="bottom"/>
          </w:tcPr>
          <w:p w14:paraId="64672273" w14:textId="77777777" w:rsidR="00C72BB9" w:rsidRPr="00497FED" w:rsidRDefault="00C72BB9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63A183FF" w14:textId="77777777" w:rsidR="00C72BB9" w:rsidRPr="00497FED" w:rsidRDefault="00C72BB9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4651AEE5" w14:textId="77777777" w:rsidR="00C72BB9" w:rsidRPr="00497FED" w:rsidRDefault="00C72BB9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14:paraId="46AF5830" w14:textId="77777777" w:rsidR="00C72BB9" w:rsidRPr="00497FED" w:rsidRDefault="00C72BB9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14:paraId="4FD710D7" w14:textId="77777777" w:rsidR="00C72BB9" w:rsidRPr="00497FED" w:rsidRDefault="00C72BB9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08ADD50F" w14:textId="77777777" w:rsidR="00C72BB9" w:rsidRPr="00497FED" w:rsidRDefault="00C72BB9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</w:tcPr>
          <w:p w14:paraId="0FD368D5" w14:textId="77777777" w:rsidR="00C72BB9" w:rsidRPr="00497FED" w:rsidRDefault="00C72BB9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3C6978B0" w14:textId="323C24B9" w:rsidR="00C72BB9" w:rsidRPr="00497FED" w:rsidRDefault="00C72BB9" w:rsidP="00696899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7873D12E" w14:textId="58759759" w:rsidR="00C72BB9" w:rsidRPr="00497FED" w:rsidRDefault="00C72BB9" w:rsidP="00696899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</w:tr>
      <w:tr w:rsidR="002C3938" w14:paraId="3F8942E4" w14:textId="0E2CDCA2" w:rsidTr="003C4259">
        <w:tc>
          <w:tcPr>
            <w:tcW w:w="2586" w:type="dxa"/>
          </w:tcPr>
          <w:p w14:paraId="5EF22A6E" w14:textId="77777777" w:rsidR="00C72BB9" w:rsidRPr="00C72BB9" w:rsidRDefault="00C72BB9" w:rsidP="00C72BB9">
            <w:pPr>
              <w:rPr>
                <w:rFonts w:ascii="Montserrat Light" w:hAnsi="Montserrat Light"/>
                <w:sz w:val="18"/>
                <w:szCs w:val="18"/>
              </w:rPr>
            </w:pPr>
            <w:r w:rsidRPr="00C72BB9">
              <w:rPr>
                <w:rFonts w:ascii="Montserrat Light" w:hAnsi="Montserrat Light"/>
                <w:sz w:val="18"/>
                <w:szCs w:val="18"/>
              </w:rPr>
              <w:t xml:space="preserve">Ing. Civil </w:t>
            </w:r>
          </w:p>
          <w:p w14:paraId="1F616FCE" w14:textId="77777777" w:rsidR="00C72BB9" w:rsidRPr="00E8605E" w:rsidRDefault="00C72BB9" w:rsidP="00E8605E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1227" w:type="dxa"/>
            <w:vAlign w:val="bottom"/>
          </w:tcPr>
          <w:p w14:paraId="780AE622" w14:textId="436432FA" w:rsidR="00C72BB9" w:rsidRPr="00497FED" w:rsidRDefault="00C72BB9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vAlign w:val="bottom"/>
          </w:tcPr>
          <w:p w14:paraId="552B9E50" w14:textId="47BD4746" w:rsidR="00C72BB9" w:rsidRPr="00497FED" w:rsidRDefault="00C72BB9" w:rsidP="00B301DA">
            <w:pPr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05653590" w14:textId="59450428" w:rsidR="00C72BB9" w:rsidRPr="00497FED" w:rsidRDefault="00C72BB9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16C48844" w14:textId="1E3102CC" w:rsidR="00C72BB9" w:rsidRPr="00497FED" w:rsidRDefault="00C72BB9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14:paraId="0CAC5FF7" w14:textId="2D43D437" w:rsidR="00C72BB9" w:rsidRPr="00497FED" w:rsidRDefault="00C72BB9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14:paraId="4BEA303E" w14:textId="2B45BBD6" w:rsidR="00C72BB9" w:rsidRPr="00497FED" w:rsidRDefault="00C72BB9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72498620" w14:textId="3B970273" w:rsidR="00C72BB9" w:rsidRPr="00497FED" w:rsidRDefault="00C72BB9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</w:tcPr>
          <w:p w14:paraId="09AB5E08" w14:textId="63FEA89A" w:rsidR="00C72BB9" w:rsidRPr="00497FED" w:rsidRDefault="00C72BB9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0E431BAC" w14:textId="30D7DB23" w:rsidR="00C72BB9" w:rsidRPr="00497FED" w:rsidRDefault="00C72BB9" w:rsidP="00696899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6A18DD55" w14:textId="48599C8E" w:rsidR="00C72BB9" w:rsidRPr="00497FED" w:rsidRDefault="00C72BB9" w:rsidP="00696899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</w:tr>
      <w:tr w:rsidR="002C3938" w14:paraId="6F6A9A73" w14:textId="56F005B5" w:rsidTr="003C4259">
        <w:tc>
          <w:tcPr>
            <w:tcW w:w="2586" w:type="dxa"/>
          </w:tcPr>
          <w:p w14:paraId="14EA2C7C" w14:textId="77777777" w:rsidR="00C72BB9" w:rsidRPr="00C72BB9" w:rsidRDefault="00C72BB9" w:rsidP="00C72BB9">
            <w:pPr>
              <w:rPr>
                <w:rFonts w:ascii="Montserrat Light" w:hAnsi="Montserrat Light"/>
                <w:sz w:val="18"/>
                <w:szCs w:val="18"/>
              </w:rPr>
            </w:pPr>
            <w:r w:rsidRPr="00C72BB9">
              <w:rPr>
                <w:rFonts w:ascii="Montserrat Light" w:hAnsi="Montserrat Light"/>
                <w:sz w:val="18"/>
                <w:szCs w:val="18"/>
              </w:rPr>
              <w:t xml:space="preserve">Ing. Tecnologías de la Información y Comunicaciones  </w:t>
            </w:r>
          </w:p>
          <w:p w14:paraId="0FD80185" w14:textId="77777777" w:rsidR="00C72BB9" w:rsidRPr="00E8605E" w:rsidRDefault="00C72BB9" w:rsidP="00E8605E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1227" w:type="dxa"/>
            <w:vAlign w:val="bottom"/>
          </w:tcPr>
          <w:p w14:paraId="6CBEF2E0" w14:textId="5EEF6081" w:rsidR="00C72BB9" w:rsidRPr="00497FED" w:rsidRDefault="00C72BB9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vAlign w:val="bottom"/>
          </w:tcPr>
          <w:p w14:paraId="747877FA" w14:textId="508A2662" w:rsidR="00C72BB9" w:rsidRPr="00497FED" w:rsidRDefault="00C72BB9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4C9FB4B8" w14:textId="4AD7B6BC" w:rsidR="00C72BB9" w:rsidRPr="00497FED" w:rsidRDefault="00C72BB9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6"/>
                <w:szCs w:val="18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25E4DD46" w14:textId="59E1E9EB" w:rsidR="00C72BB9" w:rsidRPr="00497FED" w:rsidRDefault="00C72BB9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14:paraId="58098585" w14:textId="1D5ED36E" w:rsidR="00C72BB9" w:rsidRPr="00497FED" w:rsidRDefault="00C72BB9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14:paraId="005416E9" w14:textId="2B34A305" w:rsidR="00C72BB9" w:rsidRPr="00497FED" w:rsidRDefault="00C72BB9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34FFA915" w14:textId="1819A752" w:rsidR="00C72BB9" w:rsidRPr="00497FED" w:rsidRDefault="00C72BB9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</w:tcPr>
          <w:p w14:paraId="4F066C90" w14:textId="3C40AC2A" w:rsidR="00C72BB9" w:rsidRPr="00497FED" w:rsidRDefault="00C72BB9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447FA1AF" w14:textId="2691A3AB" w:rsidR="00C72BB9" w:rsidRPr="00497FED" w:rsidRDefault="00C72BB9" w:rsidP="00696899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5117C5F2" w14:textId="760485E5" w:rsidR="00C72BB9" w:rsidRPr="00497FED" w:rsidRDefault="00C72BB9" w:rsidP="00696899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</w:tr>
      <w:tr w:rsidR="002C3938" w14:paraId="1655C158" w14:textId="1811C2E9" w:rsidTr="003C4259">
        <w:tc>
          <w:tcPr>
            <w:tcW w:w="2586" w:type="dxa"/>
          </w:tcPr>
          <w:p w14:paraId="727E2CD2" w14:textId="77777777" w:rsidR="00C72BB9" w:rsidRPr="00C72BB9" w:rsidRDefault="00C72BB9" w:rsidP="00C72BB9">
            <w:pPr>
              <w:rPr>
                <w:rFonts w:ascii="Montserrat Light" w:hAnsi="Montserrat Light"/>
                <w:sz w:val="18"/>
                <w:szCs w:val="18"/>
              </w:rPr>
            </w:pPr>
            <w:r w:rsidRPr="00C72BB9">
              <w:rPr>
                <w:rFonts w:ascii="Montserrat Light" w:hAnsi="Montserrat Light"/>
                <w:sz w:val="18"/>
                <w:szCs w:val="18"/>
              </w:rPr>
              <w:t xml:space="preserve">Ing. Industrial </w:t>
            </w:r>
          </w:p>
          <w:p w14:paraId="67B432D9" w14:textId="77777777" w:rsidR="00C72BB9" w:rsidRPr="00E8605E" w:rsidRDefault="00C72BB9" w:rsidP="00E8605E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1227" w:type="dxa"/>
            <w:vAlign w:val="bottom"/>
          </w:tcPr>
          <w:p w14:paraId="070F9F74" w14:textId="362B7CEE" w:rsidR="00C72BB9" w:rsidRPr="00497FED" w:rsidRDefault="00C72BB9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vAlign w:val="bottom"/>
          </w:tcPr>
          <w:p w14:paraId="7D64D8D6" w14:textId="1765C461" w:rsidR="00C72BB9" w:rsidRPr="00497FED" w:rsidRDefault="00C72BB9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20DF96AF" w14:textId="2D89B808" w:rsidR="00C72BB9" w:rsidRPr="00497FED" w:rsidRDefault="00C72BB9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3CA484AD" w14:textId="4B76F45F" w:rsidR="00C72BB9" w:rsidRPr="00497FED" w:rsidRDefault="00C72BB9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14:paraId="0E82B72B" w14:textId="0EC234F9" w:rsidR="00C72BB9" w:rsidRPr="00497FED" w:rsidRDefault="00C72BB9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14:paraId="47B9A9B0" w14:textId="5D4A844C" w:rsidR="00C72BB9" w:rsidRPr="00497FED" w:rsidRDefault="00C72BB9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38AFA033" w14:textId="4E8EF49A" w:rsidR="00C72BB9" w:rsidRPr="00497FED" w:rsidRDefault="00C72BB9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</w:tcPr>
          <w:p w14:paraId="44A1A782" w14:textId="1A5F2158" w:rsidR="00C72BB9" w:rsidRPr="00497FED" w:rsidRDefault="00C72BB9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08A3FE0C" w14:textId="24E5AE5E" w:rsidR="00C72BB9" w:rsidRPr="00497FED" w:rsidRDefault="00C72BB9" w:rsidP="00696899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vAlign w:val="center"/>
          </w:tcPr>
          <w:p w14:paraId="7C6F30FE" w14:textId="20562C14" w:rsidR="00C72BB9" w:rsidRPr="00497FED" w:rsidRDefault="00C72BB9" w:rsidP="00696899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8"/>
                <w:szCs w:val="18"/>
              </w:rPr>
            </w:pPr>
          </w:p>
        </w:tc>
      </w:tr>
      <w:tr w:rsidR="002C3938" w14:paraId="626CC40A" w14:textId="50B783FF" w:rsidTr="003C4259">
        <w:tc>
          <w:tcPr>
            <w:tcW w:w="2586" w:type="dxa"/>
          </w:tcPr>
          <w:p w14:paraId="19581852" w14:textId="77777777" w:rsidR="00C72BB9" w:rsidRPr="00C72BB9" w:rsidRDefault="00C72BB9" w:rsidP="00C72BB9">
            <w:pPr>
              <w:rPr>
                <w:rFonts w:ascii="Montserrat Light" w:hAnsi="Montserrat Light"/>
                <w:sz w:val="18"/>
                <w:szCs w:val="18"/>
              </w:rPr>
            </w:pPr>
            <w:r w:rsidRPr="00C72BB9">
              <w:rPr>
                <w:rFonts w:ascii="Montserrat Light" w:hAnsi="Montserrat Light"/>
                <w:sz w:val="18"/>
                <w:szCs w:val="18"/>
              </w:rPr>
              <w:t xml:space="preserve">Ing. Electrónica </w:t>
            </w:r>
          </w:p>
          <w:p w14:paraId="72E6FC2C" w14:textId="1268A04B" w:rsidR="00C72BB9" w:rsidRPr="00E8605E" w:rsidRDefault="00C72BB9" w:rsidP="00E8605E">
            <w:pPr>
              <w:rPr>
                <w:rFonts w:ascii="Montserrat Light" w:hAnsi="Montserrat Light"/>
                <w:sz w:val="18"/>
                <w:szCs w:val="18"/>
              </w:rPr>
            </w:pPr>
          </w:p>
        </w:tc>
        <w:tc>
          <w:tcPr>
            <w:tcW w:w="1227" w:type="dxa"/>
            <w:vAlign w:val="bottom"/>
          </w:tcPr>
          <w:p w14:paraId="22650E76" w14:textId="77777777" w:rsidR="00C72BB9" w:rsidRPr="00E8605E" w:rsidRDefault="00C72BB9" w:rsidP="00E8605E">
            <w:pPr>
              <w:jc w:val="center"/>
              <w:rPr>
                <w:rFonts w:ascii="Montserrat Light" w:hAnsi="Montserrat 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vAlign w:val="bottom"/>
          </w:tcPr>
          <w:p w14:paraId="19E87CB1" w14:textId="77777777" w:rsidR="00C72BB9" w:rsidRPr="00E8605E" w:rsidRDefault="00C72BB9" w:rsidP="00E8605E">
            <w:pPr>
              <w:jc w:val="center"/>
              <w:rPr>
                <w:rFonts w:ascii="Montserrat Light" w:hAnsi="Montserrat 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07045225" w14:textId="77777777" w:rsidR="00C72BB9" w:rsidRPr="00E8605E" w:rsidRDefault="00C72BB9" w:rsidP="00E8605E">
            <w:pPr>
              <w:jc w:val="center"/>
              <w:rPr>
                <w:rFonts w:ascii="Montserrat Light" w:hAnsi="Montserrat 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4BCFFFA0" w14:textId="77777777" w:rsidR="00C72BB9" w:rsidRPr="00E8605E" w:rsidRDefault="00C72BB9" w:rsidP="00E8605E">
            <w:pPr>
              <w:jc w:val="center"/>
              <w:rPr>
                <w:rFonts w:ascii="Montserrat Light" w:hAnsi="Montserrat 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14:paraId="058E8115" w14:textId="77777777" w:rsidR="00C72BB9" w:rsidRPr="00E8605E" w:rsidRDefault="00C72BB9" w:rsidP="00E8605E">
            <w:pPr>
              <w:jc w:val="center"/>
              <w:rPr>
                <w:rFonts w:ascii="Montserrat Light" w:hAnsi="Montserrat 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14:paraId="46FAC1F1" w14:textId="77777777" w:rsidR="00C72BB9" w:rsidRPr="00E8605E" w:rsidRDefault="00C72BB9" w:rsidP="00E8605E">
            <w:pPr>
              <w:jc w:val="center"/>
              <w:rPr>
                <w:rFonts w:ascii="Montserrat Light" w:hAnsi="Montserrat 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1CEF270D" w14:textId="77777777" w:rsidR="00C72BB9" w:rsidRPr="00E8605E" w:rsidRDefault="00C72BB9" w:rsidP="00E8605E">
            <w:pPr>
              <w:jc w:val="center"/>
              <w:rPr>
                <w:rFonts w:ascii="Montserrat Light" w:hAnsi="Montserrat 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</w:tcPr>
          <w:p w14:paraId="1DB9D1CD" w14:textId="77777777" w:rsidR="00C72BB9" w:rsidRPr="00E8605E" w:rsidRDefault="00C72BB9" w:rsidP="00E8605E">
            <w:pPr>
              <w:jc w:val="center"/>
              <w:rPr>
                <w:rFonts w:ascii="Montserrat Light" w:hAnsi="Montserrat 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</w:tcPr>
          <w:p w14:paraId="7CB26229" w14:textId="77777777" w:rsidR="00C72BB9" w:rsidRPr="00E8605E" w:rsidRDefault="00C72BB9" w:rsidP="00E8605E">
            <w:pPr>
              <w:jc w:val="center"/>
              <w:rPr>
                <w:rFonts w:ascii="Montserrat Light" w:hAnsi="Montserrat 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</w:tcPr>
          <w:p w14:paraId="2B4FB411" w14:textId="77777777" w:rsidR="00C72BB9" w:rsidRPr="00E8605E" w:rsidRDefault="00C72BB9" w:rsidP="00E8605E">
            <w:pPr>
              <w:jc w:val="center"/>
              <w:rPr>
                <w:rFonts w:ascii="Montserrat Light" w:hAnsi="Montserrat Light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34359" w14:paraId="14F86A66" w14:textId="77777777" w:rsidTr="003C4259">
        <w:tc>
          <w:tcPr>
            <w:tcW w:w="2586" w:type="dxa"/>
          </w:tcPr>
          <w:p w14:paraId="37A239E9" w14:textId="19169829" w:rsidR="00134359" w:rsidRPr="00C72BB9" w:rsidRDefault="00134359" w:rsidP="00C72BB9">
            <w:pPr>
              <w:rPr>
                <w:rFonts w:ascii="Montserrat Light" w:hAnsi="Montserrat Light"/>
                <w:sz w:val="18"/>
                <w:szCs w:val="18"/>
              </w:rPr>
            </w:pPr>
            <w:r w:rsidRPr="00C72BB9">
              <w:rPr>
                <w:rFonts w:ascii="Montserrat Light" w:hAnsi="Montserrat Light"/>
                <w:sz w:val="18"/>
                <w:szCs w:val="18"/>
              </w:rPr>
              <w:t>Ing. Sistemas Automotrices</w:t>
            </w:r>
          </w:p>
        </w:tc>
        <w:tc>
          <w:tcPr>
            <w:tcW w:w="1227" w:type="dxa"/>
            <w:vAlign w:val="bottom"/>
          </w:tcPr>
          <w:p w14:paraId="65946BEB" w14:textId="77777777" w:rsidR="00134359" w:rsidRPr="00E8605E" w:rsidRDefault="00134359" w:rsidP="00E8605E">
            <w:pPr>
              <w:jc w:val="center"/>
              <w:rPr>
                <w:rFonts w:ascii="Montserrat Light" w:hAnsi="Montserrat 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vAlign w:val="bottom"/>
          </w:tcPr>
          <w:p w14:paraId="09FD1321" w14:textId="77777777" w:rsidR="00134359" w:rsidRPr="00E8605E" w:rsidRDefault="00134359" w:rsidP="00E8605E">
            <w:pPr>
              <w:jc w:val="center"/>
              <w:rPr>
                <w:rFonts w:ascii="Montserrat Light" w:hAnsi="Montserrat 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vAlign w:val="center"/>
          </w:tcPr>
          <w:p w14:paraId="4CD39D06" w14:textId="77777777" w:rsidR="00134359" w:rsidRPr="00E8605E" w:rsidRDefault="00134359" w:rsidP="00E8605E">
            <w:pPr>
              <w:jc w:val="center"/>
              <w:rPr>
                <w:rFonts w:ascii="Montserrat Light" w:hAnsi="Montserrat 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6D3BC652" w14:textId="77777777" w:rsidR="00134359" w:rsidRPr="00E8605E" w:rsidRDefault="00134359" w:rsidP="00E8605E">
            <w:pPr>
              <w:jc w:val="center"/>
              <w:rPr>
                <w:rFonts w:ascii="Montserrat Light" w:hAnsi="Montserrat 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14:paraId="29341B25" w14:textId="77777777" w:rsidR="00134359" w:rsidRPr="00E8605E" w:rsidRDefault="00134359" w:rsidP="00E8605E">
            <w:pPr>
              <w:jc w:val="center"/>
              <w:rPr>
                <w:rFonts w:ascii="Montserrat Light" w:hAnsi="Montserrat 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14:paraId="4F022EE3" w14:textId="77777777" w:rsidR="00134359" w:rsidRPr="00E8605E" w:rsidRDefault="00134359" w:rsidP="00E8605E">
            <w:pPr>
              <w:jc w:val="center"/>
              <w:rPr>
                <w:rFonts w:ascii="Montserrat Light" w:hAnsi="Montserrat 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21CD8924" w14:textId="77777777" w:rsidR="00134359" w:rsidRPr="00E8605E" w:rsidRDefault="00134359" w:rsidP="00E8605E">
            <w:pPr>
              <w:jc w:val="center"/>
              <w:rPr>
                <w:rFonts w:ascii="Montserrat Light" w:hAnsi="Montserrat 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</w:tcPr>
          <w:p w14:paraId="6512F947" w14:textId="77777777" w:rsidR="00134359" w:rsidRPr="00E8605E" w:rsidRDefault="00134359" w:rsidP="00E8605E">
            <w:pPr>
              <w:jc w:val="center"/>
              <w:rPr>
                <w:rFonts w:ascii="Montserrat Light" w:hAnsi="Montserrat 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</w:tcPr>
          <w:p w14:paraId="23F1F269" w14:textId="77777777" w:rsidR="00134359" w:rsidRPr="00E8605E" w:rsidRDefault="00134359" w:rsidP="00E8605E">
            <w:pPr>
              <w:jc w:val="center"/>
              <w:rPr>
                <w:rFonts w:ascii="Montserrat Light" w:hAnsi="Montserrat 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</w:tcPr>
          <w:p w14:paraId="13ED62EA" w14:textId="77777777" w:rsidR="00134359" w:rsidRPr="00E8605E" w:rsidRDefault="00134359" w:rsidP="00E8605E">
            <w:pPr>
              <w:jc w:val="center"/>
              <w:rPr>
                <w:rFonts w:ascii="Montserrat Light" w:hAnsi="Montserrat Light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2DB48322" w14:textId="266F259F" w:rsidR="00405074" w:rsidRDefault="00405074" w:rsidP="0028751B"/>
    <w:p w14:paraId="1102FBFD" w14:textId="3A89C75E" w:rsidR="00506165" w:rsidRDefault="00506165" w:rsidP="0028751B"/>
    <w:p w14:paraId="52B22C4D" w14:textId="185A66EF" w:rsidR="00506165" w:rsidRDefault="00506165" w:rsidP="0028751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2"/>
        <w:gridCol w:w="1808"/>
        <w:gridCol w:w="1585"/>
        <w:gridCol w:w="1574"/>
        <w:gridCol w:w="1564"/>
        <w:gridCol w:w="1564"/>
        <w:gridCol w:w="1568"/>
        <w:gridCol w:w="1502"/>
        <w:gridCol w:w="1505"/>
      </w:tblGrid>
      <w:tr w:rsidR="00254081" w14:paraId="2FF80DBC" w14:textId="77777777" w:rsidTr="000E0D11">
        <w:tc>
          <w:tcPr>
            <w:tcW w:w="1580" w:type="dxa"/>
          </w:tcPr>
          <w:p w14:paraId="2C95B16B" w14:textId="75DC413E" w:rsidR="00C85B03" w:rsidRPr="009A7C70" w:rsidRDefault="00437C52" w:rsidP="00C85B03">
            <w:pPr>
              <w:rPr>
                <w:rFonts w:ascii="Montserrat" w:hAnsi="Montserrat"/>
                <w:sz w:val="18"/>
                <w:szCs w:val="18"/>
              </w:rPr>
            </w:pPr>
            <w:r w:rsidRPr="009A7C70">
              <w:rPr>
                <w:rFonts w:ascii="Montserrat" w:hAnsi="Montserrat"/>
                <w:sz w:val="18"/>
                <w:szCs w:val="18"/>
              </w:rPr>
              <w:t>PROGRAMA EDUCATIVO</w:t>
            </w:r>
            <w:r w:rsidR="000E0D11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  <w:vAlign w:val="center"/>
          </w:tcPr>
          <w:p w14:paraId="05C41C75" w14:textId="680CC30E" w:rsidR="00C85B03" w:rsidRPr="009A7C70" w:rsidRDefault="00437C52" w:rsidP="00C85B03">
            <w:pPr>
              <w:rPr>
                <w:rFonts w:ascii="Montserrat" w:hAnsi="Montserrat"/>
                <w:sz w:val="18"/>
                <w:szCs w:val="18"/>
              </w:rPr>
            </w:pPr>
            <w:r w:rsidRPr="009A7C70">
              <w:rPr>
                <w:rFonts w:ascii="Montserrat" w:hAnsi="Montserrat"/>
                <w:sz w:val="18"/>
                <w:szCs w:val="18"/>
              </w:rPr>
              <w:t>ÍNDICE DE REPROBACIÓN:</w:t>
            </w:r>
            <w:r w:rsidR="00030A95">
              <w:rPr>
                <w:rFonts w:ascii="Montserrat" w:hAnsi="Montserrat"/>
                <w:sz w:val="18"/>
                <w:szCs w:val="18"/>
              </w:rPr>
              <w:t xml:space="preserve"> (</w:t>
            </w:r>
            <w:r w:rsidR="00D02184">
              <w:rPr>
                <w:rFonts w:ascii="Montserrat" w:hAnsi="Montserrat"/>
                <w:sz w:val="18"/>
                <w:szCs w:val="18"/>
              </w:rPr>
              <w:t>p</w:t>
            </w:r>
            <w:r w:rsidR="00030A95">
              <w:rPr>
                <w:rFonts w:ascii="Montserrat" w:hAnsi="Montserrat"/>
                <w:sz w:val="18"/>
                <w:szCs w:val="18"/>
              </w:rPr>
              <w:t>)</w:t>
            </w:r>
          </w:p>
        </w:tc>
        <w:tc>
          <w:tcPr>
            <w:tcW w:w="1594" w:type="dxa"/>
            <w:vAlign w:val="center"/>
          </w:tcPr>
          <w:p w14:paraId="4F846C06" w14:textId="44804402" w:rsidR="00C85B03" w:rsidRPr="009A7C70" w:rsidRDefault="00437C52" w:rsidP="00C85B03">
            <w:pPr>
              <w:rPr>
                <w:rFonts w:ascii="Montserrat" w:hAnsi="Montserrat"/>
                <w:sz w:val="18"/>
                <w:szCs w:val="18"/>
              </w:rPr>
            </w:pPr>
            <w:r w:rsidRPr="009A7C70">
              <w:rPr>
                <w:rFonts w:ascii="Montserrat" w:hAnsi="Montserrat"/>
                <w:sz w:val="18"/>
                <w:szCs w:val="18"/>
              </w:rPr>
              <w:t>ÍNDICE DE DESERCIÓN:</w:t>
            </w:r>
            <w:r w:rsidR="00030A95">
              <w:rPr>
                <w:rFonts w:ascii="Montserrat" w:hAnsi="Montserrat"/>
                <w:sz w:val="18"/>
                <w:szCs w:val="18"/>
              </w:rPr>
              <w:t xml:space="preserve"> (</w:t>
            </w:r>
            <w:r w:rsidR="00D02184">
              <w:rPr>
                <w:rFonts w:ascii="Montserrat" w:hAnsi="Montserrat"/>
                <w:sz w:val="18"/>
                <w:szCs w:val="18"/>
              </w:rPr>
              <w:t>q</w:t>
            </w:r>
            <w:r w:rsidR="00030A95">
              <w:rPr>
                <w:rFonts w:ascii="Montserrat" w:hAnsi="Montserrat"/>
                <w:sz w:val="18"/>
                <w:szCs w:val="18"/>
              </w:rPr>
              <w:t>)</w:t>
            </w:r>
          </w:p>
        </w:tc>
        <w:tc>
          <w:tcPr>
            <w:tcW w:w="1587" w:type="dxa"/>
          </w:tcPr>
          <w:p w14:paraId="263112E0" w14:textId="19EF78EB" w:rsidR="00C85B03" w:rsidRPr="009A7C70" w:rsidRDefault="00437C52" w:rsidP="00C85B03">
            <w:pPr>
              <w:rPr>
                <w:rFonts w:ascii="Montserrat" w:hAnsi="Montserrat"/>
                <w:sz w:val="18"/>
                <w:szCs w:val="18"/>
              </w:rPr>
            </w:pPr>
            <w:r w:rsidRPr="009A7C70">
              <w:rPr>
                <w:rFonts w:ascii="Montserrat" w:hAnsi="Montserrat"/>
                <w:sz w:val="18"/>
                <w:szCs w:val="18"/>
              </w:rPr>
              <w:t xml:space="preserve">BAJA TEMPORAL </w:t>
            </w:r>
            <w:r w:rsidR="00030A95">
              <w:rPr>
                <w:rFonts w:ascii="Montserrat" w:hAnsi="Montserrat"/>
                <w:sz w:val="18"/>
                <w:szCs w:val="18"/>
              </w:rPr>
              <w:t>(</w:t>
            </w:r>
            <w:r w:rsidR="00D02184">
              <w:rPr>
                <w:rFonts w:ascii="Montserrat" w:hAnsi="Montserrat"/>
                <w:sz w:val="18"/>
                <w:szCs w:val="18"/>
              </w:rPr>
              <w:t>r</w:t>
            </w:r>
            <w:r w:rsidR="00030A95">
              <w:rPr>
                <w:rFonts w:ascii="Montserrat" w:hAnsi="Montserrat"/>
                <w:sz w:val="18"/>
                <w:szCs w:val="18"/>
              </w:rPr>
              <w:t>)</w:t>
            </w:r>
          </w:p>
        </w:tc>
        <w:tc>
          <w:tcPr>
            <w:tcW w:w="1576" w:type="dxa"/>
          </w:tcPr>
          <w:p w14:paraId="43ADD60B" w14:textId="4BABF0F3" w:rsidR="00C85B03" w:rsidRPr="009A7C70" w:rsidRDefault="00437C52" w:rsidP="00C85B03">
            <w:pPr>
              <w:rPr>
                <w:rFonts w:ascii="Montserrat" w:hAnsi="Montserrat"/>
                <w:sz w:val="18"/>
                <w:szCs w:val="18"/>
              </w:rPr>
            </w:pPr>
            <w:r w:rsidRPr="009A7C70">
              <w:rPr>
                <w:rFonts w:ascii="Montserrat" w:hAnsi="Montserrat"/>
                <w:sz w:val="18"/>
                <w:szCs w:val="18"/>
              </w:rPr>
              <w:t>BAJA DEFINITIVA</w:t>
            </w:r>
            <w:r w:rsidR="00030A95">
              <w:rPr>
                <w:rFonts w:ascii="Montserrat" w:hAnsi="Montserrat"/>
                <w:sz w:val="18"/>
                <w:szCs w:val="18"/>
              </w:rPr>
              <w:t xml:space="preserve"> (</w:t>
            </w:r>
            <w:r w:rsidR="00D02184">
              <w:rPr>
                <w:rFonts w:ascii="Montserrat" w:hAnsi="Montserrat"/>
                <w:sz w:val="18"/>
                <w:szCs w:val="18"/>
              </w:rPr>
              <w:t>s</w:t>
            </w:r>
            <w:r w:rsidR="00030A95">
              <w:rPr>
                <w:rFonts w:ascii="Montserrat" w:hAnsi="Montserrat"/>
                <w:sz w:val="18"/>
                <w:szCs w:val="18"/>
              </w:rPr>
              <w:t>)</w:t>
            </w:r>
          </w:p>
        </w:tc>
        <w:tc>
          <w:tcPr>
            <w:tcW w:w="1579" w:type="dxa"/>
            <w:vAlign w:val="center"/>
          </w:tcPr>
          <w:p w14:paraId="7EF94673" w14:textId="79AFB6E4" w:rsidR="00C85B03" w:rsidRPr="009A7C70" w:rsidRDefault="00437C52" w:rsidP="00C85B03">
            <w:pPr>
              <w:rPr>
                <w:rFonts w:ascii="Montserrat" w:hAnsi="Montserrat"/>
                <w:sz w:val="18"/>
                <w:szCs w:val="18"/>
              </w:rPr>
            </w:pPr>
            <w:r w:rsidRPr="009A7C70">
              <w:rPr>
                <w:rFonts w:ascii="Montserrat" w:hAnsi="Montserrat"/>
                <w:sz w:val="18"/>
                <w:szCs w:val="18"/>
              </w:rPr>
              <w:t>ÍNDICE RESAGO TERMINAL:</w:t>
            </w:r>
            <w:r w:rsidR="00030A95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D02184">
              <w:rPr>
                <w:rFonts w:ascii="Montserrat" w:hAnsi="Montserrat"/>
                <w:sz w:val="18"/>
                <w:szCs w:val="18"/>
              </w:rPr>
              <w:t>(t)</w:t>
            </w:r>
          </w:p>
        </w:tc>
        <w:tc>
          <w:tcPr>
            <w:tcW w:w="1580" w:type="dxa"/>
          </w:tcPr>
          <w:p w14:paraId="3C109D8B" w14:textId="381012AA" w:rsidR="00C85B03" w:rsidRPr="009A7C70" w:rsidRDefault="00437C52" w:rsidP="00C85B03">
            <w:pPr>
              <w:rPr>
                <w:rFonts w:ascii="Montserrat" w:hAnsi="Montserrat"/>
                <w:sz w:val="18"/>
                <w:szCs w:val="18"/>
              </w:rPr>
            </w:pPr>
            <w:r w:rsidRPr="009A7C70">
              <w:rPr>
                <w:rFonts w:ascii="Montserrat" w:hAnsi="Montserrat"/>
                <w:sz w:val="18"/>
                <w:szCs w:val="18"/>
              </w:rPr>
              <w:t xml:space="preserve">ÍNDICE DE EFICIENCIA </w:t>
            </w:r>
            <w:r w:rsidR="001751B1" w:rsidRPr="009A7C70">
              <w:rPr>
                <w:rFonts w:ascii="Montserrat" w:hAnsi="Montserrat"/>
                <w:sz w:val="18"/>
                <w:szCs w:val="18"/>
              </w:rPr>
              <w:t>TERMINAR (</w:t>
            </w:r>
            <w:r w:rsidR="00D02184">
              <w:rPr>
                <w:rFonts w:ascii="Montserrat" w:hAnsi="Montserrat"/>
                <w:sz w:val="18"/>
                <w:szCs w:val="18"/>
              </w:rPr>
              <w:t>u)</w:t>
            </w:r>
          </w:p>
        </w:tc>
        <w:tc>
          <w:tcPr>
            <w:tcW w:w="1540" w:type="dxa"/>
            <w:vAlign w:val="center"/>
          </w:tcPr>
          <w:p w14:paraId="6478A966" w14:textId="5A21DEC3" w:rsidR="00C85B03" w:rsidRPr="009A7C70" w:rsidRDefault="00437C52" w:rsidP="00C85B03">
            <w:pPr>
              <w:rPr>
                <w:rFonts w:ascii="Montserrat" w:hAnsi="Montserrat"/>
                <w:sz w:val="18"/>
                <w:szCs w:val="18"/>
              </w:rPr>
            </w:pPr>
            <w:r w:rsidRPr="009A7C70">
              <w:rPr>
                <w:rFonts w:ascii="Montserrat" w:hAnsi="Montserrat"/>
                <w:sz w:val="18"/>
                <w:szCs w:val="18"/>
              </w:rPr>
              <w:t>PAT</w:t>
            </w:r>
            <w:r w:rsidR="00D02184">
              <w:rPr>
                <w:rFonts w:ascii="Montserrat" w:hAnsi="Montserrat"/>
                <w:sz w:val="18"/>
                <w:szCs w:val="18"/>
              </w:rPr>
              <w:t xml:space="preserve"> (v)</w:t>
            </w:r>
          </w:p>
        </w:tc>
        <w:tc>
          <w:tcPr>
            <w:tcW w:w="1541" w:type="dxa"/>
            <w:vAlign w:val="center"/>
          </w:tcPr>
          <w:p w14:paraId="040787F9" w14:textId="6AAEA0F8" w:rsidR="00C85B03" w:rsidRPr="009A7C70" w:rsidRDefault="000E0D11" w:rsidP="000E0D11">
            <w:pPr>
              <w:jc w:val="center"/>
              <w:rPr>
                <w:sz w:val="18"/>
                <w:szCs w:val="18"/>
              </w:rPr>
            </w:pPr>
            <w:r w:rsidRPr="000E0D11">
              <w:rPr>
                <w:rFonts w:ascii="Montserrat" w:hAnsi="Montserrat"/>
                <w:sz w:val="18"/>
                <w:szCs w:val="18"/>
              </w:rPr>
              <w:t>LIGA DE PAT</w:t>
            </w:r>
            <w:r w:rsidR="00D02184">
              <w:rPr>
                <w:rFonts w:ascii="Montserrat" w:hAnsi="Montserrat"/>
                <w:sz w:val="18"/>
                <w:szCs w:val="18"/>
              </w:rPr>
              <w:t xml:space="preserve"> (w)</w:t>
            </w:r>
          </w:p>
        </w:tc>
      </w:tr>
      <w:tr w:rsidR="00437C52" w14:paraId="2D0F3A49" w14:textId="77777777" w:rsidTr="00C85B03">
        <w:tc>
          <w:tcPr>
            <w:tcW w:w="1580" w:type="dxa"/>
          </w:tcPr>
          <w:p w14:paraId="629EDCD2" w14:textId="77777777" w:rsidR="00254081" w:rsidRPr="00C72BB9" w:rsidRDefault="00254081" w:rsidP="00254081">
            <w:pPr>
              <w:rPr>
                <w:rFonts w:ascii="Montserrat Light" w:hAnsi="Montserrat Light"/>
                <w:sz w:val="18"/>
                <w:szCs w:val="18"/>
              </w:rPr>
            </w:pPr>
            <w:r w:rsidRPr="00C72BB9">
              <w:rPr>
                <w:rFonts w:ascii="Montserrat Light" w:hAnsi="Montserrat Light"/>
                <w:sz w:val="18"/>
                <w:szCs w:val="18"/>
              </w:rPr>
              <w:t xml:space="preserve">Ing. Electromecánica </w:t>
            </w:r>
          </w:p>
          <w:p w14:paraId="5A33BA90" w14:textId="77777777" w:rsidR="00254081" w:rsidRDefault="00254081" w:rsidP="00254081"/>
        </w:tc>
        <w:tc>
          <w:tcPr>
            <w:tcW w:w="1815" w:type="dxa"/>
          </w:tcPr>
          <w:p w14:paraId="0D891B47" w14:textId="77777777" w:rsidR="00254081" w:rsidRDefault="00254081" w:rsidP="00254081"/>
        </w:tc>
        <w:tc>
          <w:tcPr>
            <w:tcW w:w="1594" w:type="dxa"/>
          </w:tcPr>
          <w:p w14:paraId="5FE83B06" w14:textId="77777777" w:rsidR="00254081" w:rsidRDefault="00254081" w:rsidP="00254081"/>
        </w:tc>
        <w:tc>
          <w:tcPr>
            <w:tcW w:w="1587" w:type="dxa"/>
          </w:tcPr>
          <w:p w14:paraId="6B2D32EA" w14:textId="77777777" w:rsidR="00254081" w:rsidRDefault="00254081" w:rsidP="00254081"/>
        </w:tc>
        <w:tc>
          <w:tcPr>
            <w:tcW w:w="1576" w:type="dxa"/>
          </w:tcPr>
          <w:p w14:paraId="40071DC3" w14:textId="77777777" w:rsidR="00254081" w:rsidRDefault="00254081" w:rsidP="00254081"/>
        </w:tc>
        <w:tc>
          <w:tcPr>
            <w:tcW w:w="1579" w:type="dxa"/>
          </w:tcPr>
          <w:p w14:paraId="6C0DAB43" w14:textId="77777777" w:rsidR="00254081" w:rsidRDefault="00254081" w:rsidP="00254081"/>
        </w:tc>
        <w:tc>
          <w:tcPr>
            <w:tcW w:w="1580" w:type="dxa"/>
          </w:tcPr>
          <w:p w14:paraId="637018FB" w14:textId="77777777" w:rsidR="00254081" w:rsidRDefault="00254081" w:rsidP="00254081"/>
        </w:tc>
        <w:tc>
          <w:tcPr>
            <w:tcW w:w="1540" w:type="dxa"/>
          </w:tcPr>
          <w:p w14:paraId="5E7B47E6" w14:textId="77777777" w:rsidR="00254081" w:rsidRDefault="00254081" w:rsidP="00254081"/>
        </w:tc>
        <w:tc>
          <w:tcPr>
            <w:tcW w:w="1541" w:type="dxa"/>
          </w:tcPr>
          <w:p w14:paraId="3A821FEA" w14:textId="77777777" w:rsidR="00254081" w:rsidRDefault="00254081" w:rsidP="00254081"/>
        </w:tc>
      </w:tr>
      <w:tr w:rsidR="00437C52" w14:paraId="751884F3" w14:textId="77777777" w:rsidTr="00C85B03">
        <w:tc>
          <w:tcPr>
            <w:tcW w:w="1580" w:type="dxa"/>
          </w:tcPr>
          <w:p w14:paraId="038A555C" w14:textId="77777777" w:rsidR="00254081" w:rsidRPr="00C72BB9" w:rsidRDefault="00254081" w:rsidP="00254081">
            <w:pPr>
              <w:rPr>
                <w:rFonts w:ascii="Montserrat Light" w:hAnsi="Montserrat Light"/>
                <w:sz w:val="18"/>
                <w:szCs w:val="18"/>
              </w:rPr>
            </w:pPr>
            <w:r w:rsidRPr="00C72BB9">
              <w:rPr>
                <w:rFonts w:ascii="Montserrat Light" w:hAnsi="Montserrat Light"/>
                <w:sz w:val="18"/>
                <w:szCs w:val="18"/>
              </w:rPr>
              <w:t xml:space="preserve">Ing. Mecatrónica </w:t>
            </w:r>
          </w:p>
          <w:p w14:paraId="3C3BDA09" w14:textId="77777777" w:rsidR="00254081" w:rsidRDefault="00254081" w:rsidP="00254081"/>
        </w:tc>
        <w:tc>
          <w:tcPr>
            <w:tcW w:w="1815" w:type="dxa"/>
          </w:tcPr>
          <w:p w14:paraId="5F286B1A" w14:textId="77777777" w:rsidR="00254081" w:rsidRDefault="00254081" w:rsidP="00254081"/>
        </w:tc>
        <w:tc>
          <w:tcPr>
            <w:tcW w:w="1594" w:type="dxa"/>
          </w:tcPr>
          <w:p w14:paraId="2CA1AA80" w14:textId="77777777" w:rsidR="00254081" w:rsidRDefault="00254081" w:rsidP="00254081"/>
        </w:tc>
        <w:tc>
          <w:tcPr>
            <w:tcW w:w="1587" w:type="dxa"/>
          </w:tcPr>
          <w:p w14:paraId="5116B31C" w14:textId="77777777" w:rsidR="00254081" w:rsidRDefault="00254081" w:rsidP="00254081"/>
        </w:tc>
        <w:tc>
          <w:tcPr>
            <w:tcW w:w="1576" w:type="dxa"/>
          </w:tcPr>
          <w:p w14:paraId="6EE2255E" w14:textId="77777777" w:rsidR="00254081" w:rsidRDefault="00254081" w:rsidP="00254081"/>
        </w:tc>
        <w:tc>
          <w:tcPr>
            <w:tcW w:w="1579" w:type="dxa"/>
          </w:tcPr>
          <w:p w14:paraId="74C06C13" w14:textId="77777777" w:rsidR="00254081" w:rsidRDefault="00254081" w:rsidP="00254081"/>
        </w:tc>
        <w:tc>
          <w:tcPr>
            <w:tcW w:w="1580" w:type="dxa"/>
          </w:tcPr>
          <w:p w14:paraId="14FF0885" w14:textId="77777777" w:rsidR="00254081" w:rsidRDefault="00254081" w:rsidP="00254081"/>
        </w:tc>
        <w:tc>
          <w:tcPr>
            <w:tcW w:w="1540" w:type="dxa"/>
          </w:tcPr>
          <w:p w14:paraId="16F69449" w14:textId="77777777" w:rsidR="00254081" w:rsidRDefault="00254081" w:rsidP="00254081"/>
        </w:tc>
        <w:tc>
          <w:tcPr>
            <w:tcW w:w="1541" w:type="dxa"/>
          </w:tcPr>
          <w:p w14:paraId="0CA37051" w14:textId="77777777" w:rsidR="00254081" w:rsidRDefault="00254081" w:rsidP="00254081"/>
        </w:tc>
      </w:tr>
      <w:tr w:rsidR="00437C52" w14:paraId="33171D55" w14:textId="77777777" w:rsidTr="00C85B03">
        <w:tc>
          <w:tcPr>
            <w:tcW w:w="1580" w:type="dxa"/>
          </w:tcPr>
          <w:p w14:paraId="6CF96191" w14:textId="77777777" w:rsidR="00254081" w:rsidRPr="00C72BB9" w:rsidRDefault="00254081" w:rsidP="00254081">
            <w:pPr>
              <w:rPr>
                <w:rFonts w:ascii="Montserrat Light" w:hAnsi="Montserrat Light"/>
                <w:sz w:val="18"/>
                <w:szCs w:val="18"/>
              </w:rPr>
            </w:pPr>
            <w:r w:rsidRPr="00C72BB9">
              <w:rPr>
                <w:rFonts w:ascii="Montserrat Light" w:hAnsi="Montserrat Light"/>
                <w:sz w:val="18"/>
                <w:szCs w:val="18"/>
              </w:rPr>
              <w:t xml:space="preserve">Ing. Administración </w:t>
            </w:r>
          </w:p>
          <w:p w14:paraId="48B160F4" w14:textId="77777777" w:rsidR="00254081" w:rsidRDefault="00254081" w:rsidP="00254081"/>
        </w:tc>
        <w:tc>
          <w:tcPr>
            <w:tcW w:w="1815" w:type="dxa"/>
          </w:tcPr>
          <w:p w14:paraId="57E14216" w14:textId="77777777" w:rsidR="00254081" w:rsidRDefault="00254081" w:rsidP="00254081"/>
        </w:tc>
        <w:tc>
          <w:tcPr>
            <w:tcW w:w="1594" w:type="dxa"/>
          </w:tcPr>
          <w:p w14:paraId="77B130D6" w14:textId="77777777" w:rsidR="00254081" w:rsidRDefault="00254081" w:rsidP="00254081"/>
        </w:tc>
        <w:tc>
          <w:tcPr>
            <w:tcW w:w="1587" w:type="dxa"/>
          </w:tcPr>
          <w:p w14:paraId="63AB82B1" w14:textId="77777777" w:rsidR="00254081" w:rsidRDefault="00254081" w:rsidP="00254081"/>
        </w:tc>
        <w:tc>
          <w:tcPr>
            <w:tcW w:w="1576" w:type="dxa"/>
          </w:tcPr>
          <w:p w14:paraId="45C1B15E" w14:textId="77777777" w:rsidR="00254081" w:rsidRDefault="00254081" w:rsidP="00254081"/>
        </w:tc>
        <w:tc>
          <w:tcPr>
            <w:tcW w:w="1579" w:type="dxa"/>
          </w:tcPr>
          <w:p w14:paraId="32BE40A9" w14:textId="77777777" w:rsidR="00254081" w:rsidRDefault="00254081" w:rsidP="00254081"/>
        </w:tc>
        <w:tc>
          <w:tcPr>
            <w:tcW w:w="1580" w:type="dxa"/>
          </w:tcPr>
          <w:p w14:paraId="47C3613F" w14:textId="77777777" w:rsidR="00254081" w:rsidRDefault="00254081" w:rsidP="00254081"/>
        </w:tc>
        <w:tc>
          <w:tcPr>
            <w:tcW w:w="1540" w:type="dxa"/>
          </w:tcPr>
          <w:p w14:paraId="2D767D2A" w14:textId="77777777" w:rsidR="00254081" w:rsidRDefault="00254081" w:rsidP="00254081"/>
        </w:tc>
        <w:tc>
          <w:tcPr>
            <w:tcW w:w="1541" w:type="dxa"/>
          </w:tcPr>
          <w:p w14:paraId="35AC6E7A" w14:textId="77777777" w:rsidR="00254081" w:rsidRDefault="00254081" w:rsidP="00254081"/>
        </w:tc>
      </w:tr>
      <w:tr w:rsidR="00437C52" w14:paraId="7BD2BC8E" w14:textId="77777777" w:rsidTr="00C85B03">
        <w:tc>
          <w:tcPr>
            <w:tcW w:w="1580" w:type="dxa"/>
          </w:tcPr>
          <w:p w14:paraId="3620EBE4" w14:textId="77777777" w:rsidR="00254081" w:rsidRPr="00C72BB9" w:rsidRDefault="00254081" w:rsidP="00254081">
            <w:pPr>
              <w:rPr>
                <w:rFonts w:ascii="Montserrat Light" w:hAnsi="Montserrat Light"/>
                <w:sz w:val="18"/>
                <w:szCs w:val="18"/>
              </w:rPr>
            </w:pPr>
            <w:r w:rsidRPr="00C72BB9">
              <w:rPr>
                <w:rFonts w:ascii="Montserrat Light" w:hAnsi="Montserrat Light"/>
                <w:sz w:val="18"/>
                <w:szCs w:val="18"/>
              </w:rPr>
              <w:t xml:space="preserve">Ing. Gestión Empresarial </w:t>
            </w:r>
          </w:p>
          <w:p w14:paraId="18CD05A5" w14:textId="77777777" w:rsidR="00254081" w:rsidRDefault="00254081" w:rsidP="00254081"/>
        </w:tc>
        <w:tc>
          <w:tcPr>
            <w:tcW w:w="1815" w:type="dxa"/>
          </w:tcPr>
          <w:p w14:paraId="0C5E5486" w14:textId="77777777" w:rsidR="00254081" w:rsidRDefault="00254081" w:rsidP="00254081"/>
        </w:tc>
        <w:tc>
          <w:tcPr>
            <w:tcW w:w="1594" w:type="dxa"/>
          </w:tcPr>
          <w:p w14:paraId="19DD5A65" w14:textId="77777777" w:rsidR="00254081" w:rsidRDefault="00254081" w:rsidP="00254081"/>
        </w:tc>
        <w:tc>
          <w:tcPr>
            <w:tcW w:w="1587" w:type="dxa"/>
          </w:tcPr>
          <w:p w14:paraId="5BE193A1" w14:textId="77777777" w:rsidR="00254081" w:rsidRDefault="00254081" w:rsidP="00254081"/>
        </w:tc>
        <w:tc>
          <w:tcPr>
            <w:tcW w:w="1576" w:type="dxa"/>
          </w:tcPr>
          <w:p w14:paraId="77E97781" w14:textId="77777777" w:rsidR="00254081" w:rsidRDefault="00254081" w:rsidP="00254081"/>
        </w:tc>
        <w:tc>
          <w:tcPr>
            <w:tcW w:w="1579" w:type="dxa"/>
          </w:tcPr>
          <w:p w14:paraId="529A7EE8" w14:textId="77777777" w:rsidR="00254081" w:rsidRDefault="00254081" w:rsidP="00254081"/>
        </w:tc>
        <w:tc>
          <w:tcPr>
            <w:tcW w:w="1580" w:type="dxa"/>
          </w:tcPr>
          <w:p w14:paraId="0C036B9E" w14:textId="77777777" w:rsidR="00254081" w:rsidRDefault="00254081" w:rsidP="00254081"/>
        </w:tc>
        <w:tc>
          <w:tcPr>
            <w:tcW w:w="1540" w:type="dxa"/>
          </w:tcPr>
          <w:p w14:paraId="7A443DFF" w14:textId="77777777" w:rsidR="00254081" w:rsidRDefault="00254081" w:rsidP="00254081"/>
        </w:tc>
        <w:tc>
          <w:tcPr>
            <w:tcW w:w="1541" w:type="dxa"/>
          </w:tcPr>
          <w:p w14:paraId="270B6948" w14:textId="77777777" w:rsidR="00254081" w:rsidRDefault="00254081" w:rsidP="00254081"/>
        </w:tc>
      </w:tr>
      <w:tr w:rsidR="00437C52" w14:paraId="6FFE1167" w14:textId="77777777" w:rsidTr="00C85B03">
        <w:tc>
          <w:tcPr>
            <w:tcW w:w="1580" w:type="dxa"/>
          </w:tcPr>
          <w:p w14:paraId="2806592E" w14:textId="77777777" w:rsidR="00254081" w:rsidRPr="00C72BB9" w:rsidRDefault="00254081" w:rsidP="00254081">
            <w:pPr>
              <w:rPr>
                <w:rFonts w:ascii="Montserrat Light" w:hAnsi="Montserrat Light"/>
                <w:sz w:val="18"/>
                <w:szCs w:val="18"/>
              </w:rPr>
            </w:pPr>
            <w:r w:rsidRPr="00C72BB9">
              <w:rPr>
                <w:rFonts w:ascii="Montserrat Light" w:hAnsi="Montserrat Light"/>
                <w:sz w:val="18"/>
                <w:szCs w:val="18"/>
              </w:rPr>
              <w:t xml:space="preserve">Ing. Civil </w:t>
            </w:r>
          </w:p>
          <w:p w14:paraId="5E9885C6" w14:textId="77777777" w:rsidR="00254081" w:rsidRDefault="00254081" w:rsidP="00254081"/>
        </w:tc>
        <w:tc>
          <w:tcPr>
            <w:tcW w:w="1815" w:type="dxa"/>
          </w:tcPr>
          <w:p w14:paraId="1C50F63E" w14:textId="77777777" w:rsidR="00254081" w:rsidRDefault="00254081" w:rsidP="00254081"/>
        </w:tc>
        <w:tc>
          <w:tcPr>
            <w:tcW w:w="1594" w:type="dxa"/>
          </w:tcPr>
          <w:p w14:paraId="69035EEB" w14:textId="77777777" w:rsidR="00254081" w:rsidRDefault="00254081" w:rsidP="00254081"/>
        </w:tc>
        <w:tc>
          <w:tcPr>
            <w:tcW w:w="1587" w:type="dxa"/>
          </w:tcPr>
          <w:p w14:paraId="415D58A1" w14:textId="77777777" w:rsidR="00254081" w:rsidRDefault="00254081" w:rsidP="00254081"/>
        </w:tc>
        <w:tc>
          <w:tcPr>
            <w:tcW w:w="1576" w:type="dxa"/>
          </w:tcPr>
          <w:p w14:paraId="351DEA9C" w14:textId="77777777" w:rsidR="00254081" w:rsidRDefault="00254081" w:rsidP="00254081"/>
        </w:tc>
        <w:tc>
          <w:tcPr>
            <w:tcW w:w="1579" w:type="dxa"/>
          </w:tcPr>
          <w:p w14:paraId="57BE3F82" w14:textId="77777777" w:rsidR="00254081" w:rsidRDefault="00254081" w:rsidP="00254081"/>
        </w:tc>
        <w:tc>
          <w:tcPr>
            <w:tcW w:w="1580" w:type="dxa"/>
          </w:tcPr>
          <w:p w14:paraId="38973A17" w14:textId="77777777" w:rsidR="00254081" w:rsidRDefault="00254081" w:rsidP="00254081"/>
        </w:tc>
        <w:tc>
          <w:tcPr>
            <w:tcW w:w="1540" w:type="dxa"/>
          </w:tcPr>
          <w:p w14:paraId="1C9C525C" w14:textId="77777777" w:rsidR="00254081" w:rsidRDefault="00254081" w:rsidP="00254081"/>
        </w:tc>
        <w:tc>
          <w:tcPr>
            <w:tcW w:w="1541" w:type="dxa"/>
          </w:tcPr>
          <w:p w14:paraId="34104A45" w14:textId="77777777" w:rsidR="00254081" w:rsidRDefault="00254081" w:rsidP="00254081"/>
        </w:tc>
      </w:tr>
      <w:tr w:rsidR="00437C52" w14:paraId="39A8F32C" w14:textId="77777777" w:rsidTr="00C85B03">
        <w:tc>
          <w:tcPr>
            <w:tcW w:w="1580" w:type="dxa"/>
          </w:tcPr>
          <w:p w14:paraId="1697FAE7" w14:textId="77777777" w:rsidR="00254081" w:rsidRPr="00C72BB9" w:rsidRDefault="00254081" w:rsidP="00254081">
            <w:pPr>
              <w:rPr>
                <w:rFonts w:ascii="Montserrat Light" w:hAnsi="Montserrat Light"/>
                <w:sz w:val="18"/>
                <w:szCs w:val="18"/>
              </w:rPr>
            </w:pPr>
            <w:r w:rsidRPr="00C72BB9">
              <w:rPr>
                <w:rFonts w:ascii="Montserrat Light" w:hAnsi="Montserrat Light"/>
                <w:sz w:val="18"/>
                <w:szCs w:val="18"/>
              </w:rPr>
              <w:t xml:space="preserve">Ing. Tecnologías de la Información y Comunicaciones  </w:t>
            </w:r>
          </w:p>
          <w:p w14:paraId="00EEA28B" w14:textId="77777777" w:rsidR="00254081" w:rsidRDefault="00254081" w:rsidP="00254081"/>
        </w:tc>
        <w:tc>
          <w:tcPr>
            <w:tcW w:w="1815" w:type="dxa"/>
          </w:tcPr>
          <w:p w14:paraId="5DDE675D" w14:textId="77777777" w:rsidR="00254081" w:rsidRDefault="00254081" w:rsidP="00254081"/>
        </w:tc>
        <w:tc>
          <w:tcPr>
            <w:tcW w:w="1594" w:type="dxa"/>
          </w:tcPr>
          <w:p w14:paraId="383055D2" w14:textId="77777777" w:rsidR="00254081" w:rsidRDefault="00254081" w:rsidP="00254081"/>
        </w:tc>
        <w:tc>
          <w:tcPr>
            <w:tcW w:w="1587" w:type="dxa"/>
          </w:tcPr>
          <w:p w14:paraId="315921F9" w14:textId="77777777" w:rsidR="00254081" w:rsidRDefault="00254081" w:rsidP="00254081"/>
        </w:tc>
        <w:tc>
          <w:tcPr>
            <w:tcW w:w="1576" w:type="dxa"/>
          </w:tcPr>
          <w:p w14:paraId="43790847" w14:textId="524EA267" w:rsidR="00254081" w:rsidRDefault="00254081" w:rsidP="00254081"/>
        </w:tc>
        <w:tc>
          <w:tcPr>
            <w:tcW w:w="1579" w:type="dxa"/>
          </w:tcPr>
          <w:p w14:paraId="153F55D3" w14:textId="77777777" w:rsidR="00254081" w:rsidRDefault="00254081" w:rsidP="00254081"/>
        </w:tc>
        <w:tc>
          <w:tcPr>
            <w:tcW w:w="1580" w:type="dxa"/>
          </w:tcPr>
          <w:p w14:paraId="39CC44D0" w14:textId="77777777" w:rsidR="00254081" w:rsidRDefault="00254081" w:rsidP="00254081"/>
        </w:tc>
        <w:tc>
          <w:tcPr>
            <w:tcW w:w="1540" w:type="dxa"/>
          </w:tcPr>
          <w:p w14:paraId="6C78AC23" w14:textId="77777777" w:rsidR="00254081" w:rsidRDefault="00254081" w:rsidP="00254081"/>
        </w:tc>
        <w:tc>
          <w:tcPr>
            <w:tcW w:w="1541" w:type="dxa"/>
          </w:tcPr>
          <w:p w14:paraId="6C70ACFA" w14:textId="77777777" w:rsidR="00254081" w:rsidRDefault="00254081" w:rsidP="00254081"/>
        </w:tc>
      </w:tr>
      <w:tr w:rsidR="00437C52" w14:paraId="7A3CAEAB" w14:textId="77777777" w:rsidTr="00C85B03">
        <w:tc>
          <w:tcPr>
            <w:tcW w:w="1580" w:type="dxa"/>
          </w:tcPr>
          <w:p w14:paraId="5F812471" w14:textId="77777777" w:rsidR="00254081" w:rsidRPr="00C72BB9" w:rsidRDefault="00254081" w:rsidP="00254081">
            <w:pPr>
              <w:rPr>
                <w:rFonts w:ascii="Montserrat Light" w:hAnsi="Montserrat Light"/>
                <w:sz w:val="18"/>
                <w:szCs w:val="18"/>
              </w:rPr>
            </w:pPr>
            <w:r w:rsidRPr="00C72BB9">
              <w:rPr>
                <w:rFonts w:ascii="Montserrat Light" w:hAnsi="Montserrat Light"/>
                <w:sz w:val="18"/>
                <w:szCs w:val="18"/>
              </w:rPr>
              <w:t xml:space="preserve">Ing. Industrial </w:t>
            </w:r>
          </w:p>
          <w:p w14:paraId="2185BEAC" w14:textId="77777777" w:rsidR="00254081" w:rsidRDefault="00254081" w:rsidP="00254081"/>
        </w:tc>
        <w:tc>
          <w:tcPr>
            <w:tcW w:w="1815" w:type="dxa"/>
          </w:tcPr>
          <w:p w14:paraId="22F07E3D" w14:textId="77777777" w:rsidR="00254081" w:rsidRDefault="00254081" w:rsidP="00254081"/>
        </w:tc>
        <w:tc>
          <w:tcPr>
            <w:tcW w:w="1594" w:type="dxa"/>
          </w:tcPr>
          <w:p w14:paraId="7F27B503" w14:textId="77777777" w:rsidR="00254081" w:rsidRDefault="00254081" w:rsidP="00254081"/>
        </w:tc>
        <w:tc>
          <w:tcPr>
            <w:tcW w:w="1587" w:type="dxa"/>
          </w:tcPr>
          <w:p w14:paraId="31581F8A" w14:textId="77777777" w:rsidR="00254081" w:rsidRDefault="00254081" w:rsidP="00254081"/>
        </w:tc>
        <w:tc>
          <w:tcPr>
            <w:tcW w:w="1576" w:type="dxa"/>
          </w:tcPr>
          <w:p w14:paraId="1CBEB6E5" w14:textId="77777777" w:rsidR="00254081" w:rsidRDefault="00254081" w:rsidP="00254081"/>
        </w:tc>
        <w:tc>
          <w:tcPr>
            <w:tcW w:w="1579" w:type="dxa"/>
          </w:tcPr>
          <w:p w14:paraId="5B7B26C9" w14:textId="77777777" w:rsidR="00254081" w:rsidRDefault="00254081" w:rsidP="00254081"/>
        </w:tc>
        <w:tc>
          <w:tcPr>
            <w:tcW w:w="1580" w:type="dxa"/>
          </w:tcPr>
          <w:p w14:paraId="1E8BE4AF" w14:textId="77777777" w:rsidR="00254081" w:rsidRDefault="00254081" w:rsidP="00254081"/>
        </w:tc>
        <w:tc>
          <w:tcPr>
            <w:tcW w:w="1540" w:type="dxa"/>
          </w:tcPr>
          <w:p w14:paraId="77D0C41E" w14:textId="77777777" w:rsidR="00254081" w:rsidRDefault="00254081" w:rsidP="00254081"/>
        </w:tc>
        <w:tc>
          <w:tcPr>
            <w:tcW w:w="1541" w:type="dxa"/>
          </w:tcPr>
          <w:p w14:paraId="1F00BC18" w14:textId="77777777" w:rsidR="00254081" w:rsidRDefault="00254081" w:rsidP="00254081"/>
        </w:tc>
      </w:tr>
      <w:tr w:rsidR="00254081" w14:paraId="4AEE3C0E" w14:textId="77777777" w:rsidTr="00C85B03">
        <w:tc>
          <w:tcPr>
            <w:tcW w:w="1580" w:type="dxa"/>
          </w:tcPr>
          <w:p w14:paraId="3082B962" w14:textId="77777777" w:rsidR="00254081" w:rsidRPr="00C72BB9" w:rsidRDefault="00254081" w:rsidP="00254081">
            <w:pPr>
              <w:rPr>
                <w:rFonts w:ascii="Montserrat Light" w:hAnsi="Montserrat Light"/>
                <w:sz w:val="18"/>
                <w:szCs w:val="18"/>
              </w:rPr>
            </w:pPr>
            <w:r w:rsidRPr="00C72BB9">
              <w:rPr>
                <w:rFonts w:ascii="Montserrat Light" w:hAnsi="Montserrat Light"/>
                <w:sz w:val="18"/>
                <w:szCs w:val="18"/>
              </w:rPr>
              <w:t xml:space="preserve">Ing. Electrónica </w:t>
            </w:r>
          </w:p>
          <w:p w14:paraId="388E6785" w14:textId="220EA557" w:rsidR="00254081" w:rsidRPr="00C72BB9" w:rsidRDefault="00254081" w:rsidP="00254081">
            <w:pPr>
              <w:rPr>
                <w:rFonts w:ascii="Montserrat Light" w:hAnsi="Montserrat Light"/>
                <w:sz w:val="18"/>
                <w:szCs w:val="18"/>
              </w:rPr>
            </w:pPr>
            <w:r w:rsidRPr="00C72BB9">
              <w:rPr>
                <w:rFonts w:ascii="Montserrat Light" w:hAnsi="Montserrat Light"/>
                <w:sz w:val="18"/>
                <w:szCs w:val="18"/>
              </w:rPr>
              <w:t>Ing. Sistemas Automotrices</w:t>
            </w:r>
          </w:p>
        </w:tc>
        <w:tc>
          <w:tcPr>
            <w:tcW w:w="1815" w:type="dxa"/>
          </w:tcPr>
          <w:p w14:paraId="4A263E78" w14:textId="77777777" w:rsidR="00254081" w:rsidRDefault="00254081" w:rsidP="00254081"/>
        </w:tc>
        <w:tc>
          <w:tcPr>
            <w:tcW w:w="1594" w:type="dxa"/>
          </w:tcPr>
          <w:p w14:paraId="383763AD" w14:textId="77777777" w:rsidR="00254081" w:rsidRDefault="00254081" w:rsidP="00254081"/>
        </w:tc>
        <w:tc>
          <w:tcPr>
            <w:tcW w:w="1587" w:type="dxa"/>
          </w:tcPr>
          <w:p w14:paraId="3FF7B4C5" w14:textId="77777777" w:rsidR="00254081" w:rsidRDefault="00254081" w:rsidP="00254081"/>
        </w:tc>
        <w:tc>
          <w:tcPr>
            <w:tcW w:w="1576" w:type="dxa"/>
          </w:tcPr>
          <w:p w14:paraId="1CDECA00" w14:textId="77777777" w:rsidR="00254081" w:rsidRDefault="00254081" w:rsidP="00254081"/>
        </w:tc>
        <w:tc>
          <w:tcPr>
            <w:tcW w:w="1579" w:type="dxa"/>
          </w:tcPr>
          <w:p w14:paraId="29F83313" w14:textId="77777777" w:rsidR="00254081" w:rsidRDefault="00254081" w:rsidP="00254081"/>
        </w:tc>
        <w:tc>
          <w:tcPr>
            <w:tcW w:w="1580" w:type="dxa"/>
          </w:tcPr>
          <w:p w14:paraId="31CC27E9" w14:textId="77777777" w:rsidR="00254081" w:rsidRDefault="00254081" w:rsidP="00254081"/>
        </w:tc>
        <w:tc>
          <w:tcPr>
            <w:tcW w:w="1540" w:type="dxa"/>
          </w:tcPr>
          <w:p w14:paraId="0023DE7B" w14:textId="77777777" w:rsidR="00254081" w:rsidRDefault="00254081" w:rsidP="00254081"/>
        </w:tc>
        <w:tc>
          <w:tcPr>
            <w:tcW w:w="1541" w:type="dxa"/>
          </w:tcPr>
          <w:p w14:paraId="7B1AB713" w14:textId="77777777" w:rsidR="00254081" w:rsidRDefault="00254081" w:rsidP="00254081"/>
        </w:tc>
      </w:tr>
    </w:tbl>
    <w:p w14:paraId="5F2B93F2" w14:textId="36A01CC2" w:rsidR="00506165" w:rsidRDefault="00506165" w:rsidP="0028751B"/>
    <w:p w14:paraId="377C1877" w14:textId="77777777" w:rsidR="003C4259" w:rsidRDefault="003C4259" w:rsidP="0028751B"/>
    <w:p w14:paraId="5C8D5DED" w14:textId="36592391" w:rsidR="00506165" w:rsidRDefault="00506165" w:rsidP="0028751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3301"/>
        <w:gridCol w:w="6560"/>
      </w:tblGrid>
      <w:tr w:rsidR="00C85B03" w14:paraId="2A9938A3" w14:textId="77777777" w:rsidTr="004D3AD8">
        <w:trPr>
          <w:trHeight w:val="283"/>
        </w:trPr>
        <w:tc>
          <w:tcPr>
            <w:tcW w:w="4531" w:type="dxa"/>
            <w:vAlign w:val="center"/>
          </w:tcPr>
          <w:p w14:paraId="71CE4B38" w14:textId="0B163A7E" w:rsidR="00C85B03" w:rsidRPr="00E8605E" w:rsidRDefault="00C85B03" w:rsidP="004E7728">
            <w:pPr>
              <w:rPr>
                <w:rFonts w:ascii="Montserrat Light" w:hAnsi="Montserrat Light"/>
                <w:b/>
                <w:sz w:val="20"/>
                <w:szCs w:val="20"/>
              </w:rPr>
            </w:pPr>
            <w:proofErr w:type="gramStart"/>
            <w:r>
              <w:rPr>
                <w:rFonts w:ascii="Montserrat Light" w:hAnsi="Montserrat Light"/>
                <w:b/>
                <w:sz w:val="20"/>
                <w:szCs w:val="20"/>
              </w:rPr>
              <w:t>TOTAL</w:t>
            </w:r>
            <w:proofErr w:type="gramEnd"/>
            <w:r>
              <w:rPr>
                <w:rFonts w:ascii="Montserrat Light" w:hAnsi="Montserrat Light"/>
                <w:b/>
                <w:sz w:val="20"/>
                <w:szCs w:val="20"/>
              </w:rPr>
              <w:t xml:space="preserve"> DE MUJERES: </w:t>
            </w:r>
            <w:r w:rsidR="004D3AD8" w:rsidRPr="004D3AD8">
              <w:rPr>
                <w:rFonts w:ascii="Montserrat Light" w:hAnsi="Montserrat Light"/>
                <w:bCs/>
                <w:sz w:val="20"/>
                <w:szCs w:val="20"/>
              </w:rPr>
              <w:t>(x)</w:t>
            </w:r>
          </w:p>
        </w:tc>
        <w:tc>
          <w:tcPr>
            <w:tcW w:w="3301" w:type="dxa"/>
            <w:vAlign w:val="center"/>
          </w:tcPr>
          <w:p w14:paraId="1228A6FF" w14:textId="3C761931" w:rsidR="00C85B03" w:rsidRPr="00E8605E" w:rsidRDefault="00C85B03" w:rsidP="004E7728">
            <w:pPr>
              <w:rPr>
                <w:rFonts w:ascii="Montserrat Light" w:hAnsi="Montserrat Light"/>
                <w:b/>
                <w:sz w:val="20"/>
                <w:szCs w:val="20"/>
              </w:rPr>
            </w:pPr>
            <w:proofErr w:type="gramStart"/>
            <w:r>
              <w:rPr>
                <w:rFonts w:ascii="Montserrat Light" w:hAnsi="Montserrat Light"/>
                <w:b/>
                <w:sz w:val="20"/>
                <w:szCs w:val="20"/>
              </w:rPr>
              <w:t>TOTAL</w:t>
            </w:r>
            <w:proofErr w:type="gramEnd"/>
            <w:r>
              <w:rPr>
                <w:rFonts w:ascii="Montserrat Light" w:hAnsi="Montserrat Light"/>
                <w:b/>
                <w:sz w:val="20"/>
                <w:szCs w:val="20"/>
              </w:rPr>
              <w:t xml:space="preserve"> DE HOMBRES:</w:t>
            </w:r>
            <w:r w:rsidR="004D3AD8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  <w:r w:rsidR="004D3AD8" w:rsidRPr="004D3AD8">
              <w:rPr>
                <w:rFonts w:ascii="Montserrat Light" w:hAnsi="Montserrat Light"/>
                <w:bCs/>
                <w:sz w:val="20"/>
                <w:szCs w:val="20"/>
              </w:rPr>
              <w:t>(y)</w:t>
            </w:r>
          </w:p>
        </w:tc>
        <w:tc>
          <w:tcPr>
            <w:tcW w:w="6560" w:type="dxa"/>
            <w:vAlign w:val="center"/>
          </w:tcPr>
          <w:p w14:paraId="3C9B3DA8" w14:textId="0EA0A7F4" w:rsidR="00C85B03" w:rsidRDefault="009A7C70" w:rsidP="004E7728">
            <w:pPr>
              <w:rPr>
                <w:rFonts w:ascii="Montserrat Light" w:hAnsi="Montserrat Light"/>
                <w:b/>
                <w:sz w:val="20"/>
                <w:szCs w:val="20"/>
              </w:rPr>
            </w:pPr>
            <w:r>
              <w:rPr>
                <w:rFonts w:ascii="Montserrat Light" w:hAnsi="Montserrat Light"/>
                <w:b/>
                <w:sz w:val="20"/>
                <w:szCs w:val="20"/>
              </w:rPr>
              <w:t>GLOBAL DE ESTUDIANTES ATENDID</w:t>
            </w:r>
            <w:r w:rsidR="00C85B03">
              <w:rPr>
                <w:rFonts w:ascii="Montserrat Light" w:hAnsi="Montserrat Light"/>
                <w:b/>
                <w:sz w:val="20"/>
                <w:szCs w:val="20"/>
              </w:rPr>
              <w:t>O</w:t>
            </w:r>
            <w:r>
              <w:rPr>
                <w:rFonts w:ascii="Montserrat Light" w:hAnsi="Montserrat Light"/>
                <w:b/>
                <w:sz w:val="20"/>
                <w:szCs w:val="20"/>
              </w:rPr>
              <w:t>S</w:t>
            </w:r>
            <w:r w:rsidR="00C85B03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  <w:r w:rsidR="004D3AD8" w:rsidRPr="004D3AD8">
              <w:rPr>
                <w:rFonts w:ascii="Montserrat Light" w:hAnsi="Montserrat Light"/>
                <w:bCs/>
                <w:sz w:val="20"/>
                <w:szCs w:val="20"/>
              </w:rPr>
              <w:t>(z)</w:t>
            </w:r>
          </w:p>
        </w:tc>
      </w:tr>
    </w:tbl>
    <w:p w14:paraId="14B63CAF" w14:textId="2E42B23C" w:rsidR="00506165" w:rsidRDefault="00506165" w:rsidP="0028751B"/>
    <w:p w14:paraId="4FBC652A" w14:textId="77777777" w:rsidR="00506165" w:rsidRDefault="00506165" w:rsidP="0028751B"/>
    <w:p w14:paraId="4C485B90" w14:textId="77777777" w:rsidR="003C5752" w:rsidRDefault="003C5752" w:rsidP="0028751B"/>
    <w:p w14:paraId="4954226A" w14:textId="77777777" w:rsidR="003C5752" w:rsidRDefault="003C5752" w:rsidP="0028751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1"/>
        <w:gridCol w:w="1535"/>
        <w:gridCol w:w="1193"/>
        <w:gridCol w:w="1398"/>
        <w:gridCol w:w="1693"/>
        <w:gridCol w:w="1367"/>
        <w:gridCol w:w="1639"/>
        <w:gridCol w:w="1417"/>
        <w:gridCol w:w="1881"/>
        <w:gridCol w:w="1478"/>
      </w:tblGrid>
      <w:tr w:rsidR="00405074" w14:paraId="7EEB6EFD" w14:textId="77777777" w:rsidTr="00405074">
        <w:trPr>
          <w:trHeight w:val="506"/>
        </w:trPr>
        <w:tc>
          <w:tcPr>
            <w:tcW w:w="14392" w:type="dxa"/>
            <w:gridSpan w:val="10"/>
            <w:vAlign w:val="center"/>
          </w:tcPr>
          <w:p w14:paraId="011788E5" w14:textId="77A5FE84" w:rsidR="00405074" w:rsidRPr="004E26A9" w:rsidRDefault="00405074" w:rsidP="00405074">
            <w:pPr>
              <w:jc w:val="center"/>
              <w:rPr>
                <w:rFonts w:ascii="Montserrat ExtraLight" w:hAnsi="Montserrat ExtraLight"/>
                <w:b/>
                <w:sz w:val="20"/>
              </w:rPr>
            </w:pPr>
            <w:r w:rsidRPr="004E26A9">
              <w:rPr>
                <w:rFonts w:ascii="Montserrat ExtraLight" w:hAnsi="Montserrat ExtraLight"/>
                <w:b/>
                <w:sz w:val="20"/>
              </w:rPr>
              <w:lastRenderedPageBreak/>
              <w:t>ÁREAS CANALIZADAS</w:t>
            </w:r>
            <w:r w:rsidR="004D3AD8">
              <w:rPr>
                <w:rFonts w:ascii="Montserrat ExtraLight" w:hAnsi="Montserrat ExtraLight"/>
                <w:b/>
                <w:sz w:val="20"/>
              </w:rPr>
              <w:t xml:space="preserve"> </w:t>
            </w:r>
            <w:r w:rsidR="004D3AD8" w:rsidRPr="004D3AD8">
              <w:rPr>
                <w:rFonts w:ascii="Montserrat Light" w:hAnsi="Montserrat Light"/>
                <w:bCs/>
                <w:sz w:val="20"/>
              </w:rPr>
              <w:t>(</w:t>
            </w:r>
            <w:proofErr w:type="spellStart"/>
            <w:r w:rsidR="004D3AD8" w:rsidRPr="004D3AD8">
              <w:rPr>
                <w:rFonts w:ascii="Montserrat Light" w:hAnsi="Montserrat Light"/>
                <w:bCs/>
                <w:sz w:val="20"/>
              </w:rPr>
              <w:t>aa</w:t>
            </w:r>
            <w:proofErr w:type="spellEnd"/>
            <w:r w:rsidR="004D3AD8" w:rsidRPr="004D3AD8">
              <w:rPr>
                <w:rFonts w:ascii="Montserrat Light" w:hAnsi="Montserrat Light"/>
                <w:bCs/>
                <w:sz w:val="20"/>
              </w:rPr>
              <w:t>)</w:t>
            </w:r>
          </w:p>
        </w:tc>
      </w:tr>
      <w:tr w:rsidR="00405074" w:rsidRPr="00405074" w14:paraId="462F9012" w14:textId="77777777" w:rsidTr="00405074">
        <w:tc>
          <w:tcPr>
            <w:tcW w:w="724" w:type="dxa"/>
          </w:tcPr>
          <w:p w14:paraId="290DC9C9" w14:textId="77777777" w:rsidR="00405074" w:rsidRDefault="00405074" w:rsidP="00405074"/>
        </w:tc>
        <w:tc>
          <w:tcPr>
            <w:tcW w:w="1543" w:type="dxa"/>
          </w:tcPr>
          <w:p w14:paraId="1102FC5D" w14:textId="77777777" w:rsidR="00405074" w:rsidRPr="00405074" w:rsidRDefault="00405074" w:rsidP="00405074">
            <w:pPr>
              <w:rPr>
                <w:rFonts w:ascii="Montserrat ExtraLight" w:hAnsi="Montserrat ExtraLight"/>
                <w:sz w:val="18"/>
              </w:rPr>
            </w:pPr>
            <w:r w:rsidRPr="00405074">
              <w:rPr>
                <w:rFonts w:ascii="Montserrat ExtraLight" w:hAnsi="Montserrat ExtraLight"/>
                <w:sz w:val="18"/>
              </w:rPr>
              <w:t>Servicios psicológicos</w:t>
            </w:r>
          </w:p>
        </w:tc>
        <w:tc>
          <w:tcPr>
            <w:tcW w:w="1200" w:type="dxa"/>
          </w:tcPr>
          <w:p w14:paraId="3A98352E" w14:textId="77777777" w:rsidR="00405074" w:rsidRPr="00405074" w:rsidRDefault="00405074" w:rsidP="00405074">
            <w:pPr>
              <w:rPr>
                <w:sz w:val="18"/>
              </w:rPr>
            </w:pPr>
            <w:r w:rsidRPr="00405074">
              <w:rPr>
                <w:rFonts w:ascii="Montserrat ExtraLight" w:hAnsi="Montserrat ExtraLight"/>
                <w:sz w:val="18"/>
              </w:rPr>
              <w:t>Servicios de salud</w:t>
            </w:r>
          </w:p>
        </w:tc>
        <w:tc>
          <w:tcPr>
            <w:tcW w:w="1406" w:type="dxa"/>
          </w:tcPr>
          <w:p w14:paraId="7C3D04CB" w14:textId="77777777" w:rsidR="00405074" w:rsidRPr="00405074" w:rsidRDefault="00405074" w:rsidP="00405074">
            <w:pPr>
              <w:rPr>
                <w:sz w:val="18"/>
              </w:rPr>
            </w:pPr>
            <w:r w:rsidRPr="00405074">
              <w:rPr>
                <w:rFonts w:ascii="Montserrat ExtraLight" w:hAnsi="Montserrat ExtraLight"/>
                <w:sz w:val="18"/>
              </w:rPr>
              <w:t>Adicciones</w:t>
            </w:r>
          </w:p>
        </w:tc>
        <w:tc>
          <w:tcPr>
            <w:tcW w:w="1702" w:type="dxa"/>
          </w:tcPr>
          <w:p w14:paraId="4BEDCCD7" w14:textId="77777777" w:rsidR="00405074" w:rsidRPr="00405074" w:rsidRDefault="00405074" w:rsidP="00405074">
            <w:pPr>
              <w:rPr>
                <w:sz w:val="18"/>
              </w:rPr>
            </w:pPr>
            <w:r w:rsidRPr="00405074">
              <w:rPr>
                <w:rFonts w:ascii="Montserrat ExtraLight" w:hAnsi="Montserrat ExtraLight"/>
                <w:sz w:val="18"/>
              </w:rPr>
              <w:t>Beca de manutención</w:t>
            </w:r>
          </w:p>
        </w:tc>
        <w:tc>
          <w:tcPr>
            <w:tcW w:w="1375" w:type="dxa"/>
          </w:tcPr>
          <w:p w14:paraId="7CD83FED" w14:textId="77777777" w:rsidR="00405074" w:rsidRPr="00405074" w:rsidRDefault="00405074" w:rsidP="00405074">
            <w:pPr>
              <w:rPr>
                <w:sz w:val="18"/>
              </w:rPr>
            </w:pPr>
            <w:r w:rsidRPr="00405074">
              <w:rPr>
                <w:rFonts w:ascii="Montserrat ExtraLight" w:hAnsi="Montserrat ExtraLight"/>
                <w:sz w:val="18"/>
              </w:rPr>
              <w:t>Beca de transporte</w:t>
            </w:r>
          </w:p>
        </w:tc>
        <w:tc>
          <w:tcPr>
            <w:tcW w:w="1648" w:type="dxa"/>
          </w:tcPr>
          <w:p w14:paraId="0F194F8D" w14:textId="77777777" w:rsidR="00405074" w:rsidRPr="00405074" w:rsidRDefault="00405074" w:rsidP="00405074">
            <w:pPr>
              <w:rPr>
                <w:sz w:val="18"/>
              </w:rPr>
            </w:pPr>
            <w:r w:rsidRPr="00405074">
              <w:rPr>
                <w:rFonts w:ascii="Montserrat ExtraLight" w:hAnsi="Montserrat ExtraLight"/>
                <w:sz w:val="18"/>
              </w:rPr>
              <w:t>Beca de alimentación</w:t>
            </w:r>
          </w:p>
        </w:tc>
        <w:tc>
          <w:tcPr>
            <w:tcW w:w="1425" w:type="dxa"/>
          </w:tcPr>
          <w:p w14:paraId="590D8FCA" w14:textId="77777777" w:rsidR="00405074" w:rsidRPr="00405074" w:rsidRDefault="00405074" w:rsidP="00405074">
            <w:pPr>
              <w:rPr>
                <w:sz w:val="18"/>
              </w:rPr>
            </w:pPr>
            <w:r w:rsidRPr="00405074">
              <w:rPr>
                <w:rFonts w:ascii="Montserrat ExtraLight" w:hAnsi="Montserrat ExtraLight"/>
                <w:sz w:val="18"/>
              </w:rPr>
              <w:t>Asesoría académica</w:t>
            </w:r>
          </w:p>
        </w:tc>
        <w:tc>
          <w:tcPr>
            <w:tcW w:w="1891" w:type="dxa"/>
          </w:tcPr>
          <w:p w14:paraId="785221BB" w14:textId="77777777" w:rsidR="00405074" w:rsidRPr="00405074" w:rsidRDefault="00405074" w:rsidP="00405074">
            <w:pPr>
              <w:rPr>
                <w:sz w:val="18"/>
              </w:rPr>
            </w:pPr>
            <w:r w:rsidRPr="00405074">
              <w:rPr>
                <w:rFonts w:ascii="Montserrat ExtraLight" w:hAnsi="Montserrat ExtraLight"/>
                <w:sz w:val="18"/>
              </w:rPr>
              <w:t>Asesoría académico-administrativos</w:t>
            </w:r>
          </w:p>
        </w:tc>
        <w:tc>
          <w:tcPr>
            <w:tcW w:w="1478" w:type="dxa"/>
          </w:tcPr>
          <w:p w14:paraId="01E4EB9D" w14:textId="77777777" w:rsidR="00405074" w:rsidRPr="00405074" w:rsidRDefault="00405074" w:rsidP="00405074">
            <w:pPr>
              <w:rPr>
                <w:rFonts w:ascii="Montserrat ExtraLight" w:hAnsi="Montserrat ExtraLight"/>
                <w:sz w:val="18"/>
              </w:rPr>
            </w:pPr>
            <w:r w:rsidRPr="00405074">
              <w:rPr>
                <w:rFonts w:ascii="Montserrat ExtraLight" w:hAnsi="Montserrat ExtraLight"/>
                <w:sz w:val="18"/>
              </w:rPr>
              <w:t xml:space="preserve">Estudiantes con aptitudes sobresalientes </w:t>
            </w:r>
          </w:p>
        </w:tc>
      </w:tr>
      <w:tr w:rsidR="00405074" w14:paraId="6DC73C68" w14:textId="77777777" w:rsidTr="00405074">
        <w:tc>
          <w:tcPr>
            <w:tcW w:w="724" w:type="dxa"/>
          </w:tcPr>
          <w:p w14:paraId="29B6D890" w14:textId="77777777" w:rsidR="00405074" w:rsidRPr="0095364A" w:rsidRDefault="00405074" w:rsidP="00405074">
            <w:pPr>
              <w:rPr>
                <w:rFonts w:ascii="Montserrat ExtraLight" w:hAnsi="Montserrat ExtraLight"/>
              </w:rPr>
            </w:pPr>
            <w:r w:rsidRPr="0095364A">
              <w:rPr>
                <w:rFonts w:ascii="Montserrat ExtraLight" w:hAnsi="Montserrat ExtraLight"/>
              </w:rPr>
              <w:t>No. Total</w:t>
            </w:r>
          </w:p>
        </w:tc>
        <w:tc>
          <w:tcPr>
            <w:tcW w:w="1543" w:type="dxa"/>
          </w:tcPr>
          <w:p w14:paraId="669EC482" w14:textId="77777777" w:rsidR="00405074" w:rsidRDefault="00405074" w:rsidP="00405074"/>
        </w:tc>
        <w:tc>
          <w:tcPr>
            <w:tcW w:w="1200" w:type="dxa"/>
          </w:tcPr>
          <w:p w14:paraId="73E591E7" w14:textId="77777777" w:rsidR="00405074" w:rsidRDefault="00405074" w:rsidP="00405074"/>
        </w:tc>
        <w:tc>
          <w:tcPr>
            <w:tcW w:w="1406" w:type="dxa"/>
          </w:tcPr>
          <w:p w14:paraId="491B5396" w14:textId="77777777" w:rsidR="00405074" w:rsidRDefault="00405074" w:rsidP="00405074"/>
        </w:tc>
        <w:tc>
          <w:tcPr>
            <w:tcW w:w="1702" w:type="dxa"/>
          </w:tcPr>
          <w:p w14:paraId="38628752" w14:textId="77777777" w:rsidR="00405074" w:rsidRDefault="00405074" w:rsidP="00405074"/>
        </w:tc>
        <w:tc>
          <w:tcPr>
            <w:tcW w:w="1375" w:type="dxa"/>
          </w:tcPr>
          <w:p w14:paraId="36EE28DC" w14:textId="77777777" w:rsidR="00405074" w:rsidRDefault="00405074" w:rsidP="00405074"/>
        </w:tc>
        <w:tc>
          <w:tcPr>
            <w:tcW w:w="1648" w:type="dxa"/>
          </w:tcPr>
          <w:p w14:paraId="69A2521E" w14:textId="77777777" w:rsidR="00405074" w:rsidRDefault="00405074" w:rsidP="00405074"/>
        </w:tc>
        <w:tc>
          <w:tcPr>
            <w:tcW w:w="1425" w:type="dxa"/>
          </w:tcPr>
          <w:p w14:paraId="13352CB5" w14:textId="77777777" w:rsidR="00405074" w:rsidRDefault="00405074" w:rsidP="00405074"/>
        </w:tc>
        <w:tc>
          <w:tcPr>
            <w:tcW w:w="1891" w:type="dxa"/>
          </w:tcPr>
          <w:p w14:paraId="7A00CD21" w14:textId="77777777" w:rsidR="00405074" w:rsidRDefault="00405074" w:rsidP="00405074"/>
        </w:tc>
        <w:tc>
          <w:tcPr>
            <w:tcW w:w="1478" w:type="dxa"/>
          </w:tcPr>
          <w:p w14:paraId="0BCA5FBB" w14:textId="2DB923EF" w:rsidR="00405074" w:rsidRDefault="00405074" w:rsidP="00405074"/>
        </w:tc>
      </w:tr>
    </w:tbl>
    <w:p w14:paraId="0F6559D2" w14:textId="77777777" w:rsidR="00E8605E" w:rsidRPr="00405074" w:rsidRDefault="00E8605E" w:rsidP="0028751B">
      <w:pPr>
        <w:rPr>
          <w:rFonts w:ascii="Montserrat ExtraLight" w:hAnsi="Montserrat ExtraLight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92"/>
      </w:tblGrid>
      <w:tr w:rsidR="00405074" w:rsidRPr="00405074" w14:paraId="40FADAC5" w14:textId="77777777" w:rsidTr="00405074">
        <w:tc>
          <w:tcPr>
            <w:tcW w:w="14392" w:type="dxa"/>
          </w:tcPr>
          <w:p w14:paraId="3E338077" w14:textId="1BFD25F7" w:rsidR="00405074" w:rsidRDefault="00405074" w:rsidP="0028751B">
            <w:pPr>
              <w:rPr>
                <w:rFonts w:ascii="Montserrat ExtraLight" w:hAnsi="Montserrat ExtraLight"/>
                <w:b/>
                <w:sz w:val="20"/>
              </w:rPr>
            </w:pPr>
            <w:r w:rsidRPr="00405074">
              <w:rPr>
                <w:rFonts w:ascii="Montserrat ExtraLight" w:hAnsi="Montserrat ExtraLight"/>
                <w:b/>
                <w:sz w:val="20"/>
              </w:rPr>
              <w:t>OBSERVACIONES Y SUGERENCIAS PARA EL FORTALECIMIENTO DE LAS ACCIONES TUTORIALES:</w:t>
            </w:r>
            <w:r>
              <w:rPr>
                <w:rFonts w:ascii="Montserrat ExtraLight" w:hAnsi="Montserrat ExtraLight"/>
                <w:b/>
                <w:sz w:val="20"/>
              </w:rPr>
              <w:t xml:space="preserve"> </w:t>
            </w:r>
            <w:r w:rsidR="004228E8" w:rsidRPr="004228E8">
              <w:rPr>
                <w:rFonts w:ascii="Montserrat Light" w:hAnsi="Montserrat Light"/>
                <w:bCs/>
                <w:sz w:val="20"/>
              </w:rPr>
              <w:t>(</w:t>
            </w:r>
            <w:proofErr w:type="spellStart"/>
            <w:r w:rsidR="004228E8" w:rsidRPr="004228E8">
              <w:rPr>
                <w:rFonts w:ascii="Montserrat Light" w:hAnsi="Montserrat Light"/>
                <w:bCs/>
                <w:sz w:val="20"/>
              </w:rPr>
              <w:t>bb</w:t>
            </w:r>
            <w:proofErr w:type="spellEnd"/>
            <w:r w:rsidR="004228E8" w:rsidRPr="004228E8">
              <w:rPr>
                <w:rFonts w:ascii="Montserrat Light" w:hAnsi="Montserrat Light"/>
                <w:bCs/>
                <w:sz w:val="20"/>
              </w:rPr>
              <w:t>)</w:t>
            </w:r>
          </w:p>
          <w:p w14:paraId="58D43164" w14:textId="77777777" w:rsidR="00405074" w:rsidRDefault="00405074" w:rsidP="0028751B">
            <w:pPr>
              <w:rPr>
                <w:rFonts w:ascii="Montserrat ExtraLight" w:hAnsi="Montserrat ExtraLight"/>
                <w:b/>
                <w:sz w:val="20"/>
              </w:rPr>
            </w:pPr>
          </w:p>
          <w:p w14:paraId="612BED3C" w14:textId="77777777" w:rsidR="00146C64" w:rsidRDefault="00146C64" w:rsidP="0028751B">
            <w:pPr>
              <w:rPr>
                <w:rFonts w:ascii="Montserrat ExtraLight" w:hAnsi="Montserrat ExtraLight"/>
                <w:b/>
                <w:sz w:val="20"/>
              </w:rPr>
            </w:pPr>
          </w:p>
          <w:p w14:paraId="6D390ED4" w14:textId="77777777" w:rsidR="00405074" w:rsidRPr="00405074" w:rsidRDefault="00405074" w:rsidP="0028751B">
            <w:pPr>
              <w:rPr>
                <w:rFonts w:ascii="Montserrat ExtraLight" w:hAnsi="Montserrat ExtraLight"/>
                <w:b/>
                <w:sz w:val="20"/>
              </w:rPr>
            </w:pPr>
          </w:p>
        </w:tc>
      </w:tr>
    </w:tbl>
    <w:p w14:paraId="72A785DD" w14:textId="77777777" w:rsidR="00E8605E" w:rsidRDefault="00E8605E" w:rsidP="0028751B"/>
    <w:p w14:paraId="4A0CFE26" w14:textId="77777777" w:rsidR="0063225B" w:rsidRDefault="0063225B" w:rsidP="0028751B"/>
    <w:tbl>
      <w:tblPr>
        <w:tblStyle w:val="Tablaconcuadrcula"/>
        <w:tblW w:w="14459" w:type="dxa"/>
        <w:tblInd w:w="-5" w:type="dxa"/>
        <w:tblLook w:val="04A0" w:firstRow="1" w:lastRow="0" w:firstColumn="1" w:lastColumn="0" w:noHBand="0" w:noVBand="1"/>
      </w:tblPr>
      <w:tblGrid>
        <w:gridCol w:w="7088"/>
        <w:gridCol w:w="7371"/>
      </w:tblGrid>
      <w:tr w:rsidR="00463BF6" w14:paraId="19945474" w14:textId="77777777" w:rsidTr="00CA5942">
        <w:tc>
          <w:tcPr>
            <w:tcW w:w="7088" w:type="dxa"/>
            <w:shd w:val="clear" w:color="auto" w:fill="002060"/>
          </w:tcPr>
          <w:p w14:paraId="4C6302FE" w14:textId="40A9CE67" w:rsidR="00463BF6" w:rsidRPr="00936A35" w:rsidRDefault="00463BF6" w:rsidP="00CA5942">
            <w:pPr>
              <w:rPr>
                <w:rFonts w:ascii="Arial" w:hAnsi="Arial" w:cs="Arial"/>
              </w:rPr>
            </w:pPr>
            <w:r w:rsidRPr="00936A35">
              <w:rPr>
                <w:rFonts w:ascii="Arial" w:hAnsi="Arial" w:cs="Arial"/>
              </w:rPr>
              <w:t xml:space="preserve">COORDINADOR </w:t>
            </w:r>
            <w:r>
              <w:rPr>
                <w:rFonts w:ascii="Arial" w:hAnsi="Arial" w:cs="Arial"/>
              </w:rPr>
              <w:t>INSTITUCIONAL</w:t>
            </w:r>
            <w:r w:rsidRPr="00936A35">
              <w:rPr>
                <w:rFonts w:ascii="Arial" w:hAnsi="Arial" w:cs="Arial"/>
              </w:rPr>
              <w:t xml:space="preserve"> DE TUTORÍAS </w:t>
            </w:r>
            <w:r w:rsidRPr="0083216A">
              <w:rPr>
                <w:rFonts w:ascii="Montserrat Light" w:hAnsi="Montserrat Light"/>
                <w:sz w:val="20"/>
                <w:szCs w:val="20"/>
              </w:rPr>
              <w:t>(</w:t>
            </w:r>
            <w:proofErr w:type="spellStart"/>
            <w:r w:rsidR="0057566F">
              <w:rPr>
                <w:rFonts w:ascii="Montserrat Light" w:hAnsi="Montserrat Light"/>
                <w:sz w:val="20"/>
                <w:szCs w:val="20"/>
              </w:rPr>
              <w:t>cc</w:t>
            </w:r>
            <w:proofErr w:type="spellEnd"/>
            <w:r w:rsidRPr="0083216A">
              <w:rPr>
                <w:rFonts w:ascii="Montserrat Light" w:hAnsi="Montserrat Light"/>
                <w:sz w:val="20"/>
                <w:szCs w:val="20"/>
              </w:rPr>
              <w:t>)</w:t>
            </w:r>
          </w:p>
        </w:tc>
        <w:tc>
          <w:tcPr>
            <w:tcW w:w="7371" w:type="dxa"/>
            <w:shd w:val="clear" w:color="auto" w:fill="002060"/>
          </w:tcPr>
          <w:p w14:paraId="0D76973A" w14:textId="48276F35" w:rsidR="00463BF6" w:rsidRPr="00335F9E" w:rsidRDefault="00463BF6" w:rsidP="00CA5942">
            <w:pPr>
              <w:rPr>
                <w:rFonts w:ascii="Montserrat Light" w:hAnsi="Montserrat Light" w:cs="Arial"/>
              </w:rPr>
            </w:pPr>
            <w:r w:rsidRPr="00936A35">
              <w:rPr>
                <w:rFonts w:ascii="Arial" w:hAnsi="Arial" w:cs="Arial"/>
              </w:rPr>
              <w:t>JEFE DE</w:t>
            </w:r>
            <w:r>
              <w:rPr>
                <w:rFonts w:ascii="Arial" w:hAnsi="Arial" w:cs="Arial"/>
              </w:rPr>
              <w:t xml:space="preserve"> DESARROLLO </w:t>
            </w:r>
            <w:r w:rsidR="00310AFD">
              <w:rPr>
                <w:rFonts w:ascii="Arial" w:hAnsi="Arial" w:cs="Arial"/>
              </w:rPr>
              <w:t xml:space="preserve">ACADÉMICO </w:t>
            </w:r>
            <w:r w:rsidR="00310AFD" w:rsidRPr="00335F9E">
              <w:rPr>
                <w:rFonts w:ascii="Montserrat Light" w:hAnsi="Montserrat Light" w:cs="Arial"/>
                <w:sz w:val="18"/>
                <w:szCs w:val="18"/>
              </w:rPr>
              <w:t>(</w:t>
            </w:r>
            <w:proofErr w:type="spellStart"/>
            <w:r w:rsidR="0057566F" w:rsidRPr="00335F9E">
              <w:rPr>
                <w:rFonts w:ascii="Montserrat Light" w:hAnsi="Montserrat Light" w:cs="Arial"/>
                <w:sz w:val="18"/>
                <w:szCs w:val="18"/>
              </w:rPr>
              <w:t>dd</w:t>
            </w:r>
            <w:proofErr w:type="spellEnd"/>
            <w:r w:rsidRPr="00335F9E">
              <w:rPr>
                <w:rFonts w:ascii="Montserrat Light" w:hAnsi="Montserrat Light"/>
                <w:sz w:val="18"/>
                <w:szCs w:val="18"/>
              </w:rPr>
              <w:t>)</w:t>
            </w:r>
          </w:p>
        </w:tc>
      </w:tr>
      <w:tr w:rsidR="00463BF6" w14:paraId="56486803" w14:textId="77777777" w:rsidTr="00CA5942">
        <w:tc>
          <w:tcPr>
            <w:tcW w:w="7088" w:type="dxa"/>
          </w:tcPr>
          <w:p w14:paraId="6A78AB72" w14:textId="77777777" w:rsidR="00463BF6" w:rsidRPr="00FF17BC" w:rsidRDefault="00463BF6" w:rsidP="00CA5942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3256354B" w14:textId="77777777" w:rsidR="00463BF6" w:rsidRDefault="00463BF6" w:rsidP="00CA5942">
            <w:pPr>
              <w:rPr>
                <w:rFonts w:ascii="Montserrat Light" w:hAnsi="Montserrat Light"/>
                <w:sz w:val="20"/>
                <w:szCs w:val="20"/>
              </w:rPr>
            </w:pPr>
          </w:p>
          <w:p w14:paraId="304741E8" w14:textId="77777777" w:rsidR="00463BF6" w:rsidRPr="0083216A" w:rsidRDefault="00463BF6" w:rsidP="00CA5942">
            <w:pPr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7371" w:type="dxa"/>
          </w:tcPr>
          <w:p w14:paraId="38B83BF2" w14:textId="77777777" w:rsidR="00463BF6" w:rsidRPr="00FF17BC" w:rsidRDefault="00463BF6" w:rsidP="00CA5942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0EE08484" w14:textId="77777777" w:rsidR="00463BF6" w:rsidRPr="0083216A" w:rsidRDefault="00463BF6" w:rsidP="00CA5942">
            <w:pPr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463BF6" w14:paraId="668EFAB2" w14:textId="77777777" w:rsidTr="0057566F">
        <w:trPr>
          <w:trHeight w:val="398"/>
        </w:trPr>
        <w:tc>
          <w:tcPr>
            <w:tcW w:w="7088" w:type="dxa"/>
          </w:tcPr>
          <w:p w14:paraId="32CF4D11" w14:textId="050561B9" w:rsidR="00463BF6" w:rsidRPr="00FF17BC" w:rsidRDefault="00463BF6" w:rsidP="00CA5942">
            <w:pPr>
              <w:rPr>
                <w:rFonts w:ascii="Montserrat" w:hAnsi="Montserrat"/>
                <w:sz w:val="20"/>
                <w:szCs w:val="20"/>
              </w:rPr>
            </w:pPr>
            <w:r w:rsidRPr="00FA1550">
              <w:rPr>
                <w:rFonts w:ascii="Montserrat" w:hAnsi="Montserrat"/>
                <w:b/>
                <w:bCs/>
                <w:sz w:val="20"/>
                <w:szCs w:val="20"/>
              </w:rPr>
              <w:t>Fecha de entrega y recepción</w:t>
            </w:r>
            <w:r w:rsidRPr="00FF17BC">
              <w:rPr>
                <w:rFonts w:ascii="Montserrat" w:hAnsi="Montserrat"/>
                <w:sz w:val="20"/>
                <w:szCs w:val="20"/>
              </w:rPr>
              <w:t xml:space="preserve">: </w:t>
            </w:r>
            <w:r w:rsidRPr="00113240">
              <w:rPr>
                <w:rFonts w:ascii="Montserrat ExtraLight" w:hAnsi="Montserrat ExtraLight"/>
                <w:sz w:val="18"/>
                <w:szCs w:val="18"/>
              </w:rPr>
              <w:t>(</w:t>
            </w:r>
            <w:proofErr w:type="spellStart"/>
            <w:r w:rsidR="00335F9E">
              <w:rPr>
                <w:rFonts w:ascii="Montserrat ExtraLight" w:hAnsi="Montserrat ExtraLight"/>
                <w:sz w:val="18"/>
                <w:szCs w:val="18"/>
              </w:rPr>
              <w:t>ee</w:t>
            </w:r>
            <w:proofErr w:type="spellEnd"/>
            <w:r w:rsidRPr="00113240">
              <w:rPr>
                <w:rFonts w:ascii="Montserrat ExtraLight" w:hAnsi="Montserrat ExtraLight"/>
                <w:sz w:val="18"/>
                <w:szCs w:val="18"/>
              </w:rPr>
              <w:t>)</w:t>
            </w:r>
          </w:p>
        </w:tc>
        <w:tc>
          <w:tcPr>
            <w:tcW w:w="7371" w:type="dxa"/>
            <w:shd w:val="clear" w:color="auto" w:fill="002060"/>
          </w:tcPr>
          <w:p w14:paraId="1B78061B" w14:textId="38EAC5A4" w:rsidR="00463BF6" w:rsidRDefault="0057566F" w:rsidP="00CA5942">
            <w:r>
              <w:t xml:space="preserve">SUBDIRECCION ACADEMICA </w:t>
            </w:r>
            <w:r w:rsidR="00335F9E" w:rsidRPr="00335F9E">
              <w:rPr>
                <w:rFonts w:ascii="Montserrat Light" w:hAnsi="Montserrat Light"/>
                <w:sz w:val="18"/>
                <w:szCs w:val="18"/>
              </w:rPr>
              <w:t>(</w:t>
            </w:r>
            <w:proofErr w:type="spellStart"/>
            <w:r w:rsidR="00335F9E" w:rsidRPr="00335F9E">
              <w:rPr>
                <w:rFonts w:ascii="Montserrat Light" w:hAnsi="Montserrat Light"/>
                <w:sz w:val="18"/>
                <w:szCs w:val="18"/>
              </w:rPr>
              <w:t>ff</w:t>
            </w:r>
            <w:proofErr w:type="spellEnd"/>
            <w:r w:rsidR="00335F9E" w:rsidRPr="00335F9E">
              <w:rPr>
                <w:rFonts w:ascii="Montserrat Light" w:hAnsi="Montserrat Light"/>
                <w:sz w:val="18"/>
                <w:szCs w:val="18"/>
              </w:rPr>
              <w:t>)</w:t>
            </w:r>
          </w:p>
        </w:tc>
      </w:tr>
      <w:tr w:rsidR="0057566F" w14:paraId="54491AC7" w14:textId="77777777" w:rsidTr="0057566F">
        <w:trPr>
          <w:trHeight w:val="741"/>
        </w:trPr>
        <w:tc>
          <w:tcPr>
            <w:tcW w:w="7088" w:type="dxa"/>
            <w:tcBorders>
              <w:left w:val="nil"/>
              <w:bottom w:val="nil"/>
            </w:tcBorders>
          </w:tcPr>
          <w:p w14:paraId="4BEBCE8A" w14:textId="77777777" w:rsidR="0057566F" w:rsidRPr="00FA1550" w:rsidRDefault="0057566F" w:rsidP="00CA5942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305F54E8" w14:textId="77777777" w:rsidR="0057566F" w:rsidRPr="00113240" w:rsidRDefault="0057566F" w:rsidP="00CA5942">
            <w:pPr>
              <w:rPr>
                <w:rFonts w:ascii="Montserrat ExtraLight" w:hAnsi="Montserrat ExtraLight"/>
                <w:sz w:val="16"/>
                <w:szCs w:val="16"/>
              </w:rPr>
            </w:pPr>
          </w:p>
        </w:tc>
      </w:tr>
    </w:tbl>
    <w:p w14:paraId="6E999FFB" w14:textId="77777777" w:rsidR="0063225B" w:rsidRDefault="0063225B" w:rsidP="0028751B"/>
    <w:p w14:paraId="5E4AD4D7" w14:textId="77777777" w:rsidR="00A71281" w:rsidRDefault="00A71281" w:rsidP="0028751B"/>
    <w:p w14:paraId="1F26CD68" w14:textId="77777777" w:rsidR="00A71281" w:rsidRDefault="00A71281" w:rsidP="0028751B"/>
    <w:p w14:paraId="3719D798" w14:textId="77777777" w:rsidR="00A71281" w:rsidRDefault="00A71281" w:rsidP="0028751B"/>
    <w:p w14:paraId="02FDE31B" w14:textId="3B86E97E" w:rsidR="00030A95" w:rsidRPr="00335F9E" w:rsidRDefault="00030A95" w:rsidP="0028751B">
      <w:pPr>
        <w:rPr>
          <w:rFonts w:ascii="Montserrat ExtraBold" w:hAnsi="Montserrat ExtraBold"/>
        </w:rPr>
      </w:pPr>
      <w:r w:rsidRPr="00335F9E">
        <w:rPr>
          <w:rFonts w:ascii="Montserrat ExtraBold" w:hAnsi="Montserrat ExtraBold"/>
        </w:rPr>
        <w:t xml:space="preserve">Instrucciones de llenado </w:t>
      </w:r>
    </w:p>
    <w:p w14:paraId="1560EA15" w14:textId="188E690A" w:rsidR="00030A95" w:rsidRPr="00A71281" w:rsidRDefault="00133FA8" w:rsidP="00A71281">
      <w:pPr>
        <w:pStyle w:val="Prrafodelista"/>
        <w:numPr>
          <w:ilvl w:val="0"/>
          <w:numId w:val="8"/>
        </w:numPr>
        <w:ind w:left="714" w:hanging="357"/>
        <w:rPr>
          <w:rFonts w:ascii="Montserrat Light" w:hAnsi="Montserrat Light"/>
          <w:sz w:val="18"/>
          <w:szCs w:val="18"/>
        </w:rPr>
      </w:pPr>
      <w:r w:rsidRPr="00A71281">
        <w:rPr>
          <w:rFonts w:ascii="Montserrat Light" w:hAnsi="Montserrat Light"/>
          <w:sz w:val="18"/>
          <w:szCs w:val="18"/>
        </w:rPr>
        <w:t xml:space="preserve">Indicar fecha de elaboración  </w:t>
      </w:r>
    </w:p>
    <w:p w14:paraId="4CCD9F98" w14:textId="2C0B27A8" w:rsidR="00133FA8" w:rsidRPr="00A71281" w:rsidRDefault="00133FA8" w:rsidP="00A71281">
      <w:pPr>
        <w:pStyle w:val="Prrafodelista"/>
        <w:numPr>
          <w:ilvl w:val="0"/>
          <w:numId w:val="8"/>
        </w:numPr>
        <w:ind w:left="714" w:hanging="357"/>
        <w:rPr>
          <w:rFonts w:ascii="Montserrat Light" w:hAnsi="Montserrat Light"/>
          <w:sz w:val="18"/>
          <w:szCs w:val="18"/>
        </w:rPr>
      </w:pPr>
      <w:r w:rsidRPr="00A71281">
        <w:rPr>
          <w:rFonts w:ascii="Montserrat Light" w:hAnsi="Montserrat Light"/>
          <w:sz w:val="18"/>
          <w:szCs w:val="18"/>
        </w:rPr>
        <w:t>Indicar el periodo en que se realiza el reporte</w:t>
      </w:r>
    </w:p>
    <w:p w14:paraId="05AE725A" w14:textId="78097713" w:rsidR="00133FA8" w:rsidRPr="00A71281" w:rsidRDefault="00133FA8" w:rsidP="00A71281">
      <w:pPr>
        <w:pStyle w:val="Prrafodelista"/>
        <w:numPr>
          <w:ilvl w:val="0"/>
          <w:numId w:val="8"/>
        </w:numPr>
        <w:ind w:left="714" w:hanging="357"/>
        <w:rPr>
          <w:rFonts w:ascii="Montserrat Light" w:hAnsi="Montserrat Light"/>
          <w:sz w:val="18"/>
          <w:szCs w:val="18"/>
        </w:rPr>
      </w:pPr>
      <w:r w:rsidRPr="00A71281">
        <w:rPr>
          <w:rFonts w:ascii="Montserrat Light" w:hAnsi="Montserrat Light"/>
          <w:sz w:val="18"/>
          <w:szCs w:val="18"/>
        </w:rPr>
        <w:t>Indicar el nombre del</w:t>
      </w:r>
      <w:r w:rsidR="00BB6889" w:rsidRPr="00A71281">
        <w:rPr>
          <w:rFonts w:ascii="Montserrat Light" w:hAnsi="Montserrat Light"/>
          <w:sz w:val="18"/>
          <w:szCs w:val="18"/>
        </w:rPr>
        <w:t xml:space="preserve"> </w:t>
      </w:r>
      <w:r w:rsidR="00FD2228" w:rsidRPr="00A71281">
        <w:rPr>
          <w:rFonts w:ascii="Montserrat Light" w:hAnsi="Montserrat Light"/>
          <w:sz w:val="18"/>
          <w:szCs w:val="18"/>
        </w:rPr>
        <w:t>Coordinador de Institucional de Tutorias</w:t>
      </w:r>
    </w:p>
    <w:p w14:paraId="4DA2F4F4" w14:textId="7BDAEF8E" w:rsidR="00FD2228" w:rsidRPr="00A71281" w:rsidRDefault="00FD2228" w:rsidP="00A71281">
      <w:pPr>
        <w:pStyle w:val="Prrafodelista"/>
        <w:numPr>
          <w:ilvl w:val="0"/>
          <w:numId w:val="8"/>
        </w:numPr>
        <w:ind w:left="714" w:hanging="357"/>
        <w:rPr>
          <w:rFonts w:ascii="Montserrat Light" w:hAnsi="Montserrat Light"/>
          <w:sz w:val="18"/>
          <w:szCs w:val="18"/>
        </w:rPr>
      </w:pPr>
      <w:r w:rsidRPr="00A71281">
        <w:rPr>
          <w:rFonts w:ascii="Montserrat Light" w:hAnsi="Montserrat Light"/>
          <w:sz w:val="18"/>
          <w:szCs w:val="18"/>
        </w:rPr>
        <w:t xml:space="preserve">Ingresar la liga </w:t>
      </w:r>
      <w:r w:rsidR="00C7032E" w:rsidRPr="00A71281">
        <w:rPr>
          <w:rFonts w:ascii="Montserrat Light" w:hAnsi="Montserrat Light"/>
          <w:sz w:val="18"/>
          <w:szCs w:val="18"/>
        </w:rPr>
        <w:t xml:space="preserve">para acceder al Programa Institucional de Tutorias </w:t>
      </w:r>
    </w:p>
    <w:p w14:paraId="46AAA83F" w14:textId="6C08FFC0" w:rsidR="00C7032E" w:rsidRPr="00A71281" w:rsidRDefault="00413471" w:rsidP="00A71281">
      <w:pPr>
        <w:pStyle w:val="Prrafodelista"/>
        <w:numPr>
          <w:ilvl w:val="0"/>
          <w:numId w:val="8"/>
        </w:numPr>
        <w:ind w:left="714" w:hanging="357"/>
        <w:rPr>
          <w:rFonts w:ascii="Montserrat Light" w:hAnsi="Montserrat Light"/>
          <w:sz w:val="18"/>
          <w:szCs w:val="18"/>
        </w:rPr>
      </w:pPr>
      <w:r w:rsidRPr="00A71281">
        <w:rPr>
          <w:rFonts w:ascii="Montserrat Light" w:hAnsi="Montserrat Light"/>
          <w:sz w:val="18"/>
          <w:szCs w:val="18"/>
        </w:rPr>
        <w:t>Indicar el nombre de los programas educativos</w:t>
      </w:r>
    </w:p>
    <w:p w14:paraId="6103F798" w14:textId="38AE1C7F" w:rsidR="00413471" w:rsidRPr="00A71281" w:rsidRDefault="004262FD" w:rsidP="00A71281">
      <w:pPr>
        <w:pStyle w:val="Prrafodelista"/>
        <w:numPr>
          <w:ilvl w:val="0"/>
          <w:numId w:val="8"/>
        </w:numPr>
        <w:ind w:left="714" w:hanging="357"/>
        <w:rPr>
          <w:rFonts w:ascii="Montserrat Light" w:hAnsi="Montserrat Light"/>
          <w:sz w:val="18"/>
          <w:szCs w:val="18"/>
        </w:rPr>
      </w:pPr>
      <w:r w:rsidRPr="00A71281">
        <w:rPr>
          <w:rFonts w:ascii="Montserrat Light" w:hAnsi="Montserrat Light"/>
          <w:sz w:val="18"/>
          <w:szCs w:val="18"/>
        </w:rPr>
        <w:t xml:space="preserve">Indicar el </w:t>
      </w:r>
      <w:r w:rsidR="00ED1C34" w:rsidRPr="00A71281">
        <w:rPr>
          <w:rFonts w:ascii="Montserrat Light" w:hAnsi="Montserrat Light"/>
          <w:sz w:val="18"/>
          <w:szCs w:val="18"/>
        </w:rPr>
        <w:t>número</w:t>
      </w:r>
      <w:r w:rsidRPr="00A71281">
        <w:rPr>
          <w:rFonts w:ascii="Montserrat Light" w:hAnsi="Montserrat Light"/>
          <w:sz w:val="18"/>
          <w:szCs w:val="18"/>
        </w:rPr>
        <w:t xml:space="preserve"> de tutores formados con el diplomado de Formación de Tutores del TecNM</w:t>
      </w:r>
    </w:p>
    <w:p w14:paraId="1902770D" w14:textId="2208706C" w:rsidR="004262FD" w:rsidRPr="00A71281" w:rsidRDefault="000038A3" w:rsidP="00A71281">
      <w:pPr>
        <w:pStyle w:val="Prrafodelista"/>
        <w:numPr>
          <w:ilvl w:val="0"/>
          <w:numId w:val="8"/>
        </w:numPr>
        <w:ind w:left="714" w:hanging="357"/>
        <w:rPr>
          <w:rFonts w:ascii="Montserrat Light" w:hAnsi="Montserrat Light"/>
          <w:sz w:val="18"/>
          <w:szCs w:val="18"/>
        </w:rPr>
      </w:pPr>
      <w:r w:rsidRPr="00A71281">
        <w:rPr>
          <w:rFonts w:ascii="Montserrat Light" w:hAnsi="Montserrat Light"/>
          <w:sz w:val="18"/>
          <w:szCs w:val="18"/>
        </w:rPr>
        <w:t xml:space="preserve">Indicar el </w:t>
      </w:r>
      <w:r w:rsidR="00ED1C34" w:rsidRPr="00A71281">
        <w:rPr>
          <w:rFonts w:ascii="Montserrat Light" w:hAnsi="Montserrat Light"/>
          <w:sz w:val="18"/>
          <w:szCs w:val="18"/>
        </w:rPr>
        <w:t>número</w:t>
      </w:r>
      <w:r w:rsidRPr="00A71281">
        <w:rPr>
          <w:rFonts w:ascii="Montserrat Light" w:hAnsi="Montserrat Light"/>
          <w:sz w:val="18"/>
          <w:szCs w:val="18"/>
        </w:rPr>
        <w:t xml:space="preserve"> de tutores que han tomado algún curso de formación de tutores </w:t>
      </w:r>
    </w:p>
    <w:p w14:paraId="57A4496D" w14:textId="71374863" w:rsidR="000038A3" w:rsidRPr="00A71281" w:rsidRDefault="000038A3" w:rsidP="00A71281">
      <w:pPr>
        <w:pStyle w:val="Prrafodelista"/>
        <w:numPr>
          <w:ilvl w:val="0"/>
          <w:numId w:val="8"/>
        </w:numPr>
        <w:ind w:left="714" w:hanging="357"/>
        <w:rPr>
          <w:rFonts w:ascii="Montserrat Light" w:hAnsi="Montserrat Light"/>
          <w:sz w:val="18"/>
          <w:szCs w:val="18"/>
        </w:rPr>
      </w:pPr>
      <w:r w:rsidRPr="00A71281">
        <w:rPr>
          <w:rFonts w:ascii="Montserrat Light" w:hAnsi="Montserrat Light"/>
          <w:sz w:val="18"/>
          <w:szCs w:val="18"/>
        </w:rPr>
        <w:t xml:space="preserve">Indicar los semestres que se encuentran atendiendo en tutorías </w:t>
      </w:r>
    </w:p>
    <w:p w14:paraId="7F89CBB6" w14:textId="01B4B6DB" w:rsidR="000038A3" w:rsidRPr="00A71281" w:rsidRDefault="00427850" w:rsidP="00A71281">
      <w:pPr>
        <w:pStyle w:val="Prrafodelista"/>
        <w:numPr>
          <w:ilvl w:val="0"/>
          <w:numId w:val="8"/>
        </w:numPr>
        <w:ind w:left="714" w:hanging="357"/>
        <w:rPr>
          <w:rFonts w:ascii="Montserrat Light" w:hAnsi="Montserrat Light"/>
          <w:sz w:val="18"/>
          <w:szCs w:val="18"/>
        </w:rPr>
      </w:pPr>
      <w:r w:rsidRPr="00A71281">
        <w:rPr>
          <w:rFonts w:ascii="Montserrat Light" w:hAnsi="Montserrat Light"/>
          <w:sz w:val="18"/>
          <w:szCs w:val="18"/>
        </w:rPr>
        <w:lastRenderedPageBreak/>
        <w:t xml:space="preserve">Indicar el total de sesiones impartidas </w:t>
      </w:r>
    </w:p>
    <w:p w14:paraId="4637B1B9" w14:textId="1FBAC618" w:rsidR="00427850" w:rsidRPr="00A71281" w:rsidRDefault="00427850" w:rsidP="00A71281">
      <w:pPr>
        <w:pStyle w:val="Prrafodelista"/>
        <w:numPr>
          <w:ilvl w:val="0"/>
          <w:numId w:val="8"/>
        </w:numPr>
        <w:ind w:left="714" w:hanging="357"/>
        <w:rPr>
          <w:rFonts w:ascii="Montserrat Light" w:hAnsi="Montserrat Light"/>
          <w:sz w:val="18"/>
          <w:szCs w:val="18"/>
        </w:rPr>
      </w:pPr>
      <w:r w:rsidRPr="00A71281">
        <w:rPr>
          <w:rFonts w:ascii="Montserrat Light" w:hAnsi="Montserrat Light"/>
          <w:sz w:val="18"/>
          <w:szCs w:val="18"/>
        </w:rPr>
        <w:t xml:space="preserve">Indicar el total de sesiones grupales impartidas </w:t>
      </w:r>
    </w:p>
    <w:p w14:paraId="634C3FA3" w14:textId="5DC523E7" w:rsidR="00427850" w:rsidRPr="00A71281" w:rsidRDefault="00427850" w:rsidP="00A71281">
      <w:pPr>
        <w:pStyle w:val="Prrafodelista"/>
        <w:numPr>
          <w:ilvl w:val="0"/>
          <w:numId w:val="8"/>
        </w:numPr>
        <w:ind w:left="714" w:hanging="357"/>
        <w:rPr>
          <w:rFonts w:ascii="Montserrat Light" w:hAnsi="Montserrat Light"/>
          <w:sz w:val="18"/>
          <w:szCs w:val="18"/>
        </w:rPr>
      </w:pPr>
      <w:r w:rsidRPr="00A71281">
        <w:rPr>
          <w:rFonts w:ascii="Montserrat Light" w:hAnsi="Montserrat Light"/>
          <w:sz w:val="18"/>
          <w:szCs w:val="18"/>
        </w:rPr>
        <w:t xml:space="preserve">Indicar el total de sesiones individuales impartidas </w:t>
      </w:r>
    </w:p>
    <w:p w14:paraId="4F0D9602" w14:textId="74E5D416" w:rsidR="00427850" w:rsidRPr="00A71281" w:rsidRDefault="00647EDA" w:rsidP="00A71281">
      <w:pPr>
        <w:pStyle w:val="Prrafodelista"/>
        <w:numPr>
          <w:ilvl w:val="0"/>
          <w:numId w:val="8"/>
        </w:numPr>
        <w:ind w:left="714" w:hanging="357"/>
        <w:rPr>
          <w:rFonts w:ascii="Montserrat Light" w:hAnsi="Montserrat Light"/>
          <w:sz w:val="18"/>
          <w:szCs w:val="18"/>
        </w:rPr>
      </w:pPr>
      <w:r w:rsidRPr="00A71281">
        <w:rPr>
          <w:rFonts w:ascii="Montserrat Light" w:hAnsi="Montserrat Light"/>
          <w:sz w:val="18"/>
          <w:szCs w:val="18"/>
        </w:rPr>
        <w:t xml:space="preserve">Indicar el total de sesiones virtuales impartidas, sin hacer distinción entre individuales o grupales </w:t>
      </w:r>
    </w:p>
    <w:p w14:paraId="24F8AA81" w14:textId="766806F1" w:rsidR="000038A3" w:rsidRPr="00A71281" w:rsidRDefault="00C46D5F" w:rsidP="00A71281">
      <w:pPr>
        <w:pStyle w:val="Prrafodelista"/>
        <w:numPr>
          <w:ilvl w:val="0"/>
          <w:numId w:val="8"/>
        </w:numPr>
        <w:ind w:left="714" w:hanging="357"/>
        <w:rPr>
          <w:rFonts w:ascii="Montserrat Light" w:hAnsi="Montserrat Light"/>
          <w:sz w:val="18"/>
          <w:szCs w:val="18"/>
        </w:rPr>
      </w:pPr>
      <w:r w:rsidRPr="00A71281">
        <w:rPr>
          <w:rFonts w:ascii="Montserrat Light" w:hAnsi="Montserrat Light"/>
          <w:sz w:val="18"/>
          <w:szCs w:val="18"/>
        </w:rPr>
        <w:t xml:space="preserve">Indicar el total de estudiantes canalizados </w:t>
      </w:r>
    </w:p>
    <w:p w14:paraId="0289F263" w14:textId="3F95F03D" w:rsidR="00C46D5F" w:rsidRPr="00A71281" w:rsidRDefault="00C46D5F" w:rsidP="00A71281">
      <w:pPr>
        <w:pStyle w:val="Prrafodelista"/>
        <w:numPr>
          <w:ilvl w:val="0"/>
          <w:numId w:val="8"/>
        </w:numPr>
        <w:ind w:left="714" w:hanging="357"/>
        <w:rPr>
          <w:rFonts w:ascii="Montserrat Light" w:hAnsi="Montserrat Light"/>
          <w:sz w:val="18"/>
          <w:szCs w:val="18"/>
        </w:rPr>
      </w:pPr>
      <w:r w:rsidRPr="00A71281">
        <w:rPr>
          <w:rFonts w:ascii="Montserrat Light" w:hAnsi="Montserrat Light"/>
          <w:sz w:val="18"/>
          <w:szCs w:val="18"/>
        </w:rPr>
        <w:t xml:space="preserve">Indicar observaciones relativas a la información proporcionada por las áreas académicas </w:t>
      </w:r>
    </w:p>
    <w:p w14:paraId="5FD7FBBC" w14:textId="178AEA55" w:rsidR="00C46D5F" w:rsidRPr="00A71281" w:rsidRDefault="00C46D5F" w:rsidP="00A71281">
      <w:pPr>
        <w:pStyle w:val="Prrafodelista"/>
        <w:numPr>
          <w:ilvl w:val="0"/>
          <w:numId w:val="8"/>
        </w:numPr>
        <w:ind w:left="714" w:hanging="357"/>
        <w:rPr>
          <w:rFonts w:ascii="Montserrat Light" w:hAnsi="Montserrat Light"/>
          <w:sz w:val="18"/>
          <w:szCs w:val="18"/>
        </w:rPr>
      </w:pPr>
      <w:r w:rsidRPr="00A71281">
        <w:rPr>
          <w:rFonts w:ascii="Montserrat Light" w:hAnsi="Montserrat Light"/>
          <w:sz w:val="18"/>
          <w:szCs w:val="18"/>
        </w:rPr>
        <w:t xml:space="preserve">Indicar la fecha en que las áreas académicas hicieron entrega de su reporte </w:t>
      </w:r>
    </w:p>
    <w:p w14:paraId="7BACAF97" w14:textId="7C795CFD" w:rsidR="00D02184" w:rsidRPr="00A71281" w:rsidRDefault="00E1247F" w:rsidP="00A71281">
      <w:pPr>
        <w:pStyle w:val="Prrafodelista"/>
        <w:numPr>
          <w:ilvl w:val="0"/>
          <w:numId w:val="8"/>
        </w:numPr>
        <w:ind w:left="714" w:hanging="357"/>
        <w:rPr>
          <w:rFonts w:ascii="Montserrat Light" w:hAnsi="Montserrat Light"/>
          <w:sz w:val="18"/>
          <w:szCs w:val="18"/>
        </w:rPr>
      </w:pPr>
      <w:r w:rsidRPr="00A71281">
        <w:rPr>
          <w:rFonts w:ascii="Montserrat Light" w:hAnsi="Montserrat Light"/>
          <w:sz w:val="18"/>
          <w:szCs w:val="18"/>
        </w:rPr>
        <w:t xml:space="preserve">Indicar el índice de probación reportado por cada departamento académico </w:t>
      </w:r>
    </w:p>
    <w:p w14:paraId="61BB0974" w14:textId="7DBCD213" w:rsidR="00E1247F" w:rsidRPr="00A71281" w:rsidRDefault="00E1247F" w:rsidP="00A71281">
      <w:pPr>
        <w:pStyle w:val="Prrafodelista"/>
        <w:numPr>
          <w:ilvl w:val="0"/>
          <w:numId w:val="8"/>
        </w:numPr>
        <w:ind w:left="714" w:hanging="357"/>
        <w:rPr>
          <w:rFonts w:ascii="Montserrat Light" w:hAnsi="Montserrat Light"/>
          <w:sz w:val="18"/>
          <w:szCs w:val="18"/>
        </w:rPr>
      </w:pPr>
      <w:r w:rsidRPr="00A71281">
        <w:rPr>
          <w:rFonts w:ascii="Montserrat Light" w:hAnsi="Montserrat Light"/>
          <w:sz w:val="18"/>
          <w:szCs w:val="18"/>
        </w:rPr>
        <w:t xml:space="preserve">Indicar el índice de </w:t>
      </w:r>
      <w:r w:rsidR="00A8669D" w:rsidRPr="00A71281">
        <w:rPr>
          <w:rFonts w:ascii="Montserrat Light" w:hAnsi="Montserrat Light"/>
          <w:sz w:val="18"/>
          <w:szCs w:val="18"/>
        </w:rPr>
        <w:t xml:space="preserve">deserción reportado por cada departamento académico </w:t>
      </w:r>
    </w:p>
    <w:p w14:paraId="2E8E3554" w14:textId="09BBA957" w:rsidR="00A8669D" w:rsidRPr="00A71281" w:rsidRDefault="00A8669D" w:rsidP="00A71281">
      <w:pPr>
        <w:pStyle w:val="Prrafodelista"/>
        <w:numPr>
          <w:ilvl w:val="0"/>
          <w:numId w:val="8"/>
        </w:numPr>
        <w:ind w:left="714" w:hanging="357"/>
        <w:rPr>
          <w:rFonts w:ascii="Montserrat Light" w:hAnsi="Montserrat Light"/>
          <w:sz w:val="18"/>
          <w:szCs w:val="18"/>
        </w:rPr>
      </w:pPr>
      <w:r w:rsidRPr="00A71281">
        <w:rPr>
          <w:rFonts w:ascii="Montserrat Light" w:hAnsi="Montserrat Light"/>
          <w:sz w:val="18"/>
          <w:szCs w:val="18"/>
        </w:rPr>
        <w:t xml:space="preserve">Indicar el total de bajas temporales reportado por cada departamento académico </w:t>
      </w:r>
    </w:p>
    <w:p w14:paraId="5C2FFD17" w14:textId="77777777" w:rsidR="00BE7EB6" w:rsidRPr="00A71281" w:rsidRDefault="00A8669D" w:rsidP="00A71281">
      <w:pPr>
        <w:pStyle w:val="Prrafodelista"/>
        <w:numPr>
          <w:ilvl w:val="0"/>
          <w:numId w:val="8"/>
        </w:numPr>
        <w:ind w:left="714" w:hanging="357"/>
        <w:rPr>
          <w:rFonts w:ascii="Montserrat Light" w:hAnsi="Montserrat Light"/>
          <w:sz w:val="18"/>
          <w:szCs w:val="18"/>
        </w:rPr>
      </w:pPr>
      <w:r w:rsidRPr="00A71281">
        <w:rPr>
          <w:rFonts w:ascii="Montserrat Light" w:hAnsi="Montserrat Light"/>
          <w:sz w:val="18"/>
          <w:szCs w:val="18"/>
        </w:rPr>
        <w:t xml:space="preserve">Indicar el total de bajas definitivas </w:t>
      </w:r>
      <w:r w:rsidR="00BE7EB6" w:rsidRPr="00A71281">
        <w:rPr>
          <w:rFonts w:ascii="Montserrat Light" w:hAnsi="Montserrat Light"/>
          <w:sz w:val="18"/>
          <w:szCs w:val="18"/>
        </w:rPr>
        <w:t xml:space="preserve">reportado por cada departamento académico </w:t>
      </w:r>
    </w:p>
    <w:p w14:paraId="2108BF81" w14:textId="31197E65" w:rsidR="001751B1" w:rsidRPr="00A71281" w:rsidRDefault="001751B1" w:rsidP="00A71281">
      <w:pPr>
        <w:pStyle w:val="Prrafodelista"/>
        <w:numPr>
          <w:ilvl w:val="0"/>
          <w:numId w:val="8"/>
        </w:numPr>
        <w:ind w:left="714" w:hanging="357"/>
        <w:rPr>
          <w:rFonts w:ascii="Montserrat Light" w:hAnsi="Montserrat Light"/>
          <w:sz w:val="18"/>
          <w:szCs w:val="18"/>
        </w:rPr>
      </w:pPr>
      <w:r w:rsidRPr="00A71281">
        <w:rPr>
          <w:rFonts w:ascii="Montserrat Light" w:hAnsi="Montserrat Light"/>
          <w:sz w:val="18"/>
          <w:szCs w:val="18"/>
        </w:rPr>
        <w:t>Indicar el índice de rezago terminal reportado por las áreas.</w:t>
      </w:r>
    </w:p>
    <w:p w14:paraId="60AB9A3D" w14:textId="77777777" w:rsidR="00BE7EB6" w:rsidRPr="00A71281" w:rsidRDefault="00BE7EB6" w:rsidP="00A71281">
      <w:pPr>
        <w:pStyle w:val="Prrafodelista"/>
        <w:numPr>
          <w:ilvl w:val="0"/>
          <w:numId w:val="8"/>
        </w:numPr>
        <w:ind w:left="714" w:hanging="357"/>
        <w:rPr>
          <w:rFonts w:ascii="Montserrat Light" w:hAnsi="Montserrat Light"/>
          <w:sz w:val="18"/>
          <w:szCs w:val="18"/>
        </w:rPr>
      </w:pPr>
      <w:r w:rsidRPr="00A71281">
        <w:rPr>
          <w:rFonts w:ascii="Montserrat Light" w:hAnsi="Montserrat Light"/>
          <w:sz w:val="18"/>
          <w:szCs w:val="18"/>
        </w:rPr>
        <w:t xml:space="preserve">Indicar el índice de eficiencia terminal reportado por cada departamento académico </w:t>
      </w:r>
    </w:p>
    <w:p w14:paraId="0DDC0290" w14:textId="29259C58" w:rsidR="00A8669D" w:rsidRPr="00A71281" w:rsidRDefault="00BE7EB6" w:rsidP="00A71281">
      <w:pPr>
        <w:pStyle w:val="Prrafodelista"/>
        <w:numPr>
          <w:ilvl w:val="0"/>
          <w:numId w:val="8"/>
        </w:numPr>
        <w:ind w:left="714" w:hanging="357"/>
        <w:rPr>
          <w:rFonts w:ascii="Montserrat Light" w:hAnsi="Montserrat Light"/>
          <w:sz w:val="18"/>
          <w:szCs w:val="18"/>
        </w:rPr>
      </w:pPr>
      <w:r w:rsidRPr="00A71281">
        <w:rPr>
          <w:rFonts w:ascii="Montserrat Light" w:hAnsi="Montserrat Light"/>
          <w:sz w:val="18"/>
          <w:szCs w:val="18"/>
        </w:rPr>
        <w:t xml:space="preserve">Indicar si </w:t>
      </w:r>
      <w:r w:rsidR="00CB08FA" w:rsidRPr="00A71281">
        <w:rPr>
          <w:rFonts w:ascii="Montserrat Light" w:hAnsi="Montserrat Light"/>
          <w:sz w:val="18"/>
          <w:szCs w:val="18"/>
        </w:rPr>
        <w:t xml:space="preserve">el departamento académico cuenta con Plan de Acción tutorial Departamental </w:t>
      </w:r>
    </w:p>
    <w:p w14:paraId="3655729D" w14:textId="77777777" w:rsidR="00CB08FA" w:rsidRPr="00A71281" w:rsidRDefault="00CB08FA" w:rsidP="00A71281">
      <w:pPr>
        <w:pStyle w:val="Prrafodelista"/>
        <w:numPr>
          <w:ilvl w:val="0"/>
          <w:numId w:val="8"/>
        </w:numPr>
        <w:ind w:left="714" w:hanging="357"/>
        <w:rPr>
          <w:rFonts w:ascii="Montserrat Light" w:hAnsi="Montserrat Light"/>
          <w:sz w:val="18"/>
          <w:szCs w:val="18"/>
        </w:rPr>
      </w:pPr>
      <w:r w:rsidRPr="00A71281">
        <w:rPr>
          <w:rFonts w:ascii="Montserrat Light" w:hAnsi="Montserrat Light"/>
          <w:sz w:val="18"/>
          <w:szCs w:val="18"/>
        </w:rPr>
        <w:t xml:space="preserve">Agregar la liga para acceder al Plan de Acción tutorial Departamental </w:t>
      </w:r>
    </w:p>
    <w:p w14:paraId="43602B79" w14:textId="79F6862B" w:rsidR="004D3AD8" w:rsidRPr="00A71281" w:rsidRDefault="004D3AD8" w:rsidP="00A71281">
      <w:pPr>
        <w:pStyle w:val="Prrafodelista"/>
        <w:numPr>
          <w:ilvl w:val="0"/>
          <w:numId w:val="8"/>
        </w:numPr>
        <w:ind w:left="714" w:hanging="357"/>
        <w:rPr>
          <w:rFonts w:ascii="Montserrat Light" w:hAnsi="Montserrat Light"/>
          <w:sz w:val="18"/>
          <w:szCs w:val="18"/>
        </w:rPr>
      </w:pPr>
      <w:r w:rsidRPr="00A71281">
        <w:rPr>
          <w:rFonts w:ascii="Montserrat Light" w:hAnsi="Montserrat Light"/>
          <w:sz w:val="18"/>
          <w:szCs w:val="18"/>
        </w:rPr>
        <w:t xml:space="preserve">Indicar el total de mujeres atendidas en tutorías durante el periodo reportado </w:t>
      </w:r>
    </w:p>
    <w:p w14:paraId="01DA5F77" w14:textId="1FD1C9EE" w:rsidR="004D3AD8" w:rsidRPr="00A71281" w:rsidRDefault="004D3AD8" w:rsidP="00A71281">
      <w:pPr>
        <w:pStyle w:val="Prrafodelista"/>
        <w:numPr>
          <w:ilvl w:val="0"/>
          <w:numId w:val="8"/>
        </w:numPr>
        <w:ind w:left="714" w:hanging="357"/>
        <w:rPr>
          <w:rFonts w:ascii="Montserrat Light" w:hAnsi="Montserrat Light"/>
          <w:sz w:val="18"/>
          <w:szCs w:val="18"/>
        </w:rPr>
      </w:pPr>
      <w:r w:rsidRPr="00A71281">
        <w:rPr>
          <w:rFonts w:ascii="Montserrat Light" w:hAnsi="Montserrat Light"/>
          <w:sz w:val="18"/>
          <w:szCs w:val="18"/>
        </w:rPr>
        <w:t xml:space="preserve">Indicar el total de hombres atendidos en tutorías durante el periodo reportado </w:t>
      </w:r>
    </w:p>
    <w:p w14:paraId="24466F93" w14:textId="14C485F1" w:rsidR="004D3AD8" w:rsidRPr="00A71281" w:rsidRDefault="004D3AD8" w:rsidP="00A71281">
      <w:pPr>
        <w:pStyle w:val="Prrafodelista"/>
        <w:numPr>
          <w:ilvl w:val="0"/>
          <w:numId w:val="8"/>
        </w:numPr>
        <w:ind w:left="714" w:hanging="357"/>
        <w:rPr>
          <w:rFonts w:ascii="Montserrat Light" w:hAnsi="Montserrat Light"/>
          <w:sz w:val="18"/>
          <w:szCs w:val="18"/>
        </w:rPr>
      </w:pPr>
      <w:r w:rsidRPr="00A71281">
        <w:rPr>
          <w:rFonts w:ascii="Montserrat Light" w:hAnsi="Montserrat Light"/>
          <w:sz w:val="18"/>
          <w:szCs w:val="18"/>
        </w:rPr>
        <w:t>Indicar el global de estudiantes atendidos en tutorías durante el periodo reportado</w:t>
      </w:r>
    </w:p>
    <w:p w14:paraId="19DD62C4" w14:textId="37EF4124" w:rsidR="00A8669D" w:rsidRPr="00A71281" w:rsidRDefault="004228E8" w:rsidP="00A71281">
      <w:pPr>
        <w:pStyle w:val="Prrafodelista"/>
        <w:numPr>
          <w:ilvl w:val="0"/>
          <w:numId w:val="8"/>
        </w:numPr>
        <w:ind w:left="714" w:hanging="357"/>
        <w:rPr>
          <w:rFonts w:ascii="Montserrat Light" w:hAnsi="Montserrat Light"/>
          <w:sz w:val="18"/>
          <w:szCs w:val="18"/>
        </w:rPr>
      </w:pPr>
      <w:r w:rsidRPr="00A71281">
        <w:rPr>
          <w:rFonts w:ascii="Montserrat Light" w:hAnsi="Montserrat Light"/>
          <w:sz w:val="18"/>
          <w:szCs w:val="18"/>
        </w:rPr>
        <w:t>Indicar en cada una de las casillas el número de estudiantes canalizados a cada área, evitar dejar casillas vacías, es importante anotar n/a cuando no haya canalizaciones.</w:t>
      </w:r>
    </w:p>
    <w:p w14:paraId="2F4C610A" w14:textId="7326602B" w:rsidR="004228E8" w:rsidRPr="00A71281" w:rsidRDefault="004228E8" w:rsidP="00A71281">
      <w:pPr>
        <w:pStyle w:val="Prrafodelista"/>
        <w:numPr>
          <w:ilvl w:val="0"/>
          <w:numId w:val="8"/>
        </w:numPr>
        <w:ind w:left="714" w:hanging="357"/>
        <w:rPr>
          <w:rFonts w:ascii="Montserrat Light" w:hAnsi="Montserrat Light"/>
          <w:sz w:val="18"/>
          <w:szCs w:val="18"/>
        </w:rPr>
      </w:pPr>
      <w:r w:rsidRPr="00A71281">
        <w:rPr>
          <w:rFonts w:ascii="Montserrat Light" w:hAnsi="Montserrat Light"/>
          <w:sz w:val="18"/>
          <w:szCs w:val="18"/>
        </w:rPr>
        <w:t xml:space="preserve">Indicar observaciones </w:t>
      </w:r>
      <w:r w:rsidR="0063225B" w:rsidRPr="00A71281">
        <w:rPr>
          <w:rFonts w:ascii="Montserrat Light" w:hAnsi="Montserrat Light"/>
          <w:sz w:val="18"/>
          <w:szCs w:val="18"/>
        </w:rPr>
        <w:t xml:space="preserve">y sugerencias que fortalezcan las acciones tutoriales a nivel institucional </w:t>
      </w:r>
    </w:p>
    <w:p w14:paraId="53F63E51" w14:textId="20C6A3D6" w:rsidR="00335F9E" w:rsidRPr="00A71281" w:rsidRDefault="00335F9E" w:rsidP="00A71281">
      <w:pPr>
        <w:pStyle w:val="Prrafodelista"/>
        <w:numPr>
          <w:ilvl w:val="0"/>
          <w:numId w:val="8"/>
        </w:numPr>
        <w:ind w:left="714" w:hanging="357"/>
        <w:rPr>
          <w:rFonts w:ascii="Montserrat Light" w:hAnsi="Montserrat Light"/>
          <w:sz w:val="18"/>
          <w:szCs w:val="18"/>
        </w:rPr>
      </w:pPr>
      <w:r w:rsidRPr="00A71281">
        <w:rPr>
          <w:rFonts w:ascii="Montserrat Light" w:hAnsi="Montserrat Light"/>
          <w:sz w:val="18"/>
          <w:szCs w:val="18"/>
        </w:rPr>
        <w:t xml:space="preserve">Indicar nombre y firma del Coordinador Institucional de Tutorias </w:t>
      </w:r>
    </w:p>
    <w:p w14:paraId="204B11DA" w14:textId="7606443C" w:rsidR="00335F9E" w:rsidRPr="00A71281" w:rsidRDefault="00335F9E" w:rsidP="00A71281">
      <w:pPr>
        <w:pStyle w:val="Prrafodelista"/>
        <w:numPr>
          <w:ilvl w:val="0"/>
          <w:numId w:val="8"/>
        </w:numPr>
        <w:ind w:left="714" w:hanging="357"/>
        <w:rPr>
          <w:rFonts w:ascii="Montserrat Light" w:hAnsi="Montserrat Light"/>
          <w:sz w:val="18"/>
          <w:szCs w:val="18"/>
        </w:rPr>
      </w:pPr>
      <w:r w:rsidRPr="00A71281">
        <w:rPr>
          <w:rFonts w:ascii="Montserrat Light" w:hAnsi="Montserrat Light"/>
          <w:sz w:val="18"/>
          <w:szCs w:val="18"/>
        </w:rPr>
        <w:t xml:space="preserve">Indicar nombre y firma del jefe de Desarrollo Académico </w:t>
      </w:r>
    </w:p>
    <w:p w14:paraId="3A7C172A" w14:textId="4D6C0A93" w:rsidR="00335F9E" w:rsidRPr="00A71281" w:rsidRDefault="00335F9E" w:rsidP="00A71281">
      <w:pPr>
        <w:pStyle w:val="Prrafodelista"/>
        <w:numPr>
          <w:ilvl w:val="0"/>
          <w:numId w:val="8"/>
        </w:numPr>
        <w:ind w:left="714" w:hanging="357"/>
        <w:rPr>
          <w:rFonts w:ascii="Montserrat Light" w:hAnsi="Montserrat Light"/>
          <w:sz w:val="18"/>
          <w:szCs w:val="18"/>
        </w:rPr>
      </w:pPr>
      <w:r w:rsidRPr="00A71281">
        <w:rPr>
          <w:rFonts w:ascii="Montserrat Light" w:hAnsi="Montserrat Light"/>
          <w:sz w:val="18"/>
          <w:szCs w:val="18"/>
        </w:rPr>
        <w:t xml:space="preserve">Indicar Fecha de entrega y recepción </w:t>
      </w:r>
      <w:r w:rsidR="00A71281" w:rsidRPr="00A71281">
        <w:rPr>
          <w:rFonts w:ascii="Montserrat Light" w:hAnsi="Montserrat Light"/>
          <w:sz w:val="18"/>
          <w:szCs w:val="18"/>
        </w:rPr>
        <w:t xml:space="preserve">del reporte </w:t>
      </w:r>
    </w:p>
    <w:p w14:paraId="266C3E0F" w14:textId="394A80A7" w:rsidR="00A71281" w:rsidRPr="00A71281" w:rsidRDefault="00A71281" w:rsidP="00A71281">
      <w:pPr>
        <w:pStyle w:val="Prrafodelista"/>
        <w:numPr>
          <w:ilvl w:val="0"/>
          <w:numId w:val="8"/>
        </w:numPr>
        <w:ind w:left="714" w:hanging="357"/>
        <w:rPr>
          <w:rFonts w:ascii="Montserrat Light" w:hAnsi="Montserrat Light"/>
          <w:sz w:val="18"/>
          <w:szCs w:val="18"/>
        </w:rPr>
      </w:pPr>
      <w:r w:rsidRPr="00A71281">
        <w:rPr>
          <w:rFonts w:ascii="Montserrat Light" w:hAnsi="Montserrat Light"/>
          <w:sz w:val="18"/>
          <w:szCs w:val="18"/>
        </w:rPr>
        <w:t xml:space="preserve">Indicar nombre y firma de subdirección académica </w:t>
      </w:r>
    </w:p>
    <w:sectPr w:rsidR="00A71281" w:rsidRPr="00A71281" w:rsidSect="006A0C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2" w:h="12242" w:orient="landscape" w:code="1"/>
      <w:pgMar w:top="720" w:right="720" w:bottom="720" w:left="720" w:header="766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0B05F" w14:textId="77777777" w:rsidR="001D4A0F" w:rsidRDefault="001D4A0F">
      <w:r>
        <w:separator/>
      </w:r>
    </w:p>
  </w:endnote>
  <w:endnote w:type="continuationSeparator" w:id="0">
    <w:p w14:paraId="7DEE66D3" w14:textId="77777777" w:rsidR="001D4A0F" w:rsidRDefault="001D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ExtraLight">
    <w:panose1 w:val="000003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A73A" w14:textId="77777777" w:rsidR="003C5752" w:rsidRDefault="003C57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2762A" w14:textId="0C419DE8" w:rsidR="00AF4D8B" w:rsidRDefault="003C5752" w:rsidP="003C5752">
    <w:pPr>
      <w:pStyle w:val="Piedepgina"/>
      <w:tabs>
        <w:tab w:val="left" w:pos="708"/>
      </w:tabs>
      <w:ind w:right="759"/>
      <w:rPr>
        <w:rFonts w:ascii="Montserrat Medium" w:hAnsi="Montserrat Medium"/>
        <w:color w:val="737373"/>
        <w:sz w:val="16"/>
        <w:szCs w:val="16"/>
      </w:rPr>
    </w:pPr>
    <w:r>
      <w:rPr>
        <w:noProof/>
      </w:rPr>
      <w:drawing>
        <wp:anchor distT="0" distB="0" distL="114300" distR="114300" simplePos="0" relativeHeight="251670528" behindDoc="0" locked="0" layoutInCell="1" allowOverlap="0" wp14:anchorId="285534F8" wp14:editId="2CBDCB0C">
          <wp:simplePos x="0" y="0"/>
          <wp:positionH relativeFrom="page">
            <wp:posOffset>8657539</wp:posOffset>
          </wp:positionH>
          <wp:positionV relativeFrom="page">
            <wp:posOffset>6998818</wp:posOffset>
          </wp:positionV>
          <wp:extent cx="908685" cy="488950"/>
          <wp:effectExtent l="0" t="0" r="5715" b="6350"/>
          <wp:wrapTopAndBottom/>
          <wp:docPr id="2" name="Imagen 2" descr="Un dibujo de un per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Un dibujo de un per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B093F" w14:textId="77777777" w:rsidR="003C5752" w:rsidRDefault="003C57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5DC49" w14:textId="77777777" w:rsidR="001D4A0F" w:rsidRDefault="001D4A0F">
      <w:r>
        <w:separator/>
      </w:r>
    </w:p>
  </w:footnote>
  <w:footnote w:type="continuationSeparator" w:id="0">
    <w:p w14:paraId="005838B2" w14:textId="77777777" w:rsidR="001D4A0F" w:rsidRDefault="001D4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EF1D" w14:textId="77777777" w:rsidR="003C5752" w:rsidRDefault="003C575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93" w:type="pct"/>
      <w:tblInd w:w="-29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35"/>
      <w:gridCol w:w="5320"/>
      <w:gridCol w:w="5872"/>
    </w:tblGrid>
    <w:tr w:rsidR="006A0C5B" w:rsidRPr="00CD175C" w14:paraId="3F9C0594" w14:textId="77777777" w:rsidTr="006A0C5B">
      <w:trPr>
        <w:cantSplit/>
        <w:trHeight w:val="148"/>
      </w:trPr>
      <w:tc>
        <w:tcPr>
          <w:tcW w:w="1251" w:type="pct"/>
          <w:vMerge w:val="restart"/>
          <w:vAlign w:val="center"/>
        </w:tcPr>
        <w:p w14:paraId="4C901F4F" w14:textId="77777777" w:rsidR="006A0C5B" w:rsidRPr="000D744B" w:rsidRDefault="006A0C5B" w:rsidP="006A0C5B">
          <w:pPr>
            <w:pStyle w:val="Encabezado"/>
            <w:jc w:val="center"/>
            <w:rPr>
              <w:b/>
              <w:color w:val="FF0000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18105D6C" wp14:editId="46DCC2A3">
                <wp:simplePos x="0" y="0"/>
                <wp:positionH relativeFrom="column">
                  <wp:posOffset>92710</wp:posOffset>
                </wp:positionH>
                <wp:positionV relativeFrom="paragraph">
                  <wp:posOffset>52705</wp:posOffset>
                </wp:positionV>
                <wp:extent cx="1176020" cy="525780"/>
                <wp:effectExtent l="0" t="0" r="0" b="0"/>
                <wp:wrapNone/>
                <wp:docPr id="3" name="Imagen 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267" descr="Text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60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82" w:type="pct"/>
          <w:vMerge w:val="restart"/>
          <w:vAlign w:val="center"/>
        </w:tcPr>
        <w:p w14:paraId="500E072B" w14:textId="5908A8F2" w:rsidR="006A0C5B" w:rsidRPr="003C5752" w:rsidRDefault="006A0C5B" w:rsidP="006A0C5B">
          <w:pPr>
            <w:pStyle w:val="Piedepgina"/>
            <w:rPr>
              <w:rFonts w:ascii="Montserrat" w:hAnsi="Montserrat"/>
              <w:b/>
              <w:bCs/>
              <w:i/>
              <w:iCs/>
              <w:sz w:val="14"/>
              <w:szCs w:val="14"/>
            </w:rPr>
          </w:pPr>
          <w:r w:rsidRPr="003C5752">
            <w:rPr>
              <w:rFonts w:ascii="Montserrat" w:hAnsi="Montserrat"/>
              <w:b/>
              <w:bCs/>
              <w:i/>
              <w:iCs/>
              <w:sz w:val="14"/>
              <w:szCs w:val="14"/>
            </w:rPr>
            <w:t xml:space="preserve">Nombre del documento: </w:t>
          </w:r>
          <w:r w:rsidRPr="003C5752">
            <w:rPr>
              <w:rFonts w:ascii="Montserrat" w:hAnsi="Montserrat"/>
              <w:b/>
              <w:bCs/>
              <w:sz w:val="14"/>
              <w:szCs w:val="14"/>
            </w:rPr>
            <w:t>Reporte del Coordinador Institucional de Tutorías</w:t>
          </w:r>
        </w:p>
      </w:tc>
      <w:tc>
        <w:tcPr>
          <w:tcW w:w="1967" w:type="pct"/>
          <w:vAlign w:val="center"/>
        </w:tcPr>
        <w:p w14:paraId="4535E4EC" w14:textId="612CA0B9" w:rsidR="006A0C5B" w:rsidRPr="003C5752" w:rsidRDefault="006A0C5B" w:rsidP="006A0C5B">
          <w:pPr>
            <w:pStyle w:val="Piedepgina"/>
            <w:rPr>
              <w:rFonts w:ascii="Montserrat" w:hAnsi="Montserrat"/>
              <w:b/>
              <w:i/>
              <w:sz w:val="14"/>
              <w:szCs w:val="14"/>
              <w:lang w:val="pt-BR"/>
            </w:rPr>
          </w:pPr>
          <w:r w:rsidRPr="003C5752">
            <w:rPr>
              <w:rFonts w:ascii="Montserrat" w:hAnsi="Montserrat"/>
              <w:b/>
              <w:i/>
              <w:sz w:val="14"/>
              <w:szCs w:val="14"/>
              <w:lang w:val="pt-BR"/>
            </w:rPr>
            <w:t>Código: TecNM-APIZACO-LI-PO-11-07</w:t>
          </w:r>
        </w:p>
      </w:tc>
    </w:tr>
    <w:tr w:rsidR="006A0C5B" w:rsidRPr="003E0D36" w14:paraId="48FE9931" w14:textId="77777777" w:rsidTr="006A0C5B">
      <w:trPr>
        <w:cantSplit/>
        <w:trHeight w:val="160"/>
      </w:trPr>
      <w:tc>
        <w:tcPr>
          <w:tcW w:w="1251" w:type="pct"/>
          <w:vMerge/>
        </w:tcPr>
        <w:p w14:paraId="5F8EE26B" w14:textId="77777777" w:rsidR="006A0C5B" w:rsidRPr="000D744B" w:rsidRDefault="006A0C5B" w:rsidP="006A0C5B">
          <w:pPr>
            <w:pStyle w:val="Encabezado"/>
            <w:rPr>
              <w:b/>
              <w:sz w:val="18"/>
              <w:szCs w:val="18"/>
              <w:lang w:val="pt-BR"/>
            </w:rPr>
          </w:pPr>
        </w:p>
      </w:tc>
      <w:tc>
        <w:tcPr>
          <w:tcW w:w="1782" w:type="pct"/>
          <w:vMerge/>
          <w:vAlign w:val="center"/>
        </w:tcPr>
        <w:p w14:paraId="0791130B" w14:textId="77777777" w:rsidR="006A0C5B" w:rsidRPr="003C5752" w:rsidRDefault="006A0C5B" w:rsidP="006A0C5B">
          <w:pPr>
            <w:rPr>
              <w:rFonts w:ascii="Montserrat" w:hAnsi="Montserrat"/>
              <w:b/>
              <w:i/>
              <w:sz w:val="14"/>
              <w:szCs w:val="14"/>
              <w:lang w:val="pt-BR"/>
            </w:rPr>
          </w:pPr>
        </w:p>
      </w:tc>
      <w:tc>
        <w:tcPr>
          <w:tcW w:w="1967" w:type="pct"/>
          <w:vAlign w:val="center"/>
        </w:tcPr>
        <w:p w14:paraId="63943D40" w14:textId="77777777" w:rsidR="006A0C5B" w:rsidRPr="003C5752" w:rsidRDefault="006A0C5B" w:rsidP="006A0C5B">
          <w:pPr>
            <w:rPr>
              <w:rFonts w:ascii="Montserrat" w:hAnsi="Montserrat"/>
              <w:i/>
              <w:sz w:val="14"/>
              <w:szCs w:val="14"/>
            </w:rPr>
          </w:pPr>
          <w:r w:rsidRPr="003C5752">
            <w:rPr>
              <w:rFonts w:ascii="Montserrat" w:hAnsi="Montserrat"/>
              <w:b/>
              <w:i/>
              <w:sz w:val="14"/>
              <w:szCs w:val="14"/>
            </w:rPr>
            <w:t>Revisión:</w:t>
          </w:r>
          <w:r w:rsidRPr="003C5752">
            <w:rPr>
              <w:rFonts w:ascii="Montserrat" w:hAnsi="Montserrat"/>
              <w:b/>
              <w:bCs/>
              <w:i/>
              <w:sz w:val="14"/>
              <w:szCs w:val="14"/>
            </w:rPr>
            <w:t xml:space="preserve">   2</w:t>
          </w:r>
        </w:p>
      </w:tc>
    </w:tr>
    <w:tr w:rsidR="006A0C5B" w:rsidRPr="003E0D36" w14:paraId="4F05440C" w14:textId="77777777" w:rsidTr="006A0C5B">
      <w:trPr>
        <w:cantSplit/>
        <w:trHeight w:val="542"/>
      </w:trPr>
      <w:tc>
        <w:tcPr>
          <w:tcW w:w="1251" w:type="pct"/>
          <w:vMerge/>
        </w:tcPr>
        <w:p w14:paraId="6A47B794" w14:textId="77777777" w:rsidR="006A0C5B" w:rsidRPr="000D744B" w:rsidRDefault="006A0C5B" w:rsidP="006A0C5B">
          <w:pPr>
            <w:pStyle w:val="Encabezado"/>
            <w:rPr>
              <w:b/>
              <w:sz w:val="18"/>
              <w:szCs w:val="18"/>
            </w:rPr>
          </w:pPr>
        </w:p>
      </w:tc>
      <w:tc>
        <w:tcPr>
          <w:tcW w:w="1782" w:type="pct"/>
          <w:vMerge/>
          <w:vAlign w:val="center"/>
        </w:tcPr>
        <w:p w14:paraId="5C5A8D3E" w14:textId="77777777" w:rsidR="006A0C5B" w:rsidRPr="003C5752" w:rsidRDefault="006A0C5B" w:rsidP="006A0C5B">
          <w:pPr>
            <w:pStyle w:val="Encabezado"/>
            <w:rPr>
              <w:rFonts w:ascii="Montserrat" w:hAnsi="Montserrat"/>
              <w:b/>
              <w:bCs/>
              <w:i/>
              <w:sz w:val="14"/>
              <w:szCs w:val="14"/>
            </w:rPr>
          </w:pPr>
        </w:p>
      </w:tc>
      <w:tc>
        <w:tcPr>
          <w:tcW w:w="1967" w:type="pct"/>
          <w:vAlign w:val="center"/>
        </w:tcPr>
        <w:p w14:paraId="18E9739E" w14:textId="77777777" w:rsidR="006A0C5B" w:rsidRPr="003C5752" w:rsidRDefault="006A0C5B" w:rsidP="006A0C5B">
          <w:pPr>
            <w:rPr>
              <w:rFonts w:ascii="Montserrat" w:hAnsi="Montserrat"/>
              <w:bCs/>
              <w:i/>
              <w:sz w:val="14"/>
              <w:szCs w:val="14"/>
            </w:rPr>
          </w:pPr>
          <w:r w:rsidRPr="003C5752">
            <w:rPr>
              <w:rFonts w:ascii="Montserrat" w:hAnsi="Montserrat"/>
              <w:b/>
              <w:i/>
              <w:sz w:val="14"/>
              <w:szCs w:val="14"/>
              <w:lang w:val="es-ES"/>
            </w:rPr>
            <w:t xml:space="preserve">Página </w:t>
          </w:r>
          <w:r w:rsidRPr="003C5752">
            <w:rPr>
              <w:rFonts w:ascii="Montserrat" w:hAnsi="Montserrat"/>
              <w:b/>
              <w:bCs/>
              <w:i/>
              <w:sz w:val="14"/>
              <w:szCs w:val="14"/>
            </w:rPr>
            <w:fldChar w:fldCharType="begin"/>
          </w:r>
          <w:r w:rsidRPr="003C5752">
            <w:rPr>
              <w:rFonts w:ascii="Montserrat" w:hAnsi="Montserrat"/>
              <w:b/>
              <w:bCs/>
              <w:i/>
              <w:sz w:val="14"/>
              <w:szCs w:val="14"/>
            </w:rPr>
            <w:instrText>PAGE  \* Arabic  \* MERGEFORMAT</w:instrText>
          </w:r>
          <w:r w:rsidRPr="003C5752">
            <w:rPr>
              <w:rFonts w:ascii="Montserrat" w:hAnsi="Montserrat"/>
              <w:b/>
              <w:bCs/>
              <w:i/>
              <w:sz w:val="14"/>
              <w:szCs w:val="14"/>
            </w:rPr>
            <w:fldChar w:fldCharType="separate"/>
          </w:r>
          <w:r w:rsidRPr="003C5752">
            <w:rPr>
              <w:rFonts w:ascii="Montserrat" w:hAnsi="Montserrat"/>
              <w:b/>
              <w:bCs/>
              <w:i/>
              <w:noProof/>
              <w:sz w:val="14"/>
              <w:szCs w:val="14"/>
              <w:lang w:val="es-ES"/>
            </w:rPr>
            <w:t>21</w:t>
          </w:r>
          <w:r w:rsidRPr="003C5752">
            <w:rPr>
              <w:rFonts w:ascii="Montserrat" w:hAnsi="Montserrat"/>
              <w:b/>
              <w:bCs/>
              <w:i/>
              <w:sz w:val="14"/>
              <w:szCs w:val="14"/>
            </w:rPr>
            <w:fldChar w:fldCharType="end"/>
          </w:r>
          <w:r w:rsidRPr="003C5752">
            <w:rPr>
              <w:rFonts w:ascii="Montserrat" w:hAnsi="Montserrat"/>
              <w:b/>
              <w:i/>
              <w:sz w:val="14"/>
              <w:szCs w:val="14"/>
              <w:lang w:val="es-ES"/>
            </w:rPr>
            <w:t xml:space="preserve"> de </w:t>
          </w:r>
          <w:r w:rsidRPr="003C5752">
            <w:rPr>
              <w:rFonts w:ascii="Montserrat" w:hAnsi="Montserrat"/>
              <w:b/>
              <w:bCs/>
              <w:i/>
              <w:sz w:val="14"/>
              <w:szCs w:val="14"/>
            </w:rPr>
            <w:fldChar w:fldCharType="begin"/>
          </w:r>
          <w:r w:rsidRPr="003C5752">
            <w:rPr>
              <w:rFonts w:ascii="Montserrat" w:hAnsi="Montserrat"/>
              <w:b/>
              <w:bCs/>
              <w:i/>
              <w:sz w:val="14"/>
              <w:szCs w:val="14"/>
            </w:rPr>
            <w:instrText>NUMPAGES  \* Arabic  \* MERGEFORMAT</w:instrText>
          </w:r>
          <w:r w:rsidRPr="003C5752">
            <w:rPr>
              <w:rFonts w:ascii="Montserrat" w:hAnsi="Montserrat"/>
              <w:b/>
              <w:bCs/>
              <w:i/>
              <w:sz w:val="14"/>
              <w:szCs w:val="14"/>
            </w:rPr>
            <w:fldChar w:fldCharType="separate"/>
          </w:r>
          <w:r w:rsidRPr="003C5752">
            <w:rPr>
              <w:rFonts w:ascii="Montserrat" w:hAnsi="Montserrat"/>
              <w:b/>
              <w:bCs/>
              <w:i/>
              <w:noProof/>
              <w:sz w:val="14"/>
              <w:szCs w:val="14"/>
              <w:lang w:val="es-ES"/>
            </w:rPr>
            <w:t>28</w:t>
          </w:r>
          <w:r w:rsidRPr="003C5752">
            <w:rPr>
              <w:rFonts w:ascii="Montserrat" w:hAnsi="Montserrat"/>
              <w:b/>
              <w:bCs/>
              <w:i/>
              <w:sz w:val="14"/>
              <w:szCs w:val="14"/>
            </w:rPr>
            <w:fldChar w:fldCharType="end"/>
          </w:r>
        </w:p>
      </w:tc>
    </w:tr>
  </w:tbl>
  <w:p w14:paraId="3C7D39E5" w14:textId="7206DC62" w:rsidR="00744917" w:rsidRPr="00B36FC0" w:rsidRDefault="00744917" w:rsidP="00B36FC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43D6" w14:textId="77777777" w:rsidR="003C5752" w:rsidRDefault="003C57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C1ED2"/>
    <w:multiLevelType w:val="hybridMultilevel"/>
    <w:tmpl w:val="1B8A038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A7BC4"/>
    <w:multiLevelType w:val="hybridMultilevel"/>
    <w:tmpl w:val="B8F89F2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A490B"/>
    <w:multiLevelType w:val="hybridMultilevel"/>
    <w:tmpl w:val="EAF2009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34A95"/>
    <w:multiLevelType w:val="hybridMultilevel"/>
    <w:tmpl w:val="068EE8F8"/>
    <w:lvl w:ilvl="0" w:tplc="08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13217"/>
    <w:multiLevelType w:val="hybridMultilevel"/>
    <w:tmpl w:val="C17AFE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704079">
    <w:abstractNumId w:val="6"/>
  </w:num>
  <w:num w:numId="2" w16cid:durableId="924265212">
    <w:abstractNumId w:val="0"/>
  </w:num>
  <w:num w:numId="3" w16cid:durableId="1407334884">
    <w:abstractNumId w:val="7"/>
  </w:num>
  <w:num w:numId="4" w16cid:durableId="809322105">
    <w:abstractNumId w:val="1"/>
  </w:num>
  <w:num w:numId="5" w16cid:durableId="2051220120">
    <w:abstractNumId w:val="5"/>
  </w:num>
  <w:num w:numId="6" w16cid:durableId="1912084152">
    <w:abstractNumId w:val="8"/>
  </w:num>
  <w:num w:numId="7" w16cid:durableId="933707494">
    <w:abstractNumId w:val="4"/>
  </w:num>
  <w:num w:numId="8" w16cid:durableId="1452362403">
    <w:abstractNumId w:val="2"/>
  </w:num>
  <w:num w:numId="9" w16cid:durableId="17432862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51B"/>
    <w:rsid w:val="00000F01"/>
    <w:rsid w:val="00002AD1"/>
    <w:rsid w:val="000038A3"/>
    <w:rsid w:val="00006925"/>
    <w:rsid w:val="00007DD8"/>
    <w:rsid w:val="000135B3"/>
    <w:rsid w:val="00021431"/>
    <w:rsid w:val="00023FB4"/>
    <w:rsid w:val="00030A95"/>
    <w:rsid w:val="00033D42"/>
    <w:rsid w:val="0004311E"/>
    <w:rsid w:val="000449CD"/>
    <w:rsid w:val="000501B8"/>
    <w:rsid w:val="00050487"/>
    <w:rsid w:val="00051B86"/>
    <w:rsid w:val="00053DEF"/>
    <w:rsid w:val="000601A4"/>
    <w:rsid w:val="00064771"/>
    <w:rsid w:val="00065D1E"/>
    <w:rsid w:val="00083E85"/>
    <w:rsid w:val="00086EFD"/>
    <w:rsid w:val="00087D8A"/>
    <w:rsid w:val="00095FDC"/>
    <w:rsid w:val="00096FE7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E0D11"/>
    <w:rsid w:val="000F063A"/>
    <w:rsid w:val="0010299B"/>
    <w:rsid w:val="00105962"/>
    <w:rsid w:val="001066DD"/>
    <w:rsid w:val="001069ED"/>
    <w:rsid w:val="00107609"/>
    <w:rsid w:val="0010762A"/>
    <w:rsid w:val="00107B8B"/>
    <w:rsid w:val="0012028B"/>
    <w:rsid w:val="00125DAB"/>
    <w:rsid w:val="001306B6"/>
    <w:rsid w:val="00133FA8"/>
    <w:rsid w:val="00134359"/>
    <w:rsid w:val="001404C1"/>
    <w:rsid w:val="00144755"/>
    <w:rsid w:val="00146C64"/>
    <w:rsid w:val="0015712F"/>
    <w:rsid w:val="00162408"/>
    <w:rsid w:val="00166392"/>
    <w:rsid w:val="00166674"/>
    <w:rsid w:val="00171064"/>
    <w:rsid w:val="0017221C"/>
    <w:rsid w:val="0017498D"/>
    <w:rsid w:val="001751B1"/>
    <w:rsid w:val="001835E3"/>
    <w:rsid w:val="001925E5"/>
    <w:rsid w:val="0019278E"/>
    <w:rsid w:val="00192EA3"/>
    <w:rsid w:val="001A7756"/>
    <w:rsid w:val="001C0976"/>
    <w:rsid w:val="001D3C35"/>
    <w:rsid w:val="001D4A0F"/>
    <w:rsid w:val="001D5102"/>
    <w:rsid w:val="001D63CC"/>
    <w:rsid w:val="001E4CEF"/>
    <w:rsid w:val="001E5360"/>
    <w:rsid w:val="001E5CF1"/>
    <w:rsid w:val="001E6980"/>
    <w:rsid w:val="001F0FB6"/>
    <w:rsid w:val="001F1974"/>
    <w:rsid w:val="001F561C"/>
    <w:rsid w:val="002017E7"/>
    <w:rsid w:val="00207DCF"/>
    <w:rsid w:val="00216257"/>
    <w:rsid w:val="00221969"/>
    <w:rsid w:val="00242EBE"/>
    <w:rsid w:val="00244D65"/>
    <w:rsid w:val="0025211E"/>
    <w:rsid w:val="00253001"/>
    <w:rsid w:val="00254081"/>
    <w:rsid w:val="00262E31"/>
    <w:rsid w:val="00276A4E"/>
    <w:rsid w:val="0028751B"/>
    <w:rsid w:val="0029436F"/>
    <w:rsid w:val="00294F9B"/>
    <w:rsid w:val="00294FB0"/>
    <w:rsid w:val="002A46AB"/>
    <w:rsid w:val="002A49D9"/>
    <w:rsid w:val="002B3BC1"/>
    <w:rsid w:val="002B3EB4"/>
    <w:rsid w:val="002B430E"/>
    <w:rsid w:val="002C0A37"/>
    <w:rsid w:val="002C3938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0AFD"/>
    <w:rsid w:val="00316707"/>
    <w:rsid w:val="003217FE"/>
    <w:rsid w:val="00335F9E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4259"/>
    <w:rsid w:val="003C5752"/>
    <w:rsid w:val="003C761D"/>
    <w:rsid w:val="003C7F5A"/>
    <w:rsid w:val="003D5A08"/>
    <w:rsid w:val="003F349D"/>
    <w:rsid w:val="00402D6E"/>
    <w:rsid w:val="00405074"/>
    <w:rsid w:val="004054EE"/>
    <w:rsid w:val="00407CB7"/>
    <w:rsid w:val="004128A5"/>
    <w:rsid w:val="00413471"/>
    <w:rsid w:val="0041406E"/>
    <w:rsid w:val="004155D1"/>
    <w:rsid w:val="004228E8"/>
    <w:rsid w:val="00424E5E"/>
    <w:rsid w:val="004262FD"/>
    <w:rsid w:val="00427850"/>
    <w:rsid w:val="0043015D"/>
    <w:rsid w:val="00437C52"/>
    <w:rsid w:val="0044461E"/>
    <w:rsid w:val="004465D1"/>
    <w:rsid w:val="0045125E"/>
    <w:rsid w:val="00457687"/>
    <w:rsid w:val="004611E9"/>
    <w:rsid w:val="00462822"/>
    <w:rsid w:val="00463BF6"/>
    <w:rsid w:val="00465B93"/>
    <w:rsid w:val="00466D32"/>
    <w:rsid w:val="00472B8B"/>
    <w:rsid w:val="00473E58"/>
    <w:rsid w:val="004754B0"/>
    <w:rsid w:val="004852B4"/>
    <w:rsid w:val="00492C98"/>
    <w:rsid w:val="00497FED"/>
    <w:rsid w:val="004A6537"/>
    <w:rsid w:val="004B4884"/>
    <w:rsid w:val="004B7915"/>
    <w:rsid w:val="004C4007"/>
    <w:rsid w:val="004D0D97"/>
    <w:rsid w:val="004D3195"/>
    <w:rsid w:val="004D3AD8"/>
    <w:rsid w:val="004D795A"/>
    <w:rsid w:val="004E26A9"/>
    <w:rsid w:val="004F14D6"/>
    <w:rsid w:val="004F5C91"/>
    <w:rsid w:val="00506165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566F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492C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25B"/>
    <w:rsid w:val="0063273F"/>
    <w:rsid w:val="00632B94"/>
    <w:rsid w:val="00645F4B"/>
    <w:rsid w:val="00647EDA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96899"/>
    <w:rsid w:val="006A05D6"/>
    <w:rsid w:val="006A0C5B"/>
    <w:rsid w:val="006A1785"/>
    <w:rsid w:val="006B2F29"/>
    <w:rsid w:val="006B3030"/>
    <w:rsid w:val="006B47A8"/>
    <w:rsid w:val="006B67EF"/>
    <w:rsid w:val="006C0ADB"/>
    <w:rsid w:val="006C110C"/>
    <w:rsid w:val="006D6962"/>
    <w:rsid w:val="006F2837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4DD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6F05"/>
    <w:rsid w:val="00817B31"/>
    <w:rsid w:val="00820E4B"/>
    <w:rsid w:val="00820EA8"/>
    <w:rsid w:val="0082209B"/>
    <w:rsid w:val="0082370F"/>
    <w:rsid w:val="00825947"/>
    <w:rsid w:val="008271ED"/>
    <w:rsid w:val="00832378"/>
    <w:rsid w:val="00832674"/>
    <w:rsid w:val="008339C6"/>
    <w:rsid w:val="0085034D"/>
    <w:rsid w:val="00852B92"/>
    <w:rsid w:val="00853C96"/>
    <w:rsid w:val="0085427F"/>
    <w:rsid w:val="00856EE8"/>
    <w:rsid w:val="0086036E"/>
    <w:rsid w:val="00882D0A"/>
    <w:rsid w:val="00896ECA"/>
    <w:rsid w:val="00897B6B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C7B40"/>
    <w:rsid w:val="008D20A2"/>
    <w:rsid w:val="008D25C8"/>
    <w:rsid w:val="008E51C5"/>
    <w:rsid w:val="008F3B5C"/>
    <w:rsid w:val="008F42A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5364A"/>
    <w:rsid w:val="00953B41"/>
    <w:rsid w:val="009630C1"/>
    <w:rsid w:val="00966A21"/>
    <w:rsid w:val="00970299"/>
    <w:rsid w:val="009767F0"/>
    <w:rsid w:val="00980BC2"/>
    <w:rsid w:val="0098116B"/>
    <w:rsid w:val="00981EE1"/>
    <w:rsid w:val="009837AB"/>
    <w:rsid w:val="009873EC"/>
    <w:rsid w:val="009916C6"/>
    <w:rsid w:val="00995BD8"/>
    <w:rsid w:val="009A7C70"/>
    <w:rsid w:val="009B31FB"/>
    <w:rsid w:val="009B4C1D"/>
    <w:rsid w:val="009C2F5B"/>
    <w:rsid w:val="009C74A2"/>
    <w:rsid w:val="009E300F"/>
    <w:rsid w:val="009E5B3C"/>
    <w:rsid w:val="009E7782"/>
    <w:rsid w:val="009E7837"/>
    <w:rsid w:val="009F579A"/>
    <w:rsid w:val="009F7C56"/>
    <w:rsid w:val="00A00EB4"/>
    <w:rsid w:val="00A04CD2"/>
    <w:rsid w:val="00A06795"/>
    <w:rsid w:val="00A11000"/>
    <w:rsid w:val="00A12914"/>
    <w:rsid w:val="00A12DE5"/>
    <w:rsid w:val="00A135D8"/>
    <w:rsid w:val="00A13CFD"/>
    <w:rsid w:val="00A17CA8"/>
    <w:rsid w:val="00A25D3F"/>
    <w:rsid w:val="00A2779F"/>
    <w:rsid w:val="00A310D2"/>
    <w:rsid w:val="00A312AC"/>
    <w:rsid w:val="00A426B8"/>
    <w:rsid w:val="00A44E22"/>
    <w:rsid w:val="00A45FDE"/>
    <w:rsid w:val="00A60AA1"/>
    <w:rsid w:val="00A61881"/>
    <w:rsid w:val="00A71281"/>
    <w:rsid w:val="00A751D2"/>
    <w:rsid w:val="00A75E62"/>
    <w:rsid w:val="00A77287"/>
    <w:rsid w:val="00A8669D"/>
    <w:rsid w:val="00A94730"/>
    <w:rsid w:val="00A97377"/>
    <w:rsid w:val="00AB15E3"/>
    <w:rsid w:val="00AC08D8"/>
    <w:rsid w:val="00AD0B1A"/>
    <w:rsid w:val="00AD41AD"/>
    <w:rsid w:val="00AE0A65"/>
    <w:rsid w:val="00AE35F5"/>
    <w:rsid w:val="00AE6FFF"/>
    <w:rsid w:val="00AF4B31"/>
    <w:rsid w:val="00AF4D8B"/>
    <w:rsid w:val="00AF6275"/>
    <w:rsid w:val="00B0198C"/>
    <w:rsid w:val="00B03633"/>
    <w:rsid w:val="00B0677D"/>
    <w:rsid w:val="00B2015D"/>
    <w:rsid w:val="00B21C66"/>
    <w:rsid w:val="00B2305A"/>
    <w:rsid w:val="00B23E8A"/>
    <w:rsid w:val="00B25C7C"/>
    <w:rsid w:val="00B2638D"/>
    <w:rsid w:val="00B301DA"/>
    <w:rsid w:val="00B306FE"/>
    <w:rsid w:val="00B36216"/>
    <w:rsid w:val="00B36FC0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B6889"/>
    <w:rsid w:val="00BC0BB1"/>
    <w:rsid w:val="00BC3377"/>
    <w:rsid w:val="00BE2F3E"/>
    <w:rsid w:val="00BE6FA2"/>
    <w:rsid w:val="00BE7EB6"/>
    <w:rsid w:val="00BF6058"/>
    <w:rsid w:val="00BF625B"/>
    <w:rsid w:val="00C00380"/>
    <w:rsid w:val="00C05DFD"/>
    <w:rsid w:val="00C06416"/>
    <w:rsid w:val="00C10A5B"/>
    <w:rsid w:val="00C1140E"/>
    <w:rsid w:val="00C120F4"/>
    <w:rsid w:val="00C249D1"/>
    <w:rsid w:val="00C268BA"/>
    <w:rsid w:val="00C275A4"/>
    <w:rsid w:val="00C30202"/>
    <w:rsid w:val="00C33253"/>
    <w:rsid w:val="00C42320"/>
    <w:rsid w:val="00C426E9"/>
    <w:rsid w:val="00C46D5F"/>
    <w:rsid w:val="00C516FA"/>
    <w:rsid w:val="00C5188B"/>
    <w:rsid w:val="00C51AF9"/>
    <w:rsid w:val="00C63AA4"/>
    <w:rsid w:val="00C652D7"/>
    <w:rsid w:val="00C7032E"/>
    <w:rsid w:val="00C72BB9"/>
    <w:rsid w:val="00C738BA"/>
    <w:rsid w:val="00C77C48"/>
    <w:rsid w:val="00C815F0"/>
    <w:rsid w:val="00C82251"/>
    <w:rsid w:val="00C8282F"/>
    <w:rsid w:val="00C85B03"/>
    <w:rsid w:val="00C86743"/>
    <w:rsid w:val="00C87B02"/>
    <w:rsid w:val="00C91566"/>
    <w:rsid w:val="00C91DAF"/>
    <w:rsid w:val="00C96EF5"/>
    <w:rsid w:val="00CA009B"/>
    <w:rsid w:val="00CA2B08"/>
    <w:rsid w:val="00CA5850"/>
    <w:rsid w:val="00CA6B63"/>
    <w:rsid w:val="00CA74CA"/>
    <w:rsid w:val="00CB05BF"/>
    <w:rsid w:val="00CB08FA"/>
    <w:rsid w:val="00CB1043"/>
    <w:rsid w:val="00CB1B6B"/>
    <w:rsid w:val="00CB737A"/>
    <w:rsid w:val="00CB7E59"/>
    <w:rsid w:val="00CC08B3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1FEA"/>
    <w:rsid w:val="00D02184"/>
    <w:rsid w:val="00D05418"/>
    <w:rsid w:val="00D06F12"/>
    <w:rsid w:val="00D106F3"/>
    <w:rsid w:val="00D114C0"/>
    <w:rsid w:val="00D127C8"/>
    <w:rsid w:val="00D13B73"/>
    <w:rsid w:val="00D149FC"/>
    <w:rsid w:val="00D1520A"/>
    <w:rsid w:val="00D20E23"/>
    <w:rsid w:val="00D21390"/>
    <w:rsid w:val="00D23AA5"/>
    <w:rsid w:val="00D23D90"/>
    <w:rsid w:val="00D30E36"/>
    <w:rsid w:val="00D3363C"/>
    <w:rsid w:val="00D35394"/>
    <w:rsid w:val="00D4100C"/>
    <w:rsid w:val="00D5662D"/>
    <w:rsid w:val="00D62380"/>
    <w:rsid w:val="00D626B1"/>
    <w:rsid w:val="00D62E5B"/>
    <w:rsid w:val="00D71DF0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E57FD"/>
    <w:rsid w:val="00DF0D8C"/>
    <w:rsid w:val="00DF4FEA"/>
    <w:rsid w:val="00DF7981"/>
    <w:rsid w:val="00E00249"/>
    <w:rsid w:val="00E05982"/>
    <w:rsid w:val="00E10B21"/>
    <w:rsid w:val="00E1247F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05E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7100"/>
    <w:rsid w:val="00EA7B4C"/>
    <w:rsid w:val="00EB0D0A"/>
    <w:rsid w:val="00EB5267"/>
    <w:rsid w:val="00EC1C37"/>
    <w:rsid w:val="00EC5E47"/>
    <w:rsid w:val="00EC7113"/>
    <w:rsid w:val="00EC799F"/>
    <w:rsid w:val="00ED1C34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0332"/>
    <w:rsid w:val="00F35919"/>
    <w:rsid w:val="00F45DAA"/>
    <w:rsid w:val="00F55700"/>
    <w:rsid w:val="00F5673B"/>
    <w:rsid w:val="00F60916"/>
    <w:rsid w:val="00F62251"/>
    <w:rsid w:val="00F6325F"/>
    <w:rsid w:val="00F72470"/>
    <w:rsid w:val="00F81505"/>
    <w:rsid w:val="00F83F40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2228"/>
    <w:rsid w:val="00FD4849"/>
    <w:rsid w:val="00FD5ACE"/>
    <w:rsid w:val="00FD5EF4"/>
    <w:rsid w:val="00FE640F"/>
    <w:rsid w:val="00FE7058"/>
    <w:rsid w:val="00FF4497"/>
    <w:rsid w:val="00FF6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0E40F8"/>
  <w15:docId w15:val="{D0C781F2-35B7-4A40-9EA3-B48AA3B7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42A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A42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12028B"/>
    <w:rPr>
      <w:rFonts w:ascii="Calibri" w:eastAsiaTheme="minorEastAsia" w:hAnsi="Calibri" w:cs="Calibri"/>
      <w:sz w:val="22"/>
      <w:szCs w:val="22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6A0C5B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Formato%20para%20oficios%20202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7B1EE-E905-4A00-ABAD-CF8BA9F98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para oficios 2022</Template>
  <TotalTime>95</TotalTime>
  <Pages>4</Pages>
  <Words>631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4502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Juan Carlos Guzmán Sánchez</cp:lastModifiedBy>
  <cp:revision>43</cp:revision>
  <cp:lastPrinted>2022-01-25T21:20:00Z</cp:lastPrinted>
  <dcterms:created xsi:type="dcterms:W3CDTF">2022-10-19T15:00:00Z</dcterms:created>
  <dcterms:modified xsi:type="dcterms:W3CDTF">2023-03-28T18:55:00Z</dcterms:modified>
</cp:coreProperties>
</file>